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B34B" w14:textId="77777777" w:rsidR="00D2399A" w:rsidRPr="00D2399A" w:rsidRDefault="00D2399A" w:rsidP="00D2399A">
      <w:pPr>
        <w:spacing w:after="0" w:line="360" w:lineRule="auto"/>
        <w:jc w:val="center"/>
        <w:outlineLvl w:val="0"/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</w:pPr>
      <w:r w:rsidRPr="00D2399A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  <w:t>1Tm 3:15. Como Te Conduzir</w:t>
      </w:r>
      <w:r w:rsidRPr="00D2399A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  <w:vertAlign w:val="superscript"/>
        </w:rPr>
        <w:t xml:space="preserve">es </w:t>
      </w:r>
      <w:r w:rsidRPr="00D2399A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  <w:t xml:space="preserve">Na Assembleia Local. A Coluna-Base Da Verdade É </w:t>
      </w:r>
      <w:r w:rsidRPr="00D2399A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highlight w:val="green"/>
          <w:u w:val="single"/>
        </w:rPr>
        <w:t xml:space="preserve">DEUS, </w:t>
      </w:r>
      <w:r w:rsidRPr="00D2399A">
        <w:rPr>
          <w:rFonts w:ascii="Tahoma" w:hAnsi="Tahoma" w:cs="Tahoma"/>
          <w:b/>
          <w:bCs/>
          <w:i/>
          <w:color w:val="C00000"/>
          <w:kern w:val="36"/>
          <w:sz w:val="36"/>
          <w:szCs w:val="36"/>
          <w:vertAlign w:val="superscript"/>
        </w:rPr>
        <w:t>Não É Igreja Nenhuma</w:t>
      </w:r>
    </w:p>
    <w:p w14:paraId="45E4A7B5" w14:textId="77777777" w:rsidR="00D2399A" w:rsidRDefault="00D2399A" w:rsidP="003654A2"/>
    <w:p w14:paraId="1B42DA01" w14:textId="04623054" w:rsidR="003654A2" w:rsidRDefault="00D2399A" w:rsidP="003654A2">
      <w:r>
        <w:t>Vá para</w:t>
      </w:r>
    </w:p>
    <w:p w14:paraId="0B743F0A" w14:textId="5412064A" w:rsidR="003654A2" w:rsidRDefault="00D2399A" w:rsidP="003654A2">
      <w:hyperlink r:id="rId5" w:history="1">
        <w:r w:rsidRPr="00E74686">
          <w:rPr>
            <w:rStyle w:val="Hyperlink"/>
            <w:rFonts w:ascii="Merriweather" w:hAnsi="Merriweather"/>
            <w:sz w:val="32"/>
          </w:rPr>
          <w:t>http://SolaScriptura-TT.org/EclesiologiaEBatistas/1Tm.3.15.Como-Te-Conduzires-Igreja.Coluna-Base-Da-Verdade-E--DEUS.Helio+.docx</w:t>
        </w:r>
      </w:hyperlink>
      <w:r>
        <w:t xml:space="preserve"> </w:t>
      </w: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A"/>
    <w:rsid w:val="003654A2"/>
    <w:rsid w:val="004D1E9E"/>
    <w:rsid w:val="00746071"/>
    <w:rsid w:val="00C17D3A"/>
    <w:rsid w:val="00D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8E6"/>
  <w15:chartTrackingRefBased/>
  <w15:docId w15:val="{57E9FB5E-CCCE-4210-B234-EDC47429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D2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olaScriptura-TT.org/EclesiologiaEBatistas/1Tm.3.15.Como-Te-Conduzires-Igreja.Coluna-Base-Da-Verdade-E--DEUS.Helio+.docx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OneDrive\Documentos\Modelos%20Personalizados%20do%20Office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27F3-FC88-48E8-9FE5-38026E90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5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1</cp:revision>
  <dcterms:created xsi:type="dcterms:W3CDTF">2023-03-18T22:42:00Z</dcterms:created>
  <dcterms:modified xsi:type="dcterms:W3CDTF">2023-03-18T22:47:00Z</dcterms:modified>
</cp:coreProperties>
</file>