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59E0" w14:textId="14BB1ED7" w:rsidR="00FF439D" w:rsidRDefault="000F5A07" w:rsidP="008F4061">
      <w:pPr>
        <w:pStyle w:val="Ttulo1"/>
        <w:spacing w:before="150"/>
      </w:pPr>
      <w:r>
        <w:t xml:space="preserve">11 </w:t>
      </w:r>
      <w:r w:rsidR="00FF439D" w:rsidRPr="00FF439D">
        <w:t xml:space="preserve">Versos Onde A Bíblia LTT, Mesmo </w:t>
      </w:r>
      <w:r w:rsidR="007E3CCA">
        <w:t xml:space="preserve">Se </w:t>
      </w:r>
      <w:r w:rsidR="00FF439D" w:rsidRPr="00FF439D">
        <w:t xml:space="preserve">Longa E </w:t>
      </w:r>
      <w:r>
        <w:t xml:space="preserve">Estilo </w:t>
      </w:r>
      <w:r w:rsidR="00FF439D" w:rsidRPr="00FF439D">
        <w:t xml:space="preserve">Não Usual, </w:t>
      </w:r>
      <w:r w:rsidR="00FF439D">
        <w:t>É</w:t>
      </w:r>
      <w:r w:rsidR="00FF439D" w:rsidRPr="00FF439D">
        <w:t xml:space="preserve"> Mais </w:t>
      </w:r>
      <w:r w:rsidR="005053A3" w:rsidRPr="005053A3">
        <w:rPr>
          <w:highlight w:val="green"/>
        </w:rPr>
        <w:t>PRECISA</w:t>
      </w:r>
      <w:r w:rsidR="005053A3">
        <w:t xml:space="preserve"> </w:t>
      </w:r>
      <w:r w:rsidR="00244FA5">
        <w:t>Que Outras Muito Excelentes Bíblias</w:t>
      </w:r>
    </w:p>
    <w:p w14:paraId="376E6D24" w14:textId="77777777" w:rsidR="00FF439D" w:rsidRDefault="00FF439D" w:rsidP="008F4061">
      <w:pPr>
        <w:pStyle w:val="Ttulo1"/>
        <w:spacing w:before="150"/>
      </w:pPr>
    </w:p>
    <w:p w14:paraId="17FE1786" w14:textId="36973AD3" w:rsidR="003654A2" w:rsidRPr="004D1E9E" w:rsidRDefault="00FF439D" w:rsidP="008F4061">
      <w:pPr>
        <w:pStyle w:val="Ttulo2"/>
        <w:spacing w:before="150"/>
      </w:pPr>
      <w:r>
        <w:t xml:space="preserve">Exemplos De </w:t>
      </w:r>
      <w:r w:rsidR="000F5A07">
        <w:t xml:space="preserve">11 </w:t>
      </w:r>
      <w:r w:rsidRPr="00FF439D">
        <w:t>Versos</w:t>
      </w:r>
      <w:r w:rsidR="00ED78A0">
        <w:t>, entre milhares,</w:t>
      </w:r>
      <w:r w:rsidRPr="00FF439D">
        <w:t xml:space="preserve"> Onde A Bíblia LTT, Mesmo </w:t>
      </w:r>
      <w:r w:rsidR="007E3CCA">
        <w:t>Onde</w:t>
      </w:r>
      <w:r w:rsidRPr="00FF439D">
        <w:t xml:space="preserve"> </w:t>
      </w:r>
      <w:r w:rsidR="007E3CCA">
        <w:t xml:space="preserve">Talvez </w:t>
      </w:r>
      <w:r w:rsidRPr="00FF439D">
        <w:t xml:space="preserve">Mais Longa E De Estilo Não Tão Usual, Pode Estar Um Pouco Mais </w:t>
      </w:r>
      <w:r w:rsidR="005053A3" w:rsidRPr="005053A3">
        <w:rPr>
          <w:highlight w:val="red"/>
        </w:rPr>
        <w:t>PRECISA</w:t>
      </w:r>
      <w:r w:rsidR="005053A3" w:rsidRPr="00FF439D">
        <w:t xml:space="preserve"> </w:t>
      </w:r>
      <w:r w:rsidR="007E3CCA">
        <w:t xml:space="preserve">Do </w:t>
      </w:r>
      <w:r w:rsidRPr="00FF439D">
        <w:t xml:space="preserve">Que Outras </w:t>
      </w:r>
      <w:r w:rsidR="007E3CCA">
        <w:t xml:space="preserve">Perfeitas </w:t>
      </w:r>
      <w:r w:rsidRPr="00FF439D">
        <w:t xml:space="preserve">Traduções </w:t>
      </w:r>
      <w:r>
        <w:t>Do TT</w:t>
      </w:r>
      <w:r w:rsidR="007E3CCA">
        <w:t>,</w:t>
      </w:r>
      <w:r>
        <w:t xml:space="preserve"> </w:t>
      </w:r>
      <w:r w:rsidRPr="00FF439D">
        <w:t>Que Amamos</w:t>
      </w:r>
    </w:p>
    <w:p w14:paraId="633055E5" w14:textId="77777777" w:rsidR="007E3CCA" w:rsidRDefault="007E3CCA" w:rsidP="008F4061">
      <w:pPr>
        <w:spacing w:before="150"/>
        <w:jc w:val="center"/>
        <w:rPr>
          <w:b/>
          <w:color w:val="00B050"/>
          <w:sz w:val="40"/>
        </w:rPr>
      </w:pPr>
    </w:p>
    <w:p w14:paraId="09D9366A" w14:textId="36855EC8" w:rsidR="003654A2" w:rsidRDefault="007E3CCA" w:rsidP="008F4061">
      <w:pPr>
        <w:spacing w:before="150"/>
        <w:jc w:val="center"/>
        <w:rPr>
          <w:color w:val="00B050"/>
        </w:rPr>
      </w:pPr>
      <w:r>
        <w:rPr>
          <w:b/>
          <w:color w:val="00B050"/>
          <w:sz w:val="40"/>
        </w:rPr>
        <w:t>Hélio de Menezes Silva</w:t>
      </w:r>
    </w:p>
    <w:p w14:paraId="0998DFC7" w14:textId="3591E59D" w:rsidR="003654A2" w:rsidRDefault="003654A2" w:rsidP="008F4061">
      <w:pPr>
        <w:spacing w:before="150"/>
      </w:pPr>
    </w:p>
    <w:p w14:paraId="39229266" w14:textId="6AA56948" w:rsidR="007E3CCA" w:rsidRDefault="007E3CCA" w:rsidP="008F4061">
      <w:pPr>
        <w:spacing w:before="150"/>
        <w:jc w:val="center"/>
      </w:pPr>
      <w:r>
        <w:t>Nov. 2022</w:t>
      </w:r>
    </w:p>
    <w:p w14:paraId="17C72BAD" w14:textId="77777777" w:rsidR="007E3CCA" w:rsidRDefault="007E3CCA" w:rsidP="008F4061">
      <w:pPr>
        <w:spacing w:before="150"/>
      </w:pPr>
    </w:p>
    <w:p w14:paraId="01B305CA" w14:textId="77777777" w:rsidR="007E3CCA" w:rsidRDefault="007E3CCA" w:rsidP="008F4061">
      <w:pPr>
        <w:spacing w:before="150"/>
      </w:pPr>
    </w:p>
    <w:p w14:paraId="170A80E4" w14:textId="77777777" w:rsidR="007E3CCA" w:rsidRDefault="007E3CCA" w:rsidP="008F4061">
      <w:pPr>
        <w:spacing w:before="150"/>
      </w:pPr>
    </w:p>
    <w:p w14:paraId="3E963E16" w14:textId="77777777" w:rsidR="004267DB" w:rsidRPr="004267DB" w:rsidRDefault="00226A82" w:rsidP="008F4061">
      <w:pPr>
        <w:spacing w:before="150"/>
        <w:rPr>
          <w:rStyle w:val="CitaoChar"/>
        </w:rPr>
      </w:pPr>
      <w:r w:rsidRPr="00226A82">
        <w:t>De vez em quando me perguntam: "</w:t>
      </w:r>
      <w:r w:rsidRPr="004267DB">
        <w:rPr>
          <w:rStyle w:val="CitaoChar"/>
        </w:rPr>
        <w:t xml:space="preserve">Hélio, </w:t>
      </w:r>
      <w:r w:rsidR="00244FA5" w:rsidRPr="004267DB">
        <w:rPr>
          <w:rStyle w:val="CitaoChar"/>
        </w:rPr>
        <w:t xml:space="preserve">aprecio muito que você sempre ensina que </w:t>
      </w:r>
      <w:r w:rsidRPr="004267DB">
        <w:rPr>
          <w:rStyle w:val="CitaoChar"/>
        </w:rPr>
        <w:t xml:space="preserve">não há nenhum erro (erro </w:t>
      </w:r>
      <w:r w:rsidR="007E3CCA" w:rsidRPr="004267DB">
        <w:rPr>
          <w:rStyle w:val="CitaoChar"/>
        </w:rPr>
        <w:t xml:space="preserve">comprovado, sem ninguém poder defender, </w:t>
      </w:r>
      <w:r w:rsidRPr="004267DB">
        <w:rPr>
          <w:rStyle w:val="CitaoChar"/>
        </w:rPr>
        <w:t>sem apoio de nenhum dicionário</w:t>
      </w:r>
      <w:r w:rsidR="007E3CCA" w:rsidRPr="004267DB">
        <w:rPr>
          <w:rStyle w:val="CitaoChar"/>
        </w:rPr>
        <w:t xml:space="preserve"> ou léxico, nem gramática</w:t>
      </w:r>
      <w:r w:rsidRPr="004267DB">
        <w:rPr>
          <w:rStyle w:val="CitaoChar"/>
        </w:rPr>
        <w:t xml:space="preserve">) nas KJV em inglês, ACF, BKJ em Português. </w:t>
      </w:r>
      <w:r w:rsidR="00244FA5" w:rsidRPr="004267DB">
        <w:rPr>
          <w:rStyle w:val="CitaoChar"/>
        </w:rPr>
        <w:t>Ensina que t</w:t>
      </w:r>
      <w:r w:rsidRPr="004267DB">
        <w:rPr>
          <w:rStyle w:val="CitaoChar"/>
        </w:rPr>
        <w:t xml:space="preserve">odas essas Bíblias são a perfeita palavra de Deus, em seus idiomas. Você ama e recomenda a todas. </w:t>
      </w:r>
      <w:r w:rsidR="007E3CCA" w:rsidRPr="004267DB">
        <w:rPr>
          <w:rStyle w:val="CitaoChar"/>
        </w:rPr>
        <w:br/>
      </w:r>
      <w:r w:rsidRPr="004267DB">
        <w:rPr>
          <w:rStyle w:val="CitaoChar"/>
        </w:rPr>
        <w:t xml:space="preserve">Mas você crê que o perfil da LTT </w:t>
      </w:r>
      <w:r w:rsidR="00244FA5" w:rsidRPr="004267DB">
        <w:rPr>
          <w:rStyle w:val="CitaoChar"/>
        </w:rPr>
        <w:t>é apenas um pouco diferente</w:t>
      </w:r>
      <w:r w:rsidR="004267DB" w:rsidRPr="004267DB">
        <w:rPr>
          <w:rStyle w:val="CitaoChar"/>
        </w:rPr>
        <w:t xml:space="preserve"> daqueles das KJV, ACF e BKJ</w:t>
      </w:r>
      <w:r w:rsidRPr="004267DB">
        <w:rPr>
          <w:rStyle w:val="CitaoChar"/>
        </w:rPr>
        <w:t xml:space="preserve">. </w:t>
      </w:r>
      <w:r w:rsidR="004267DB" w:rsidRPr="004267DB">
        <w:rPr>
          <w:rStyle w:val="CitaoChar"/>
        </w:rPr>
        <w:t>Literalmente, você diz, nas páginas preliminares da LTT:</w:t>
      </w:r>
    </w:p>
    <w:p w14:paraId="0094043B" w14:textId="77777777" w:rsidR="004267DB" w:rsidRPr="004267DB" w:rsidRDefault="004267DB" w:rsidP="008F4061">
      <w:pPr>
        <w:spacing w:before="150" w:after="0"/>
        <w:ind w:left="708"/>
        <w:rPr>
          <w:rFonts w:ascii="Times New Roman" w:eastAsia="Calibri" w:hAnsi="Times New Roman"/>
          <w:kern w:val="0"/>
        </w:rPr>
      </w:pPr>
      <w:r w:rsidRPr="004267DB">
        <w:rPr>
          <w:rFonts w:ascii="Times New Roman" w:eastAsia="Calibri" w:hAnsi="Times New Roman"/>
          <w:kern w:val="0"/>
        </w:rPr>
        <w:t xml:space="preserve">   </w:t>
      </w:r>
      <w:r w:rsidRPr="004267DB">
        <w:rPr>
          <w:rFonts w:ascii="Times New Roman" w:eastAsia="Calibri" w:hAnsi="Times New Roman"/>
          <w:b/>
          <w:kern w:val="0"/>
        </w:rPr>
        <w:t>NÃO estamos desejando que a LTT venha a ser vista como rival da ACF e da BKJ-1611e querendo suplantá-las e ser adotada como a única</w:t>
      </w:r>
      <w:r w:rsidRPr="004267DB">
        <w:rPr>
          <w:rFonts w:ascii="Times New Roman" w:eastAsia="Calibri" w:hAnsi="Times New Roman"/>
          <w:kern w:val="0"/>
        </w:rPr>
        <w:t xml:space="preserve"> (ou a principal) </w:t>
      </w:r>
      <w:r w:rsidRPr="004267DB">
        <w:rPr>
          <w:rFonts w:ascii="Times New Roman" w:eastAsia="Calibri" w:hAnsi="Times New Roman"/>
          <w:b/>
          <w:kern w:val="0"/>
        </w:rPr>
        <w:t>a ser pregada e lida em público, e memorizada pelas assembleias e crentes mais defensores da Palavra de Deus</w:t>
      </w:r>
      <w:r w:rsidRPr="004267DB">
        <w:rPr>
          <w:rFonts w:ascii="Times New Roman" w:eastAsia="Calibri" w:hAnsi="Times New Roman"/>
          <w:kern w:val="0"/>
        </w:rPr>
        <w:t xml:space="preserve">: </w:t>
      </w:r>
      <w:r w:rsidRPr="004267DB">
        <w:rPr>
          <w:rFonts w:ascii="Times New Roman" w:eastAsia="Calibri" w:hAnsi="Times New Roman"/>
          <w:kern w:val="0"/>
          <w:highlight w:val="yellow"/>
        </w:rPr>
        <w:t>Pela maior ênfase em literalidade, propositadamente fizemos a LTT de um tal modo que provavelmente será considerada, por algumas pessoas, como de português não muito fluido e nem muito natural para tal uso, e não dispute a primazia da ACF ou BKJ-1611 no uso público pelas igrejas</w:t>
      </w:r>
      <w:r w:rsidRPr="004267DB">
        <w:rPr>
          <w:rFonts w:ascii="Times New Roman" w:eastAsia="Calibri" w:hAnsi="Times New Roman"/>
          <w:kern w:val="0"/>
        </w:rPr>
        <w:t>.</w:t>
      </w:r>
    </w:p>
    <w:p w14:paraId="4972F41F" w14:textId="77777777" w:rsidR="004267DB" w:rsidRPr="004267DB" w:rsidRDefault="004267DB" w:rsidP="008F4061">
      <w:pPr>
        <w:spacing w:before="150" w:after="0"/>
        <w:ind w:left="708"/>
        <w:rPr>
          <w:rFonts w:ascii="Times New Roman" w:eastAsia="Calibri" w:hAnsi="Times New Roman"/>
          <w:kern w:val="0"/>
        </w:rPr>
      </w:pPr>
      <w:r w:rsidRPr="004267DB">
        <w:rPr>
          <w:rFonts w:ascii="Times New Roman" w:eastAsia="Calibri" w:hAnsi="Times New Roman"/>
          <w:kern w:val="0"/>
        </w:rPr>
        <w:t xml:space="preserve">   </w:t>
      </w:r>
      <w:r w:rsidRPr="004267DB">
        <w:rPr>
          <w:rFonts w:ascii="Times New Roman" w:eastAsia="Calibri" w:hAnsi="Times New Roman"/>
          <w:b/>
          <w:kern w:val="0"/>
          <w:highlight w:val="yellow"/>
        </w:rPr>
        <w:t>O que gostaríamos de ver é a LTT ser primariamente usada em casos especiais, para estudo em privado</w:t>
      </w:r>
      <w:r w:rsidRPr="004267DB">
        <w:rPr>
          <w:rFonts w:ascii="Times New Roman" w:eastAsia="Calibri" w:hAnsi="Times New Roman"/>
          <w:b/>
          <w:kern w:val="0"/>
        </w:rPr>
        <w:t>, por alguns crentes que</w:t>
      </w:r>
      <w:r w:rsidRPr="004267DB">
        <w:rPr>
          <w:rFonts w:ascii="Times New Roman" w:eastAsia="Calibri" w:hAnsi="Times New Roman"/>
          <w:kern w:val="0"/>
        </w:rPr>
        <w:t xml:space="preserve"> (não sabendo as línguas originais, ou não tendo dicionários/ léxicos e gramáticas de tais línguas ao alcance, ou não querendo usá-los, nem tendo acesso às grandes traduções fiéis do TT para outros idiomas que eles conheçam) </w:t>
      </w:r>
      <w:r w:rsidRPr="004267DB">
        <w:rPr>
          <w:rFonts w:ascii="Times New Roman" w:eastAsia="Calibri" w:hAnsi="Times New Roman"/>
          <w:b/>
          <w:kern w:val="0"/>
          <w:highlight w:val="yellow"/>
        </w:rPr>
        <w:t xml:space="preserve">desejarem sempre saber </w:t>
      </w:r>
      <w:r w:rsidRPr="004267DB">
        <w:rPr>
          <w:rFonts w:ascii="Times New Roman" w:eastAsia="Calibri" w:hAnsi="Times New Roman"/>
          <w:b/>
          <w:i/>
          <w:kern w:val="0"/>
          <w:highlight w:val="yellow"/>
          <w:u w:val="single"/>
        </w:rPr>
        <w:t>exata</w:t>
      </w:r>
      <w:r w:rsidRPr="004267DB">
        <w:rPr>
          <w:rFonts w:ascii="Times New Roman" w:eastAsia="Calibri" w:hAnsi="Times New Roman"/>
          <w:b/>
          <w:i/>
          <w:kern w:val="0"/>
          <w:highlight w:val="yellow"/>
        </w:rPr>
        <w:t xml:space="preserve"> e </w:t>
      </w:r>
      <w:r w:rsidRPr="004267DB">
        <w:rPr>
          <w:rFonts w:ascii="Times New Roman" w:eastAsia="Calibri" w:hAnsi="Times New Roman"/>
          <w:b/>
          <w:i/>
          <w:kern w:val="0"/>
          <w:highlight w:val="yellow"/>
          <w:u w:val="single"/>
        </w:rPr>
        <w:t>precisamente</w:t>
      </w:r>
      <w:r w:rsidRPr="004267DB">
        <w:rPr>
          <w:rFonts w:ascii="Times New Roman" w:eastAsia="Calibri" w:hAnsi="Times New Roman"/>
          <w:b/>
          <w:kern w:val="0"/>
          <w:highlight w:val="yellow"/>
        </w:rPr>
        <w:t xml:space="preserve"> o que o TT diz, literalmente</w:t>
      </w:r>
      <w:r w:rsidRPr="004267DB">
        <w:rPr>
          <w:rFonts w:ascii="Times New Roman" w:eastAsia="Calibri" w:hAnsi="Times New Roman"/>
          <w:kern w:val="0"/>
        </w:rPr>
        <w:t xml:space="preserve">, e entender mais </w:t>
      </w:r>
      <w:r w:rsidRPr="004267DB">
        <w:rPr>
          <w:rFonts w:ascii="Times New Roman" w:eastAsia="Calibri" w:hAnsi="Times New Roman"/>
          <w:i/>
          <w:kern w:val="0"/>
        </w:rPr>
        <w:t>precisamente</w:t>
      </w:r>
      <w:r w:rsidRPr="004267DB">
        <w:rPr>
          <w:rFonts w:ascii="Times New Roman" w:eastAsia="Calibri" w:hAnsi="Times New Roman"/>
          <w:kern w:val="0"/>
        </w:rPr>
        <w:t xml:space="preserve"> uma rara palavra ou expressão da ACF ou da BKJ-1611, cujo sentido não lhes esteja perfeitamente claro. Esperamos </w:t>
      </w:r>
      <w:r w:rsidRPr="004267DB">
        <w:rPr>
          <w:rFonts w:ascii="Times New Roman" w:eastAsia="Calibri" w:hAnsi="Times New Roman"/>
          <w:b/>
          <w:kern w:val="0"/>
        </w:rPr>
        <w:t>que a LTT seja a melhor AMIGA a confirmar, explicar e sustentar todas as fiéis Bíblias do TT, em todos seus versos</w:t>
      </w:r>
      <w:r w:rsidRPr="004267DB">
        <w:rPr>
          <w:rFonts w:ascii="Times New Roman" w:eastAsia="Calibri" w:hAnsi="Times New Roman"/>
          <w:kern w:val="0"/>
        </w:rPr>
        <w:t xml:space="preserve"> (tais como as Bíblias YLT, Berry, Green, são os maiores amigos sustentadores da KJB-1611/1769 em inglês). Se nosso trabalho puder ajudar </w:t>
      </w:r>
      <w:proofErr w:type="spellStart"/>
      <w:r w:rsidRPr="004267DB">
        <w:rPr>
          <w:rFonts w:ascii="Times New Roman" w:eastAsia="Calibri" w:hAnsi="Times New Roman"/>
          <w:kern w:val="0"/>
        </w:rPr>
        <w:t>aos</w:t>
      </w:r>
      <w:proofErr w:type="spellEnd"/>
      <w:r w:rsidRPr="004267DB">
        <w:rPr>
          <w:rFonts w:ascii="Times New Roman" w:eastAsia="Calibri" w:hAnsi="Times New Roman"/>
          <w:kern w:val="0"/>
        </w:rPr>
        <w:t xml:space="preserve"> crentes pelo menos em alguns dos casos em que deveria fazê-lo, já estaremos satisfeitos.</w:t>
      </w:r>
    </w:p>
    <w:p w14:paraId="534DB9C3" w14:textId="4912F327" w:rsidR="003654A2" w:rsidRPr="00941143" w:rsidRDefault="007E3CCA" w:rsidP="008F4061">
      <w:pPr>
        <w:pStyle w:val="Citao"/>
        <w:spacing w:before="150"/>
      </w:pPr>
      <w:r>
        <w:br/>
      </w:r>
      <w:r w:rsidR="00226A82" w:rsidRPr="00941143">
        <w:t xml:space="preserve">Pois bem, quais os </w:t>
      </w:r>
      <w:r w:rsidR="00226A82" w:rsidRPr="00941143">
        <w:rPr>
          <w:highlight w:val="red"/>
        </w:rPr>
        <w:t>10</w:t>
      </w:r>
      <w:r w:rsidR="00226A82" w:rsidRPr="00941143">
        <w:t xml:space="preserve"> </w:t>
      </w:r>
      <w:r w:rsidR="00B7653F" w:rsidRPr="00941143">
        <w:t xml:space="preserve">ou 20 </w:t>
      </w:r>
      <w:r w:rsidR="00226A82" w:rsidRPr="00941143">
        <w:t xml:space="preserve">versos onde há </w:t>
      </w:r>
      <w:r w:rsidR="00226A82" w:rsidRPr="00941143">
        <w:rPr>
          <w:u w:val="single"/>
        </w:rPr>
        <w:t>mais</w:t>
      </w:r>
      <w:r w:rsidR="00226A82" w:rsidRPr="00941143">
        <w:t xml:space="preserve"> significativa melhoria na precisão ou facilidade de correto entendimento</w:t>
      </w:r>
      <w:r w:rsidRPr="00941143">
        <w:t xml:space="preserve"> da</w:t>
      </w:r>
      <w:r w:rsidR="00226A82" w:rsidRPr="00941143">
        <w:t xml:space="preserve"> LTT, em comparação às outras Bíblias do </w:t>
      </w:r>
      <w:r w:rsidRPr="00941143">
        <w:t xml:space="preserve">perfeitas traduções do </w:t>
      </w:r>
      <w:r w:rsidR="00226A82" w:rsidRPr="00941143">
        <w:t>Texto Tradicional</w:t>
      </w:r>
      <w:r w:rsidR="003A0415">
        <w:t>?</w:t>
      </w:r>
    </w:p>
    <w:p w14:paraId="67DC565D" w14:textId="2AE11F15" w:rsidR="003654A2" w:rsidRDefault="003654A2" w:rsidP="008F4061">
      <w:pPr>
        <w:spacing w:before="150"/>
      </w:pPr>
    </w:p>
    <w:p w14:paraId="19722CE4" w14:textId="4C30EC83" w:rsidR="000F5A07" w:rsidRDefault="000F5A07" w:rsidP="008F4061">
      <w:pPr>
        <w:spacing w:before="150"/>
      </w:pPr>
    </w:p>
    <w:p w14:paraId="0BEE3496" w14:textId="02B8B3F4" w:rsidR="000F5A07" w:rsidRPr="003A0415" w:rsidRDefault="003A0415" w:rsidP="008F4061">
      <w:pPr>
        <w:spacing w:before="150"/>
        <w:rPr>
          <w:b/>
          <w:bCs/>
          <w:u w:val="single"/>
        </w:rPr>
      </w:pPr>
      <w:r w:rsidRPr="003A0415">
        <w:rPr>
          <w:b/>
          <w:bCs/>
          <w:u w:val="single"/>
        </w:rPr>
        <w:t>RESPOSTA:</w:t>
      </w:r>
    </w:p>
    <w:p w14:paraId="630FB8F1" w14:textId="77777777" w:rsidR="003A0415" w:rsidRDefault="003A0415" w:rsidP="008F4061">
      <w:pPr>
        <w:spacing w:before="150"/>
      </w:pPr>
    </w:p>
    <w:p w14:paraId="2DCE6A02" w14:textId="4491DB4E" w:rsidR="00D17194" w:rsidRPr="00D17194" w:rsidRDefault="00D17194" w:rsidP="008F4061">
      <w:pPr>
        <w:spacing w:before="150"/>
        <w:rPr>
          <w:b/>
          <w:bCs/>
          <w:u w:val="single"/>
        </w:rPr>
      </w:pPr>
      <w:r w:rsidRPr="00D17194">
        <w:rPr>
          <w:b/>
          <w:bCs/>
          <w:u w:val="single"/>
        </w:rPr>
        <w:t>1) Milhares de vezes, diferenciei entre</w:t>
      </w:r>
      <w:r w:rsidR="000F5A07">
        <w:rPr>
          <w:b/>
          <w:bCs/>
          <w:u w:val="single"/>
        </w:rPr>
        <w:t xml:space="preserve"> os tempos</w:t>
      </w:r>
      <w:r w:rsidRPr="00D17194">
        <w:rPr>
          <w:b/>
          <w:bCs/>
          <w:u w:val="single"/>
        </w:rPr>
        <w:t xml:space="preserve"> AORISTO e PERFEITO</w:t>
      </w:r>
    </w:p>
    <w:p w14:paraId="62C589B1" w14:textId="7B08C7B7" w:rsidR="00D17194" w:rsidRDefault="00D17194" w:rsidP="008F4061">
      <w:pPr>
        <w:spacing w:before="150"/>
      </w:pPr>
      <w:r>
        <w:t>Todos sabem a enorme importância d</w:t>
      </w:r>
      <w:r w:rsidR="00720579">
        <w:t>e</w:t>
      </w:r>
      <w:r>
        <w:t xml:space="preserve"> diferenciar entre os tempos gregos aoristo e perfeito</w:t>
      </w:r>
      <w:r w:rsidR="00720579">
        <w:t xml:space="preserve"> (</w:t>
      </w:r>
      <w:r w:rsidR="00867840">
        <w:t xml:space="preserve">este perfeito é </w:t>
      </w:r>
      <w:r w:rsidR="00720579">
        <w:t xml:space="preserve">diferente </w:t>
      </w:r>
      <w:r w:rsidR="00867840">
        <w:t xml:space="preserve">daquele </w:t>
      </w:r>
      <w:r w:rsidR="00720579">
        <w:t>do português)</w:t>
      </w:r>
      <w:r>
        <w:t xml:space="preserve">, e que isso não fica nada aparente na maioria das traduções, pois o português não tem </w:t>
      </w:r>
      <w:r w:rsidR="00720579">
        <w:t>como diferenciar</w:t>
      </w:r>
      <w:r>
        <w:t xml:space="preserve">, então </w:t>
      </w:r>
      <w:r w:rsidR="00720579" w:rsidRPr="00867840">
        <w:rPr>
          <w:b/>
          <w:bCs/>
        </w:rPr>
        <w:t>as Bíblias</w:t>
      </w:r>
      <w:r w:rsidRPr="00867840">
        <w:rPr>
          <w:b/>
          <w:bCs/>
        </w:rPr>
        <w:t xml:space="preserve"> traduzem </w:t>
      </w:r>
      <w:r w:rsidR="00867840">
        <w:rPr>
          <w:b/>
          <w:bCs/>
        </w:rPr>
        <w:t>estes dois tempos</w:t>
      </w:r>
      <w:r w:rsidR="00720579" w:rsidRPr="00867840">
        <w:rPr>
          <w:b/>
          <w:bCs/>
        </w:rPr>
        <w:t xml:space="preserve"> </w:t>
      </w:r>
      <w:r w:rsidRPr="00867840">
        <w:rPr>
          <w:b/>
          <w:bCs/>
        </w:rPr>
        <w:t>da mesma maneira</w:t>
      </w:r>
      <w:r>
        <w:t xml:space="preserve">, desaparece a importante diferença. Eu criei uma convenção para procurar preservar esta diferença: </w:t>
      </w:r>
    </w:p>
    <w:p w14:paraId="4F4049A1" w14:textId="14948881" w:rsidR="00D17194" w:rsidRDefault="00D17194" w:rsidP="008F4061">
      <w:pPr>
        <w:spacing w:before="150"/>
        <w:ind w:left="708"/>
      </w:pPr>
      <w:r>
        <w:t xml:space="preserve">- </w:t>
      </w:r>
      <w:r w:rsidRPr="00867840">
        <w:rPr>
          <w:b/>
          <w:bCs/>
          <w:i/>
          <w:iCs/>
          <w:u w:val="single"/>
        </w:rPr>
        <w:t>Aoristo</w:t>
      </w:r>
      <w:r>
        <w:t xml:space="preserve"> (ação completa, usualmente no passado (às vezes no presente ou no futuro, o tempo não importa muito, e sim que a ação foi/ é/ será completa), com </w:t>
      </w:r>
      <w:r w:rsidRPr="00720579">
        <w:rPr>
          <w:i/>
          <w:iCs/>
        </w:rPr>
        <w:t>duração não especificada</w:t>
      </w:r>
      <w:r>
        <w:t xml:space="preserve"> (mais comumente foi </w:t>
      </w:r>
      <w:r w:rsidRPr="00720579">
        <w:rPr>
          <w:i/>
          <w:iCs/>
        </w:rPr>
        <w:t>pontilear</w:t>
      </w:r>
      <w:r>
        <w:t xml:space="preserve"> (1 ponto, 1 instante, instantânea), mas às vezes foi linear (contínua)), e com validade dos efeitos não especificada (mais comumente a ação ocorreu de uma vez para sempre, mas nem sempre é assim)). Que convencionei</w:t>
      </w:r>
      <w:r w:rsidR="00720579">
        <w:t xml:space="preserve"> para expressar isso</w:t>
      </w:r>
      <w:r>
        <w:t>?</w:t>
      </w:r>
    </w:p>
    <w:p w14:paraId="705588C4" w14:textId="54378428" w:rsidR="00D17194" w:rsidRDefault="00D17194" w:rsidP="008F4061">
      <w:pPr>
        <w:spacing w:before="150"/>
        <w:ind w:left="1416"/>
      </w:pPr>
      <w:r>
        <w:t xml:space="preserve">No indicativo traduzi para nosso pretérito, "tu saltaste". Nos outros modos traduzi usando o </w:t>
      </w:r>
      <w:r w:rsidRPr="00867840">
        <w:rPr>
          <w:b/>
          <w:bCs/>
        </w:rPr>
        <w:t>au</w:t>
      </w:r>
      <w:r w:rsidR="00720579" w:rsidRPr="00867840">
        <w:rPr>
          <w:b/>
          <w:bCs/>
        </w:rPr>
        <w:t>x</w:t>
      </w:r>
      <w:r w:rsidRPr="00867840">
        <w:rPr>
          <w:b/>
          <w:bCs/>
        </w:rPr>
        <w:t>iliar "haver"</w:t>
      </w:r>
      <w:r>
        <w:t>, como em "hajas saltado", "haver de saltar", "havendo saltado"</w:t>
      </w:r>
    </w:p>
    <w:p w14:paraId="2D3E1D27" w14:textId="77777777" w:rsidR="00720579" w:rsidRDefault="00D17194" w:rsidP="008F4061">
      <w:pPr>
        <w:spacing w:before="150"/>
        <w:ind w:left="708"/>
      </w:pPr>
      <w:r>
        <w:t xml:space="preserve">- </w:t>
      </w:r>
      <w:r w:rsidRPr="00867840">
        <w:rPr>
          <w:b/>
          <w:bCs/>
          <w:i/>
          <w:iCs/>
          <w:u w:val="single"/>
        </w:rPr>
        <w:t>Perfeito</w:t>
      </w:r>
      <w:r>
        <w:t xml:space="preserve"> (ação passada completa e, ademais, de </w:t>
      </w:r>
      <w:r w:rsidRPr="00720579">
        <w:rPr>
          <w:i/>
          <w:iCs/>
        </w:rPr>
        <w:t>efeito permanente</w:t>
      </w:r>
      <w:r>
        <w:t>. Mentalmente, entenda perfeitos como se fossem precedidos pela expressão "</w:t>
      </w:r>
      <w:r w:rsidRPr="00720579">
        <w:rPr>
          <w:i/>
          <w:iCs/>
        </w:rPr>
        <w:t>completa e definitivamente, de uma vez para sempre, com efeito permanente</w:t>
      </w:r>
      <w:r>
        <w:t xml:space="preserve">".) </w:t>
      </w:r>
      <w:r w:rsidR="00720579">
        <w:t>Que convencionei para expressar isso?</w:t>
      </w:r>
    </w:p>
    <w:p w14:paraId="0FC62E9B" w14:textId="70D5DA61" w:rsidR="007E3CCA" w:rsidRDefault="00D17194" w:rsidP="008F4061">
      <w:pPr>
        <w:spacing w:before="150"/>
        <w:ind w:left="1416"/>
      </w:pPr>
      <w:r>
        <w:t xml:space="preserve">Traduzi usando o </w:t>
      </w:r>
      <w:r w:rsidRPr="00867840">
        <w:rPr>
          <w:b/>
          <w:bCs/>
        </w:rPr>
        <w:t>au</w:t>
      </w:r>
      <w:r w:rsidR="00720579" w:rsidRPr="00867840">
        <w:rPr>
          <w:b/>
          <w:bCs/>
        </w:rPr>
        <w:t>x</w:t>
      </w:r>
      <w:r w:rsidRPr="00867840">
        <w:rPr>
          <w:b/>
          <w:bCs/>
        </w:rPr>
        <w:t>iliar "ter"</w:t>
      </w:r>
      <w:r>
        <w:t xml:space="preserve">, como em "tu tens saltado", "tenhas saltado", "tiveres saltado </w:t>
      </w:r>
      <w:proofErr w:type="spellStart"/>
      <w:r>
        <w:t>saltado</w:t>
      </w:r>
      <w:proofErr w:type="spellEnd"/>
      <w:r>
        <w:t>", "ter de saltar", "tendo saltado."</w:t>
      </w:r>
    </w:p>
    <w:p w14:paraId="375BDF88" w14:textId="5BFD1146" w:rsidR="001C13D2" w:rsidRDefault="00720579" w:rsidP="008F4061">
      <w:pPr>
        <w:spacing w:before="150"/>
        <w:ind w:left="708"/>
      </w:pPr>
      <w:r>
        <w:t>- Note como é diferente</w:t>
      </w:r>
      <w:r w:rsidR="001C13D2">
        <w:t>, podendo fazer toda diferença na doutrina</w:t>
      </w:r>
      <w:r>
        <w:t>:</w:t>
      </w:r>
    </w:p>
    <w:p w14:paraId="74060EC4" w14:textId="4C640D8C" w:rsidR="00D17194" w:rsidRDefault="001C13D2" w:rsidP="008F4061">
      <w:pPr>
        <w:spacing w:before="150"/>
        <w:ind w:left="1416"/>
      </w:pPr>
      <w:r>
        <w:t xml:space="preserve">. </w:t>
      </w:r>
      <w:r w:rsidR="00720579">
        <w:t>"</w:t>
      </w:r>
      <w:r w:rsidRPr="00867840">
        <w:rPr>
          <w:color w:val="2E74B5" w:themeColor="accent5" w:themeShade="BF"/>
        </w:rPr>
        <w:t>H</w:t>
      </w:r>
      <w:r w:rsidR="00720579" w:rsidRPr="00867840">
        <w:rPr>
          <w:color w:val="2E74B5" w:themeColor="accent5" w:themeShade="BF"/>
        </w:rPr>
        <w:t>aveis sido declarados justos</w:t>
      </w:r>
      <w:r w:rsidR="00720579">
        <w:t>" significa que foi em 1 segundo, foi completa, mas não necessariamente de forma definitiva, imutável, para sempre.</w:t>
      </w:r>
      <w:r w:rsidR="00720579">
        <w:br/>
      </w:r>
      <w:r>
        <w:t xml:space="preserve">. </w:t>
      </w:r>
      <w:r w:rsidR="00720579">
        <w:t>"</w:t>
      </w:r>
      <w:r w:rsidR="00720579" w:rsidRPr="00867840">
        <w:rPr>
          <w:color w:val="2E74B5" w:themeColor="accent5" w:themeShade="BF"/>
        </w:rPr>
        <w:t>tendes sido declarados justos</w:t>
      </w:r>
      <w:r w:rsidR="00720579">
        <w:t xml:space="preserve">" significa que foi </w:t>
      </w:r>
      <w:r>
        <w:t xml:space="preserve">de forma </w:t>
      </w:r>
      <w:r w:rsidR="00720579">
        <w:t xml:space="preserve">completa, </w:t>
      </w:r>
      <w:r>
        <w:t xml:space="preserve">e também de forma incessante, </w:t>
      </w:r>
      <w:r w:rsidR="00720579">
        <w:t>definitiva, imutável, para sempre.</w:t>
      </w:r>
      <w:r w:rsidR="00720579">
        <w:br/>
      </w:r>
    </w:p>
    <w:p w14:paraId="35689066" w14:textId="0778590C" w:rsidR="000F5A07" w:rsidRDefault="000F5A07" w:rsidP="008F4061">
      <w:pPr>
        <w:spacing w:before="150"/>
        <w:ind w:left="1416"/>
      </w:pPr>
    </w:p>
    <w:p w14:paraId="2EFCD97B" w14:textId="77777777" w:rsidR="000F5A07" w:rsidRDefault="000F5A07" w:rsidP="008F4061">
      <w:pPr>
        <w:spacing w:before="150"/>
        <w:ind w:left="1416"/>
      </w:pPr>
    </w:p>
    <w:p w14:paraId="467B4AE9" w14:textId="03D2BBE5" w:rsidR="00D17194" w:rsidRPr="0019720F" w:rsidRDefault="001C13D2" w:rsidP="008F4061">
      <w:pPr>
        <w:spacing w:before="150"/>
        <w:rPr>
          <w:b/>
          <w:bCs/>
          <w:u w:val="single"/>
        </w:rPr>
      </w:pPr>
      <w:r w:rsidRPr="0019720F">
        <w:rPr>
          <w:b/>
          <w:bCs/>
          <w:u w:val="single"/>
        </w:rPr>
        <w:t xml:space="preserve">2) Milhares de vezes, mantive significativas diferenças no uso de </w:t>
      </w:r>
      <w:r w:rsidR="00867840" w:rsidRPr="0019720F">
        <w:rPr>
          <w:b/>
          <w:bCs/>
          <w:u w:val="single"/>
        </w:rPr>
        <w:t>PREPOSIÇÕES GREGAS</w:t>
      </w:r>
      <w:r w:rsidRPr="0019720F">
        <w:rPr>
          <w:b/>
          <w:bCs/>
          <w:u w:val="single"/>
        </w:rPr>
        <w:t>.</w:t>
      </w:r>
    </w:p>
    <w:p w14:paraId="38E38F04" w14:textId="7BA4945A" w:rsidR="00941143" w:rsidRDefault="000576F7" w:rsidP="008F4061">
      <w:pPr>
        <w:autoSpaceDE w:val="0"/>
        <w:autoSpaceDN w:val="0"/>
        <w:adjustRightInd w:val="0"/>
        <w:spacing w:before="150" w:after="0"/>
      </w:pPr>
      <w:r>
        <w:t xml:space="preserve">- Se uma Bíblia disser "fui </w:t>
      </w:r>
      <w:r w:rsidRPr="00867840">
        <w:rPr>
          <w:b/>
          <w:bCs/>
        </w:rPr>
        <w:t>para</w:t>
      </w:r>
      <w:r>
        <w:t xml:space="preserve"> Recife", todos gostaríamos de saber se "para" significa "</w:t>
      </w:r>
      <w:r w:rsidRPr="00867840">
        <w:rPr>
          <w:b/>
          <w:bCs/>
        </w:rPr>
        <w:t>até perto, mas ainda fora de</w:t>
      </w:r>
      <w:r>
        <w:t xml:space="preserve">", ou "fui </w:t>
      </w:r>
      <w:r w:rsidRPr="00867840">
        <w:rPr>
          <w:b/>
          <w:bCs/>
        </w:rPr>
        <w:t>até chegar na fronteira de</w:t>
      </w:r>
      <w:r>
        <w:t>", ou "</w:t>
      </w:r>
      <w:r w:rsidRPr="00867840">
        <w:rPr>
          <w:b/>
          <w:bCs/>
        </w:rPr>
        <w:t>fui até o centro de</w:t>
      </w:r>
      <w:r>
        <w:t>".</w:t>
      </w:r>
      <w:r w:rsidR="00867840">
        <w:br/>
      </w:r>
      <w:r>
        <w:br/>
        <w:t xml:space="preserve">- Se disser "está </w:t>
      </w:r>
      <w:r w:rsidRPr="00867840">
        <w:rPr>
          <w:b/>
          <w:bCs/>
        </w:rPr>
        <w:t>na</w:t>
      </w:r>
      <w:r>
        <w:t xml:space="preserve"> cômoda", todos gostaríamos de saber se "na" significa "</w:t>
      </w:r>
      <w:r w:rsidRPr="00867840">
        <w:rPr>
          <w:b/>
          <w:bCs/>
        </w:rPr>
        <w:t>dentro da</w:t>
      </w:r>
      <w:r>
        <w:t>" ou "</w:t>
      </w:r>
      <w:r w:rsidRPr="00867840">
        <w:rPr>
          <w:b/>
          <w:bCs/>
        </w:rPr>
        <w:t>sobre a</w:t>
      </w:r>
      <w:r>
        <w:t>".</w:t>
      </w:r>
      <w:r>
        <w:br/>
        <w:t xml:space="preserve">- Se disser "o bandido está sendo procurado </w:t>
      </w:r>
      <w:r w:rsidRPr="004E18E1">
        <w:rPr>
          <w:b/>
          <w:bCs/>
        </w:rPr>
        <w:t>por</w:t>
      </w:r>
      <w:r>
        <w:t xml:space="preserve"> roubos", todos gostaríamos de saber se "por" significa </w:t>
      </w:r>
      <w:r w:rsidRPr="004E18E1">
        <w:rPr>
          <w:b/>
          <w:bCs/>
        </w:rPr>
        <w:t>"porque praticou" ou "para praticar"</w:t>
      </w:r>
      <w:r>
        <w:t>.</w:t>
      </w:r>
      <w:r>
        <w:br/>
        <w:t xml:space="preserve">- Se disser "saiu </w:t>
      </w:r>
      <w:r w:rsidRPr="004E18E1">
        <w:rPr>
          <w:b/>
          <w:bCs/>
        </w:rPr>
        <w:t>da</w:t>
      </w:r>
      <w:r>
        <w:t xml:space="preserve"> piscina", todos gostaríamos de saber se "da" significa "</w:t>
      </w:r>
      <w:r w:rsidRPr="004E18E1">
        <w:rPr>
          <w:b/>
          <w:bCs/>
        </w:rPr>
        <w:t>de dentro da</w:t>
      </w:r>
      <w:r>
        <w:t>" ou "</w:t>
      </w:r>
      <w:r w:rsidRPr="004E18E1">
        <w:rPr>
          <w:b/>
          <w:bCs/>
        </w:rPr>
        <w:t>de junto da</w:t>
      </w:r>
      <w:r>
        <w:t>".</w:t>
      </w:r>
      <w:r>
        <w:br/>
        <w:t>E assim por diante.</w:t>
      </w:r>
      <w:r w:rsidR="00941143">
        <w:br/>
      </w:r>
      <w:r>
        <w:br/>
      </w:r>
      <w:r w:rsidR="00941143">
        <w:t>"</w:t>
      </w:r>
      <w:r w:rsidR="00941143">
        <w:rPr>
          <w:rFonts w:ascii="Symbol" w:hAnsi="Symbol"/>
          <w:sz w:val="38"/>
        </w:rPr>
        <w:t></w:t>
      </w:r>
      <w:r w:rsidR="00941143">
        <w:rPr>
          <w:rFonts w:ascii="Symbol" w:hAnsi="Symbol"/>
          <w:sz w:val="38"/>
        </w:rPr>
        <w:t></w:t>
      </w:r>
      <w:r w:rsidR="00941143">
        <w:rPr>
          <w:rFonts w:ascii="Symbol" w:hAnsi="Symbol"/>
          <w:sz w:val="38"/>
        </w:rPr>
        <w:t></w:t>
      </w:r>
      <w:r w:rsidR="00941143">
        <w:t xml:space="preserve"> {</w:t>
      </w:r>
      <w:proofErr w:type="spellStart"/>
      <w:r w:rsidR="009D4E82" w:rsidRPr="004E18E1">
        <w:rPr>
          <w:b/>
          <w:bCs/>
        </w:rPr>
        <w:t>apó</w:t>
      </w:r>
      <w:proofErr w:type="spellEnd"/>
      <w:r w:rsidR="00941143">
        <w:t>}</w:t>
      </w:r>
      <w:r w:rsidR="009D4E82">
        <w:t>"</w:t>
      </w:r>
      <w:r w:rsidR="009D4E82" w:rsidRPr="009D4E82">
        <w:t xml:space="preserve"> </w:t>
      </w:r>
      <w:r w:rsidR="00941143">
        <w:t>implica</w:t>
      </w:r>
      <w:r w:rsidR="009D4E82" w:rsidRPr="009D4E82">
        <w:t xml:space="preserve"> </w:t>
      </w:r>
      <w:r w:rsidR="009D4E82">
        <w:t>"</w:t>
      </w:r>
      <w:r w:rsidR="009D4E82" w:rsidRPr="009D4E82">
        <w:t>movimento desde próximo de mas não desde dentro de</w:t>
      </w:r>
      <w:r w:rsidR="009D4E82">
        <w:t>"</w:t>
      </w:r>
      <w:r w:rsidR="009D4E82" w:rsidRPr="009D4E82">
        <w:t xml:space="preserve">, e </w:t>
      </w:r>
      <w:r w:rsidR="009D4E82">
        <w:t>"</w:t>
      </w:r>
      <w:proofErr w:type="spellStart"/>
      <w:r w:rsidR="00941143" w:rsidRPr="00941143">
        <w:rPr>
          <w:rFonts w:ascii="Times New Roman" w:hAnsi="Times New Roman"/>
          <w:kern w:val="0"/>
          <w:lang w:val="x-none"/>
        </w:rPr>
        <w:t>ἐ</w:t>
      </w:r>
      <w:r w:rsidR="00941143" w:rsidRPr="00941143">
        <w:rPr>
          <w:rFonts w:ascii="Cambria" w:hAnsi="Cambria" w:cs="Cambria"/>
          <w:kern w:val="0"/>
          <w:lang w:val="x-none"/>
        </w:rPr>
        <w:t>κ</w:t>
      </w:r>
      <w:proofErr w:type="spellEnd"/>
      <w:r w:rsidR="00941143" w:rsidRPr="00941143">
        <w:t xml:space="preserve"> </w:t>
      </w:r>
      <w:r w:rsidR="00941143">
        <w:t>{</w:t>
      </w:r>
      <w:proofErr w:type="spellStart"/>
      <w:r w:rsidR="00941143" w:rsidRPr="004E18E1">
        <w:rPr>
          <w:b/>
          <w:bCs/>
        </w:rPr>
        <w:t>ek</w:t>
      </w:r>
      <w:proofErr w:type="spellEnd"/>
      <w:r w:rsidR="00941143">
        <w:t>}</w:t>
      </w:r>
      <w:r w:rsidR="009D4E82">
        <w:t>"</w:t>
      </w:r>
      <w:r w:rsidR="009D4E82" w:rsidRPr="009D4E82">
        <w:t xml:space="preserve"> </w:t>
      </w:r>
      <w:r w:rsidR="00941143">
        <w:t xml:space="preserve">implica </w:t>
      </w:r>
      <w:r w:rsidR="009D4E82">
        <w:t>"</w:t>
      </w:r>
      <w:r w:rsidR="009D4E82" w:rsidRPr="009D4E82">
        <w:t>movimento desde o interior e para fora de</w:t>
      </w:r>
      <w:r w:rsidR="009D4E82">
        <w:t>"</w:t>
      </w:r>
      <w:r w:rsidR="009D4E82" w:rsidRPr="009D4E82">
        <w:t>, mas ambas preposições são traduzidas somen</w:t>
      </w:r>
      <w:r w:rsidR="009D4E82">
        <w:t>t</w:t>
      </w:r>
      <w:r w:rsidR="009D4E82" w:rsidRPr="009D4E82">
        <w:t xml:space="preserve">e como </w:t>
      </w:r>
      <w:r w:rsidR="009D4E82">
        <w:t>"</w:t>
      </w:r>
      <w:r w:rsidR="009D4E82" w:rsidRPr="009D4E82">
        <w:t>de</w:t>
      </w:r>
      <w:r w:rsidR="009D4E82">
        <w:t>"</w:t>
      </w:r>
      <w:r w:rsidR="009D4E82" w:rsidRPr="009D4E82">
        <w:t xml:space="preserve"> ou </w:t>
      </w:r>
      <w:r w:rsidR="009D4E82">
        <w:t>"</w:t>
      </w:r>
      <w:r w:rsidR="009D4E82" w:rsidRPr="009D4E82">
        <w:t>desde</w:t>
      </w:r>
      <w:r w:rsidR="009D4E82">
        <w:t>"</w:t>
      </w:r>
      <w:r w:rsidR="009D4E82" w:rsidRPr="009D4E82">
        <w:t xml:space="preserve">, na maioria das </w:t>
      </w:r>
      <w:r w:rsidR="004E18E1">
        <w:t>b</w:t>
      </w:r>
      <w:r w:rsidR="009D4E82" w:rsidRPr="009D4E82">
        <w:t xml:space="preserve">íblias. </w:t>
      </w:r>
      <w:r w:rsidR="009D4E82">
        <w:t>E</w:t>
      </w:r>
      <w:r w:rsidR="009D4E82" w:rsidRPr="009D4E82">
        <w:t>u mantive a diferença</w:t>
      </w:r>
      <w:r w:rsidR="009D4E82">
        <w:t>, com "</w:t>
      </w:r>
      <w:r w:rsidR="009D4E82" w:rsidRPr="004E18E1">
        <w:rPr>
          <w:b/>
          <w:bCs/>
        </w:rPr>
        <w:t>proveniente- de- junto- de</w:t>
      </w:r>
      <w:r w:rsidR="009D4E82">
        <w:t>" e com "</w:t>
      </w:r>
      <w:r w:rsidR="009D4E82" w:rsidRPr="00E915CB">
        <w:rPr>
          <w:b/>
          <w:bCs/>
        </w:rPr>
        <w:t>proveniente- de- dentro- de</w:t>
      </w:r>
      <w:r w:rsidR="009D4E82">
        <w:t>"</w:t>
      </w:r>
    </w:p>
    <w:p w14:paraId="4FB9C81F" w14:textId="3AF8D2DD" w:rsidR="00540899" w:rsidRDefault="00A13A88" w:rsidP="008F4061">
      <w:pPr>
        <w:autoSpaceDE w:val="0"/>
        <w:autoSpaceDN w:val="0"/>
        <w:adjustRightInd w:val="0"/>
        <w:spacing w:before="150" w:after="0"/>
      </w:pPr>
      <w:r w:rsidRPr="00A13A88">
        <w:t>Semelhantes diferenciações significativas foram feitas com outras</w:t>
      </w:r>
      <w:r w:rsidR="00941143">
        <w:t xml:space="preserve"> </w:t>
      </w:r>
      <w:r w:rsidRPr="00A13A88">
        <w:t>preposições.</w:t>
      </w:r>
    </w:p>
    <w:p w14:paraId="76BE4199" w14:textId="35301F66" w:rsidR="00E915CB" w:rsidRDefault="00E915CB" w:rsidP="008F4061">
      <w:pPr>
        <w:autoSpaceDE w:val="0"/>
        <w:autoSpaceDN w:val="0"/>
        <w:adjustRightInd w:val="0"/>
        <w:spacing w:before="150" w:after="0"/>
      </w:pPr>
    </w:p>
    <w:p w14:paraId="12314C1F" w14:textId="0842005B" w:rsidR="000F5A07" w:rsidRDefault="000F5A07" w:rsidP="008F4061">
      <w:pPr>
        <w:autoSpaceDE w:val="0"/>
        <w:autoSpaceDN w:val="0"/>
        <w:adjustRightInd w:val="0"/>
        <w:spacing w:before="150" w:after="0"/>
      </w:pPr>
    </w:p>
    <w:p w14:paraId="67145449" w14:textId="77777777" w:rsidR="000F5A07" w:rsidRDefault="000F5A07" w:rsidP="008F4061">
      <w:pPr>
        <w:autoSpaceDE w:val="0"/>
        <w:autoSpaceDN w:val="0"/>
        <w:adjustRightInd w:val="0"/>
        <w:spacing w:before="150" w:after="0"/>
      </w:pPr>
    </w:p>
    <w:p w14:paraId="5808F072" w14:textId="6A1E2513" w:rsidR="00A13A88" w:rsidRDefault="00A13A88" w:rsidP="008F4061">
      <w:pPr>
        <w:autoSpaceDE w:val="0"/>
        <w:autoSpaceDN w:val="0"/>
        <w:adjustRightInd w:val="0"/>
        <w:spacing w:before="150"/>
        <w:rPr>
          <w:rFonts w:ascii="Times New Roman" w:eastAsia="Times New Roman" w:hAnsi="Times New Roman"/>
          <w:color w:val="000000"/>
          <w:kern w:val="0"/>
          <w:sz w:val="34"/>
          <w:szCs w:val="20"/>
          <w:lang w:eastAsia="pt-BR"/>
        </w:rPr>
      </w:pPr>
      <w:r w:rsidRPr="00E915CB">
        <w:rPr>
          <w:b/>
          <w:bCs/>
        </w:rPr>
        <w:t>Alguns</w:t>
      </w:r>
      <w:r w:rsidRPr="00A13A88">
        <w:t xml:space="preserve"> </w:t>
      </w:r>
      <w:r w:rsidR="00540899">
        <w:t xml:space="preserve">entre milhares de </w:t>
      </w:r>
      <w:r w:rsidRPr="00E915CB">
        <w:rPr>
          <w:b/>
          <w:bCs/>
        </w:rPr>
        <w:t>exemplos</w:t>
      </w:r>
      <w:r w:rsidRPr="00A13A88">
        <w:t>:</w:t>
      </w:r>
      <w:bookmarkStart w:id="0" w:name="_FOOTER_SECTION_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534D1" w14:paraId="370C95D2" w14:textId="77777777" w:rsidTr="000F5A07">
        <w:tc>
          <w:tcPr>
            <w:tcW w:w="5000" w:type="pct"/>
          </w:tcPr>
          <w:p w14:paraId="0F25C53E" w14:textId="35B89869" w:rsidR="001534D1" w:rsidRDefault="001534D1" w:rsidP="008F4061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/>
                <w:color w:val="000000"/>
                <w:kern w:val="0"/>
                <w:lang w:eastAsia="pt-BR"/>
              </w:rPr>
            </w:pPr>
            <w:r w:rsidRPr="000F5A07">
              <w:rPr>
                <w:b/>
                <w:bCs/>
                <w:highlight w:val="red"/>
                <w:u w:val="single"/>
              </w:rPr>
              <w:t>Mc 1:10</w:t>
            </w:r>
            <w:r w:rsidRPr="00540899">
              <w:t xml:space="preserve"> </w:t>
            </w:r>
            <w:r w:rsidRPr="0054089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"</w:t>
            </w:r>
            <w:r w:rsidRPr="00540899">
              <w:rPr>
                <w:rFonts w:ascii="Kristen ITC" w:hAnsi="Kristen ITC"/>
                <w:color w:val="2E74B5" w:themeColor="accent5" w:themeShade="BF"/>
              </w:rPr>
              <w:t xml:space="preserve">E, logo que saiu </w:t>
            </w:r>
            <w:r w:rsidRPr="00540899">
              <w:rPr>
                <w:rFonts w:ascii="Kristen ITC" w:hAnsi="Kristen ITC"/>
                <w:color w:val="2E74B5" w:themeColor="accent5" w:themeShade="BF"/>
                <w:sz w:val="48"/>
                <w:szCs w:val="48"/>
                <w:u w:val="single"/>
              </w:rPr>
              <w:t>DO-INTERIOR-PARA-FORA-DE</w:t>
            </w:r>
            <w:r w:rsidRPr="00540899">
              <w:rPr>
                <w:rFonts w:ascii="Kristen ITC" w:hAnsi="Kristen ITC"/>
                <w:color w:val="2E74B5" w:themeColor="accent5" w:themeShade="BF"/>
              </w:rPr>
              <w:t xml:space="preserve"> a água, viu os céus abertos, e ...</w:t>
            </w:r>
            <w:r>
              <w:rPr>
                <w:rFonts w:ascii="Kristen ITC" w:hAnsi="Kristen ITC"/>
                <w:color w:val="2E74B5" w:themeColor="accent5" w:themeShade="BF"/>
              </w:rPr>
              <w:t xml:space="preserve">"   </w:t>
            </w:r>
            <w:r w:rsidRPr="001534D1">
              <w:t>(mais preciso que "da"</w:t>
            </w:r>
            <w:r>
              <w:t xml:space="preserve"> da ARC, não dá lugar a spray de </w:t>
            </w:r>
            <w:r w:rsidR="00C93723">
              <w:t xml:space="preserve">2 </w:t>
            </w:r>
            <w:r>
              <w:t xml:space="preserve">g, aplicado sobre </w:t>
            </w:r>
            <w:r w:rsidR="00C93723">
              <w:t>bebezinho sobre tolha ou pequena pia</w:t>
            </w:r>
            <w:r w:rsidRPr="001534D1">
              <w:t>)</w:t>
            </w:r>
          </w:p>
        </w:tc>
      </w:tr>
    </w:tbl>
    <w:p w14:paraId="63258EEE" w14:textId="0BD50B71" w:rsidR="00A13A88" w:rsidRPr="001534D1" w:rsidRDefault="00B11788" w:rsidP="008F4061">
      <w:pPr>
        <w:autoSpaceDE w:val="0"/>
        <w:autoSpaceDN w:val="0"/>
        <w:adjustRightInd w:val="0"/>
        <w:spacing w:before="150"/>
        <w:ind w:left="788" w:firstLine="540"/>
        <w:rPr>
          <w:rFonts w:ascii="Kristen ITC" w:eastAsia="Times New Roman" w:hAnsi="Kristen ITC"/>
          <w:color w:val="2E74B5" w:themeColor="accent5" w:themeShade="BF"/>
          <w:kern w:val="0"/>
          <w:sz w:val="48"/>
          <w:lang w:eastAsia="pt-BR"/>
        </w:rPr>
      </w:pPr>
      <w:r w:rsidRPr="00B11788">
        <w:rPr>
          <w:rFonts w:eastAsia="Calibri"/>
          <w:lang w:eastAsia="pt-BR"/>
        </w:rPr>
        <w:t xml:space="preserve">Mt 14:28 ... </w:t>
      </w:r>
      <w:r w:rsidRPr="00B11788">
        <w:rPr>
          <w:rFonts w:ascii="Kristen ITC" w:eastAsia="Calibri" w:hAnsi="Kristen ITC"/>
          <w:color w:val="2E74B5" w:themeColor="accent5" w:themeShade="BF"/>
          <w:lang w:eastAsia="pt-BR"/>
        </w:rPr>
        <w:t xml:space="preserve">Pedro disse: "Ó Senhor, uma vez que és *Tu*, ordena ir </w:t>
      </w:r>
      <w:r w:rsidRPr="00B11788">
        <w:rPr>
          <w:rFonts w:ascii="Kristen ITC" w:eastAsia="Calibri" w:hAnsi="Kristen ITC"/>
          <w:i/>
          <w:color w:val="2E74B5" w:themeColor="accent5" w:themeShade="BF"/>
          <w:vertAlign w:val="superscript"/>
          <w:lang w:eastAsia="pt-BR"/>
        </w:rPr>
        <w:t>eu</w:t>
      </w:r>
      <w:r w:rsidRPr="00B11788">
        <w:rPr>
          <w:rFonts w:ascii="Kristen ITC" w:eastAsia="Calibri" w:hAnsi="Kristen ITC"/>
          <w:color w:val="2E74B5" w:themeColor="accent5" w:themeShade="BF"/>
          <w:lang w:eastAsia="pt-BR"/>
        </w:rPr>
        <w:t xml:space="preserve"> </w:t>
      </w:r>
      <w:bookmarkStart w:id="1" w:name="_Hlk41659304"/>
      <w:r w:rsidRPr="00B11788">
        <w:rPr>
          <w:rFonts w:ascii="Kristen ITC" w:eastAsia="Calibri" w:hAnsi="Kristen ITC"/>
          <w:color w:val="2E74B5" w:themeColor="accent5" w:themeShade="BF"/>
          <w:lang w:eastAsia="pt-BR"/>
        </w:rPr>
        <w:t xml:space="preserve">até Ti </w:t>
      </w:r>
      <w:r w:rsidRPr="00B11788">
        <w:rPr>
          <w:rFonts w:ascii="Kristen ITC" w:eastAsia="Calibri" w:hAnsi="Kristen ITC"/>
          <w:i/>
          <w:iCs/>
          <w:strike/>
          <w:color w:val="2E74B5" w:themeColor="accent5" w:themeShade="BF"/>
          <w:sz w:val="48"/>
          <w:szCs w:val="48"/>
          <w:u w:val="single"/>
          <w:vertAlign w:val="subscript"/>
          <w:lang w:eastAsia="pt-BR"/>
        </w:rPr>
        <w:t>(APOIADO)</w:t>
      </w:r>
      <w:r w:rsidRPr="00B11788">
        <w:rPr>
          <w:rFonts w:ascii="Kristen ITC" w:eastAsia="Calibri" w:hAnsi="Kristen ITC"/>
          <w:color w:val="2E74B5" w:themeColor="accent5" w:themeShade="BF"/>
          <w:sz w:val="48"/>
          <w:szCs w:val="48"/>
          <w:u w:val="single"/>
          <w:lang w:eastAsia="pt-BR"/>
        </w:rPr>
        <w:t xml:space="preserve"> SOBRE</w:t>
      </w:r>
      <w:r w:rsidRPr="00B11788">
        <w:rPr>
          <w:rFonts w:ascii="Kristen ITC" w:eastAsia="Calibri" w:hAnsi="Kristen ITC"/>
          <w:color w:val="2E74B5" w:themeColor="accent5" w:themeShade="BF"/>
          <w:sz w:val="48"/>
          <w:szCs w:val="48"/>
          <w:lang w:eastAsia="pt-BR"/>
        </w:rPr>
        <w:t xml:space="preserve"> </w:t>
      </w:r>
      <w:r w:rsidRPr="00B11788">
        <w:rPr>
          <w:rFonts w:ascii="Kristen ITC" w:eastAsia="Calibri" w:hAnsi="Kristen ITC"/>
          <w:color w:val="2E74B5" w:themeColor="accent5" w:themeShade="BF"/>
          <w:lang w:eastAsia="pt-BR"/>
        </w:rPr>
        <w:t xml:space="preserve">as </w:t>
      </w:r>
      <w:proofErr w:type="spellStart"/>
      <w:r w:rsidRPr="00B11788">
        <w:rPr>
          <w:rFonts w:ascii="Kristen ITC" w:eastAsia="Calibri" w:hAnsi="Kristen ITC"/>
          <w:color w:val="2E74B5" w:themeColor="accent5" w:themeShade="BF"/>
          <w:lang w:eastAsia="pt-BR"/>
        </w:rPr>
        <w:t>águaS</w:t>
      </w:r>
      <w:proofErr w:type="spellEnd"/>
      <w:r w:rsidRPr="00B11788">
        <w:rPr>
          <w:rFonts w:ascii="Kristen ITC" w:eastAsia="Calibri" w:hAnsi="Kristen ITC"/>
          <w:color w:val="2E74B5" w:themeColor="accent5" w:themeShade="BF"/>
          <w:lang w:eastAsia="pt-BR"/>
        </w:rPr>
        <w:t>.</w:t>
      </w:r>
      <w:bookmarkEnd w:id="1"/>
      <w:r w:rsidRPr="00B11788">
        <w:rPr>
          <w:rFonts w:ascii="Kristen ITC" w:eastAsia="Calibri" w:hAnsi="Kristen ITC"/>
          <w:color w:val="2E74B5" w:themeColor="accent5" w:themeShade="BF"/>
          <w:lang w:eastAsia="pt-BR"/>
        </w:rPr>
        <w:t xml:space="preserve">" </w:t>
      </w:r>
      <w:r w:rsidR="001534D1">
        <w:rPr>
          <w:rFonts w:ascii="Kristen ITC" w:eastAsia="Calibri" w:hAnsi="Kristen ITC"/>
          <w:color w:val="2E74B5" w:themeColor="accent5" w:themeShade="BF"/>
          <w:lang w:eastAsia="pt-BR"/>
        </w:rPr>
        <w:t xml:space="preserve"> </w:t>
      </w:r>
      <w:r w:rsidR="001534D1">
        <w:rPr>
          <w:rFonts w:ascii="Kristen ITC" w:hAnsi="Kristen ITC" w:cs="Kristen ITC"/>
          <w:color w:val="408080"/>
          <w:kern w:val="0"/>
          <w:sz w:val="20"/>
          <w:szCs w:val="20"/>
        </w:rPr>
        <w:t xml:space="preserve">   </w:t>
      </w:r>
      <w:r w:rsidR="001534D1" w:rsidRPr="001534D1">
        <w:t>(mais preciso que "</w:t>
      </w:r>
      <w:r w:rsidR="001534D1">
        <w:t>por cima da</w:t>
      </w:r>
      <w:r w:rsidR="001534D1" w:rsidRPr="001534D1">
        <w:t>"</w:t>
      </w:r>
      <w:r w:rsidR="001534D1">
        <w:t>, da ARC</w:t>
      </w:r>
      <w:r w:rsidR="001534D1" w:rsidRPr="001534D1">
        <w:t>)</w:t>
      </w:r>
    </w:p>
    <w:p w14:paraId="03C96455" w14:textId="08106968" w:rsidR="00B11788" w:rsidRPr="001534D1" w:rsidRDefault="00B11788" w:rsidP="008F4061">
      <w:pPr>
        <w:autoSpaceDE w:val="0"/>
        <w:autoSpaceDN w:val="0"/>
        <w:adjustRightInd w:val="0"/>
        <w:spacing w:before="150" w:after="0"/>
        <w:ind w:left="788" w:firstLine="540"/>
        <w:rPr>
          <w:rFonts w:ascii="Kristen ITC" w:hAnsi="Kristen ITC" w:cs="Kristen ITC"/>
          <w:color w:val="408080"/>
          <w:kern w:val="0"/>
        </w:rPr>
      </w:pPr>
      <w:r w:rsidRPr="00B11788">
        <w:t xml:space="preserve">1Tm 2:6 </w:t>
      </w:r>
      <w:r w:rsidRPr="00B11788">
        <w:rPr>
          <w:rFonts w:ascii="Kristen ITC" w:hAnsi="Kristen ITC" w:cs="Kristen ITC"/>
          <w:color w:val="408080"/>
          <w:kern w:val="0"/>
          <w:lang w:val="x-none"/>
        </w:rPr>
        <w:t xml:space="preserve">Aquele havendo dado a Si mesmo </w:t>
      </w:r>
      <w:hyperlink r:id="rId6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Pr="00B11788">
        <w:rPr>
          <w:rFonts w:ascii="Kristen ITC" w:hAnsi="Kristen ITC" w:cs="Kristen ITC"/>
          <w:i/>
          <w:iCs/>
          <w:color w:val="808080"/>
          <w:kern w:val="0"/>
          <w:lang w:val="x-none"/>
        </w:rPr>
        <w:t>como</w:t>
      </w:r>
      <w:hyperlink r:id="rId7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Pr="00B11788">
        <w:rPr>
          <w:rFonts w:ascii="Kristen ITC" w:hAnsi="Kristen ITC" w:cs="Kristen ITC"/>
          <w:color w:val="408080"/>
          <w:kern w:val="0"/>
          <w:lang w:val="x-none"/>
        </w:rPr>
        <w:t xml:space="preserve"> resgate- substituto </w:t>
      </w:r>
      <w:r w:rsidRPr="00B11788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PARA- BENEFÍCIO- E- EM- LUGAR- DE</w:t>
      </w:r>
      <w:r w:rsidRPr="00B11788">
        <w:rPr>
          <w:rFonts w:ascii="Kristen ITC" w:hAnsi="Kristen ITC" w:cs="Kristen ITC"/>
          <w:color w:val="408080"/>
          <w:kern w:val="0"/>
          <w:lang w:val="x-none"/>
        </w:rPr>
        <w:t xml:space="preserve"> todos (o testemunho </w:t>
      </w:r>
      <w:hyperlink r:id="rId8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Pr="00B11788">
        <w:rPr>
          <w:rFonts w:ascii="Kristen ITC" w:hAnsi="Kristen ITC" w:cs="Kristen ITC"/>
          <w:i/>
          <w:iCs/>
          <w:color w:val="808080"/>
          <w:kern w:val="0"/>
          <w:lang w:val="x-none"/>
        </w:rPr>
        <w:t>a ser testemunhado</w:t>
      </w:r>
      <w:hyperlink r:id="rId9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Pr="00B11788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hyperlink r:id="rId10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Pr="00B11788">
        <w:rPr>
          <w:rFonts w:ascii="Kristen ITC" w:hAnsi="Kristen ITC" w:cs="Kristen ITC"/>
          <w:i/>
          <w:iCs/>
          <w:color w:val="808080"/>
          <w:kern w:val="0"/>
          <w:lang w:val="x-none"/>
        </w:rPr>
        <w:t>nos</w:t>
      </w:r>
      <w:hyperlink r:id="rId11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Pr="00B11788">
        <w:rPr>
          <w:rFonts w:ascii="Kristen ITC" w:hAnsi="Kristen ITC" w:cs="Kristen ITC"/>
          <w:color w:val="408080"/>
          <w:kern w:val="0"/>
          <w:lang w:val="x-none"/>
        </w:rPr>
        <w:t xml:space="preserve"> tempos de- propriedade- d</w:t>
      </w:r>
      <w:hyperlink r:id="rId12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Pr="00B11788">
        <w:rPr>
          <w:rFonts w:ascii="Kristen ITC" w:hAnsi="Kristen ITC" w:cs="Kristen ITC"/>
          <w:i/>
          <w:iCs/>
          <w:color w:val="808080"/>
          <w:kern w:val="0"/>
          <w:lang w:val="x-none"/>
        </w:rPr>
        <w:t>Ele</w:t>
      </w:r>
      <w:hyperlink r:id="rId13" w:history="1">
        <w:r w:rsidRPr="00B11788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Pr="00B11788">
        <w:rPr>
          <w:rFonts w:ascii="Kristen ITC" w:hAnsi="Kristen ITC" w:cs="Kristen ITC"/>
          <w:color w:val="408080"/>
          <w:kern w:val="0"/>
          <w:lang w:val="x-none"/>
        </w:rPr>
        <w:t>),</w:t>
      </w:r>
      <w:r w:rsidR="001534D1">
        <w:rPr>
          <w:rFonts w:ascii="Kristen ITC" w:hAnsi="Kristen ITC" w:cs="Kristen ITC"/>
          <w:color w:val="408080"/>
          <w:kern w:val="0"/>
        </w:rPr>
        <w:t xml:space="preserve">    </w:t>
      </w:r>
      <w:r w:rsidR="001534D1" w:rsidRPr="001534D1">
        <w:t>(mais preciso que "</w:t>
      </w:r>
      <w:r w:rsidR="001534D1">
        <w:t>por</w:t>
      </w:r>
      <w:r w:rsidR="001534D1" w:rsidRPr="001534D1">
        <w:t>"</w:t>
      </w:r>
      <w:r w:rsidR="001534D1">
        <w:t>, da ARC</w:t>
      </w:r>
      <w:r w:rsidR="001534D1" w:rsidRPr="001534D1">
        <w:t>)</w:t>
      </w:r>
    </w:p>
    <w:p w14:paraId="252BD2C8" w14:textId="601ACE18" w:rsidR="00D17194" w:rsidRDefault="00D17194" w:rsidP="008F4061">
      <w:pPr>
        <w:autoSpaceDE w:val="0"/>
        <w:autoSpaceDN w:val="0"/>
        <w:adjustRightInd w:val="0"/>
        <w:spacing w:before="150" w:after="0"/>
      </w:pPr>
    </w:p>
    <w:p w14:paraId="011FD422" w14:textId="3D19CB1B" w:rsidR="001C13D2" w:rsidRDefault="001C13D2" w:rsidP="008F4061">
      <w:pPr>
        <w:spacing w:before="150"/>
      </w:pPr>
    </w:p>
    <w:p w14:paraId="2191B1D7" w14:textId="77777777" w:rsidR="001C13D2" w:rsidRDefault="001C13D2" w:rsidP="008F4061">
      <w:pPr>
        <w:spacing w:before="150"/>
      </w:pPr>
    </w:p>
    <w:p w14:paraId="3974DDCB" w14:textId="715D2A2D" w:rsidR="00D95FF9" w:rsidRDefault="00000000" w:rsidP="008F4061">
      <w:pPr>
        <w:autoSpaceDE w:val="0"/>
        <w:autoSpaceDN w:val="0"/>
        <w:adjustRightInd w:val="0"/>
        <w:spacing w:before="150" w:after="0"/>
        <w:ind w:right="45"/>
        <w:rPr>
          <w:rFonts w:ascii="Segoe UI Emoji" w:hAnsi="Segoe UI Emoji" w:cs="Segoe UI Emoji"/>
          <w:i/>
          <w:iCs/>
          <w:color w:val="00FF00"/>
          <w:kern w:val="0"/>
          <w:sz w:val="20"/>
          <w:szCs w:val="20"/>
          <w:lang w:val="x-none"/>
        </w:rPr>
      </w:pPr>
      <w:hyperlink r:id="rId14" w:history="1">
        <w:r w:rsidR="00D95FF9" w:rsidRPr="009A6849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  <w:lang w:val="x-none"/>
          </w:rPr>
          <w:t xml:space="preserve">Is 14:12 </w:t>
        </w:r>
      </w:hyperlink>
      <w:r w:rsidR="00590A04" w:rsidRPr="009A6849">
        <w:rPr>
          <w:rFonts w:ascii="Segoe UI" w:hAnsi="Segoe UI" w:cs="Segoe UI"/>
          <w:kern w:val="0"/>
        </w:rPr>
        <w:br/>
      </w:r>
      <w:r w:rsidR="00590A04" w:rsidRPr="00D06620">
        <w:rPr>
          <w:rFonts w:ascii="Segoe UI" w:hAnsi="Segoe UI" w:cs="Segoe UI"/>
          <w:b/>
          <w:bCs/>
          <w:kern w:val="0"/>
          <w:u w:val="single"/>
        </w:rPr>
        <w:t>LTT</w:t>
      </w:r>
      <w:r w:rsidR="00590A04">
        <w:rPr>
          <w:rFonts w:ascii="Segoe UI" w:hAnsi="Segoe UI" w:cs="Segoe UI"/>
          <w:kern w:val="0"/>
        </w:rPr>
        <w:t xml:space="preserve">: </w:t>
      </w:r>
      <w:r w:rsidR="00D95FF9" w:rsidRPr="00D95FF9">
        <w:rPr>
          <w:rFonts w:ascii="Kristen ITC" w:hAnsi="Kristen ITC" w:cs="Kristen ITC"/>
          <w:color w:val="800000"/>
          <w:kern w:val="0"/>
          <w:lang w:val="x-none"/>
        </w:rPr>
        <w:t xml:space="preserve">Como caíste desde o céu, ó </w:t>
      </w:r>
      <w:r w:rsidR="00D95FF9" w:rsidRPr="009A6849">
        <w:rPr>
          <w:rFonts w:ascii="Kristen ITC" w:hAnsi="Kristen ITC" w:cs="Kristen ITC"/>
          <w:b/>
          <w:bCs/>
          <w:color w:val="800000"/>
          <w:kern w:val="0"/>
          <w:sz w:val="48"/>
          <w:szCs w:val="48"/>
          <w:highlight w:val="yellow"/>
          <w:u w:val="single"/>
          <w:lang w:val="x-none"/>
        </w:rPr>
        <w:t>LÚCIFER</w:t>
      </w:r>
      <w:r w:rsidR="00D95FF9" w:rsidRPr="00D95FF9">
        <w:rPr>
          <w:rFonts w:ascii="Kristen ITC" w:hAnsi="Kristen ITC" w:cs="Kristen ITC"/>
          <w:color w:val="800000"/>
          <w:kern w:val="0"/>
          <w:lang w:val="x-none"/>
        </w:rPr>
        <w:t xml:space="preserve">, filho da manhã! </w:t>
      </w:r>
      <w:hyperlink r:id="rId15" w:history="1">
        <w:r w:rsidR="00D95FF9" w:rsidRPr="00D95FF9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="00D95FF9" w:rsidRPr="00D95FF9">
        <w:rPr>
          <w:rFonts w:ascii="Kristen ITC" w:hAnsi="Kristen ITC" w:cs="Kristen ITC"/>
          <w:i/>
          <w:iCs/>
          <w:color w:val="808080"/>
          <w:kern w:val="0"/>
          <w:lang w:val="x-none"/>
        </w:rPr>
        <w:t>Como</w:t>
      </w:r>
      <w:hyperlink r:id="rId16" w:history="1">
        <w:r w:rsidR="00D95FF9" w:rsidRPr="00D95FF9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="00D95FF9" w:rsidRPr="00D95FF9">
        <w:rPr>
          <w:rFonts w:ascii="Kristen ITC" w:hAnsi="Kristen ITC" w:cs="Kristen ITC"/>
          <w:color w:val="800000"/>
          <w:kern w:val="0"/>
          <w:lang w:val="x-none"/>
        </w:rPr>
        <w:t xml:space="preserve"> foste cortado - abaixo até à terra, tu que debilitavas as nações!</w:t>
      </w:r>
      <w:r w:rsidR="00D95FF9" w:rsidRPr="00D95FF9">
        <w:rPr>
          <w:rFonts w:ascii="Segoe UI" w:hAnsi="Segoe UI" w:cs="Segoe UI"/>
          <w:i/>
          <w:iCs/>
          <w:color w:val="00FF00"/>
          <w:kern w:val="0"/>
          <w:sz w:val="20"/>
          <w:szCs w:val="20"/>
          <w:lang w:val="x-none"/>
        </w:rPr>
        <w:t xml:space="preserve"> </w:t>
      </w:r>
    </w:p>
    <w:p w14:paraId="66C5F79F" w14:textId="0D2EF263" w:rsidR="00D06620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D06620">
        <w:rPr>
          <w:rFonts w:ascii="Segoe UI" w:hAnsi="Segoe UI" w:cs="Segoe UI"/>
          <w:b/>
          <w:bCs/>
          <w:kern w:val="0"/>
          <w:u w:val="single"/>
        </w:rPr>
        <w:t>KJV</w:t>
      </w:r>
      <w:r>
        <w:rPr>
          <w:rFonts w:ascii="Segoe UI" w:hAnsi="Segoe UI" w:cs="Segoe UI"/>
          <w:b/>
          <w:bCs/>
          <w:kern w:val="0"/>
          <w:u w:val="single"/>
        </w:rPr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12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How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art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thou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fallen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from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heaven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O </w:t>
      </w:r>
      <w:r w:rsidRPr="00D06620">
        <w:rPr>
          <w:rFonts w:ascii="Wide Latin" w:hAnsi="Wide Latin" w:cs="Wide Latin"/>
          <w:b/>
          <w:bCs/>
          <w:color w:val="408080"/>
          <w:kern w:val="0"/>
          <w:sz w:val="26"/>
          <w:szCs w:val="26"/>
          <w:u w:val="single"/>
          <w:lang w:val="x-none"/>
        </w:rPr>
        <w:t>LUCIFER</w:t>
      </w:r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son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morning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! </w:t>
      </w:r>
      <w:r>
        <w:rPr>
          <w:rFonts w:ascii="Wide Latin" w:hAnsi="Wide Latin" w:cs="Wide Latin"/>
          <w:color w:val="808080"/>
          <w:kern w:val="0"/>
          <w:sz w:val="26"/>
          <w:szCs w:val="26"/>
          <w:lang w:val="x-none"/>
        </w:rPr>
        <w:t>[</w:t>
      </w:r>
      <w:proofErr w:type="spellStart"/>
      <w:r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>how</w:t>
      </w:r>
      <w:proofErr w:type="spellEnd"/>
      <w:r>
        <w:rPr>
          <w:rFonts w:ascii="Wide Latin" w:hAnsi="Wide Latin" w:cs="Wide Latin"/>
          <w:color w:val="808080"/>
          <w:kern w:val="0"/>
          <w:sz w:val="26"/>
          <w:szCs w:val="26"/>
          <w:lang w:val="x-none"/>
        </w:rPr>
        <w:t>]</w:t>
      </w:r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art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thou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cut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down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to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ground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which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didst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weaken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nations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!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709C77CC" w14:textId="2E0DF92A" w:rsidR="004A6F00" w:rsidRPr="004A6F00" w:rsidRDefault="00590A04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lang w:val="x-none"/>
        </w:rPr>
      </w:pPr>
      <w:r w:rsidRPr="004A6F00">
        <w:rPr>
          <w:rFonts w:ascii="Segoe UI" w:hAnsi="Segoe UI" w:cs="Segoe UI"/>
          <w:b/>
          <w:bCs/>
          <w:kern w:val="0"/>
          <w:u w:val="single"/>
        </w:rPr>
        <w:t xml:space="preserve">ARC 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   12 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Como </w:t>
      </w:r>
      <w:proofErr w:type="spellStart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caiste</w:t>
      </w:r>
      <w:proofErr w:type="spellEnd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 desde o céu, ó 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ESTRELLA DA MANHÃ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, filha da alva do dia? </w:t>
      </w:r>
      <w:r w:rsidR="004A6F00" w:rsidRPr="004A6F00">
        <w:rPr>
          <w:rFonts w:ascii="Kristen ITC" w:hAnsi="Kristen ITC" w:cs="Kristen ITC"/>
          <w:color w:val="808080"/>
          <w:kern w:val="0"/>
          <w:lang w:val="x-none"/>
        </w:rPr>
        <w:t>[</w:t>
      </w:r>
      <w:r w:rsidR="004A6F00" w:rsidRPr="004A6F00">
        <w:rPr>
          <w:rFonts w:ascii="Kristen ITC" w:hAnsi="Kristen ITC" w:cs="Kristen ITC"/>
          <w:i/>
          <w:iCs/>
          <w:color w:val="808080"/>
          <w:kern w:val="0"/>
          <w:lang w:val="x-none"/>
        </w:rPr>
        <w:t>como</w:t>
      </w:r>
      <w:r w:rsidR="004A6F00" w:rsidRPr="004A6F00">
        <w:rPr>
          <w:rFonts w:ascii="Kristen ITC" w:hAnsi="Kristen ITC" w:cs="Kristen ITC"/>
          <w:color w:val="808080"/>
          <w:kern w:val="0"/>
          <w:lang w:val="x-none"/>
        </w:rPr>
        <w:t>]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 foste cortado por terra, tu que debilitavas as nações?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</w:t>
      </w:r>
    </w:p>
    <w:p w14:paraId="1C66B971" w14:textId="2F02BCB6" w:rsidR="00D06620" w:rsidRPr="00941143" w:rsidRDefault="00941143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b/>
          <w:bCs/>
          <w:color w:val="00B050"/>
          <w:kern w:val="0"/>
        </w:rPr>
      </w:pPr>
      <w:r>
        <w:rPr>
          <w:rFonts w:ascii="Segoe UI" w:hAnsi="Segoe UI" w:cs="Segoe UI"/>
          <w:b/>
          <w:bCs/>
          <w:color w:val="00B050"/>
          <w:kern w:val="0"/>
        </w:rPr>
        <w:t>I</w:t>
      </w:r>
      <w:r w:rsidRPr="00941143">
        <w:rPr>
          <w:rFonts w:ascii="Segoe UI" w:hAnsi="Segoe UI" w:cs="Segoe UI"/>
          <w:b/>
          <w:bCs/>
          <w:color w:val="00B050"/>
          <w:kern w:val="0"/>
        </w:rPr>
        <w:t>sto pode levar a confundir Satanás com o Senhor Jesus Cristo.</w:t>
      </w:r>
    </w:p>
    <w:p w14:paraId="762E438E" w14:textId="58DED6A4" w:rsidR="00DB7CFD" w:rsidRDefault="00DB7CFD" w:rsidP="008F4061">
      <w:pPr>
        <w:spacing w:before="150"/>
      </w:pPr>
    </w:p>
    <w:p w14:paraId="77DD46FD" w14:textId="7EF949F3" w:rsidR="000F5A07" w:rsidRDefault="000F5A07" w:rsidP="008F4061">
      <w:pPr>
        <w:spacing w:before="150"/>
      </w:pPr>
    </w:p>
    <w:p w14:paraId="3C96DACD" w14:textId="77777777" w:rsidR="000F5A07" w:rsidRPr="00941143" w:rsidRDefault="000F5A07" w:rsidP="008F4061">
      <w:pPr>
        <w:spacing w:before="150"/>
      </w:pPr>
    </w:p>
    <w:p w14:paraId="61BCBF78" w14:textId="77777777" w:rsidR="009A6849" w:rsidRPr="009A6849" w:rsidRDefault="00000000" w:rsidP="008F4061">
      <w:pPr>
        <w:autoSpaceDE w:val="0"/>
        <w:autoSpaceDN w:val="0"/>
        <w:adjustRightInd w:val="0"/>
        <w:spacing w:before="150" w:after="0"/>
        <w:rPr>
          <w:rFonts w:ascii="Kristen ITC" w:hAnsi="Kristen ITC" w:cs="Kristen ITC"/>
          <w:kern w:val="0"/>
          <w:sz w:val="26"/>
          <w:szCs w:val="26"/>
          <w:lang w:val="x-none"/>
        </w:rPr>
      </w:pPr>
      <w:hyperlink r:id="rId17" w:history="1">
        <w:r w:rsidR="009A6849" w:rsidRPr="009A6849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</w:rPr>
          <w:t>João 1:29</w:t>
        </w:r>
        <w:r w:rsidR="009A6849" w:rsidRPr="009A6849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  <w:lang w:val="x-none"/>
          </w:rPr>
          <w:t xml:space="preserve"> </w:t>
        </w:r>
      </w:hyperlink>
      <w:r w:rsidR="009A6849" w:rsidRPr="009A6849">
        <w:rPr>
          <w:rFonts w:ascii="Kristen ITC" w:hAnsi="Kristen ITC" w:cs="Kristen ITC"/>
          <w:kern w:val="0"/>
          <w:sz w:val="26"/>
          <w:szCs w:val="26"/>
          <w:lang w:val="x-none"/>
        </w:rPr>
        <w:t xml:space="preserve"> </w:t>
      </w:r>
    </w:p>
    <w:p w14:paraId="7FDB2711" w14:textId="2525D252" w:rsidR="009A6849" w:rsidRPr="009A6849" w:rsidRDefault="009A6849" w:rsidP="008F4061">
      <w:pPr>
        <w:autoSpaceDE w:val="0"/>
        <w:autoSpaceDN w:val="0"/>
        <w:adjustRightInd w:val="0"/>
        <w:spacing w:before="150" w:after="0"/>
        <w:rPr>
          <w:rFonts w:ascii="Kristen ITC" w:hAnsi="Kristen ITC" w:cs="Kristen ITC"/>
          <w:color w:val="408080"/>
          <w:kern w:val="0"/>
          <w:lang w:val="x-none"/>
        </w:rPr>
      </w:pPr>
      <w:r w:rsidRPr="00D06620">
        <w:rPr>
          <w:rFonts w:ascii="Segoe UI" w:hAnsi="Segoe UI" w:cs="Segoe UI"/>
          <w:b/>
          <w:bCs/>
          <w:kern w:val="0"/>
          <w:u w:val="single"/>
        </w:rPr>
        <w:t>LTT</w:t>
      </w:r>
      <w:r>
        <w:rPr>
          <w:rFonts w:ascii="Segoe UI" w:hAnsi="Segoe UI" w:cs="Segoe UI"/>
          <w:kern w:val="0"/>
        </w:rPr>
        <w:t xml:space="preserve">: </w:t>
      </w:r>
      <w:r w:rsidRPr="009A6849">
        <w:rPr>
          <w:rFonts w:ascii="Kristen ITC" w:hAnsi="Kristen ITC" w:cs="Kristen ITC"/>
          <w:color w:val="408080"/>
          <w:kern w:val="0"/>
          <w:lang w:val="x-none"/>
        </w:rPr>
        <w:t xml:space="preserve">No dia seguinte, vê João a Jesus vindo até ele, e diz: "Eis o Cordeiro de Deus, Aquele </w:t>
      </w:r>
      <w:hyperlink r:id="rId18" w:history="1">
        <w:r w:rsidRPr="009A6849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Pr="009A6849">
        <w:rPr>
          <w:rFonts w:ascii="Kristen ITC" w:hAnsi="Kristen ITC" w:cs="Kristen ITC"/>
          <w:i/>
          <w:iCs/>
          <w:color w:val="808080"/>
          <w:kern w:val="0"/>
          <w:lang w:val="x-none"/>
        </w:rPr>
        <w:t>que</w:t>
      </w:r>
      <w:hyperlink r:id="rId19" w:history="1">
        <w:r w:rsidRPr="009A6849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Pr="009A6849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hyperlink r:id="rId20" w:history="1">
        <w:r w:rsidRPr="009A6849">
          <w:rPr>
            <w:rFonts w:ascii="Kristen ITC" w:hAnsi="Kristen ITC" w:cs="Kristen ITC"/>
            <w:b/>
            <w:bCs/>
            <w:color w:val="808080"/>
            <w:kern w:val="0"/>
            <w:sz w:val="48"/>
            <w:szCs w:val="48"/>
            <w:highlight w:val="yellow"/>
            <w:u w:val="single"/>
            <w:lang w:val="x-none"/>
          </w:rPr>
          <w:t>[</w:t>
        </w:r>
      </w:hyperlink>
      <w:r w:rsidRPr="009A6849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highlight w:val="yellow"/>
          <w:u w:val="single"/>
          <w:lang w:val="x-none"/>
        </w:rPr>
        <w:t>ESTÁ</w:t>
      </w:r>
      <w:hyperlink r:id="rId21" w:history="1">
        <w:r w:rsidRPr="009A6849">
          <w:rPr>
            <w:rFonts w:ascii="Kristen ITC" w:hAnsi="Kristen ITC" w:cs="Kristen ITC"/>
            <w:b/>
            <w:bCs/>
            <w:color w:val="808080"/>
            <w:kern w:val="0"/>
            <w:sz w:val="48"/>
            <w:szCs w:val="48"/>
            <w:highlight w:val="yellow"/>
            <w:u w:val="single"/>
            <w:lang w:val="x-none"/>
          </w:rPr>
          <w:t>]</w:t>
        </w:r>
      </w:hyperlink>
      <w:r w:rsidRPr="009A6849">
        <w:rPr>
          <w:rFonts w:ascii="Kristen ITC" w:hAnsi="Kristen ITC" w:cs="Kristen ITC"/>
          <w:b/>
          <w:bCs/>
          <w:color w:val="408080"/>
          <w:kern w:val="0"/>
          <w:sz w:val="48"/>
          <w:szCs w:val="48"/>
          <w:highlight w:val="yellow"/>
          <w:u w:val="single"/>
          <w:lang w:val="x-none"/>
        </w:rPr>
        <w:t xml:space="preserve"> LEVANTANDO- E- CARREGANDO- PARA- LONGE</w:t>
      </w:r>
      <w:r w:rsidRPr="009A6849">
        <w:rPr>
          <w:rFonts w:ascii="Kristen ITC" w:hAnsi="Kristen ITC" w:cs="Kristen ITC"/>
          <w:color w:val="408080"/>
          <w:kern w:val="0"/>
          <w:lang w:val="x-none"/>
        </w:rPr>
        <w:t xml:space="preserve"> o pecado do mundo!</w:t>
      </w:r>
    </w:p>
    <w:p w14:paraId="57E789D0" w14:textId="062874AF" w:rsidR="0019720F" w:rsidRDefault="009A6849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D06620">
        <w:rPr>
          <w:rFonts w:ascii="Segoe UI" w:hAnsi="Segoe UI" w:cs="Segoe UI"/>
          <w:b/>
          <w:bCs/>
          <w:kern w:val="0"/>
          <w:u w:val="single"/>
        </w:rPr>
        <w:t>KJV</w:t>
      </w:r>
      <w:r>
        <w:rPr>
          <w:rFonts w:ascii="Segoe UI" w:hAnsi="Segoe UI" w:cs="Segoe UI"/>
          <w:b/>
          <w:bCs/>
          <w:kern w:val="0"/>
          <w:u w:val="single"/>
        </w:rPr>
        <w:t xml:space="preserve"> </w:t>
      </w:r>
      <w:r w:rsidR="0019720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29 </w:t>
      </w:r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The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next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day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John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seeth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Jesus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coming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unto him, and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saith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Behold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Lamb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God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which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r w:rsidR="0019720F" w:rsidRPr="0019720F">
        <w:rPr>
          <w:rFonts w:ascii="Wide Latin" w:hAnsi="Wide Latin" w:cs="Wide Latin"/>
          <w:color w:val="408080"/>
          <w:kern w:val="0"/>
          <w:u w:val="single"/>
          <w:lang w:val="x-none"/>
        </w:rPr>
        <w:t>TAKETH AWAY</w:t>
      </w:r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sin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19720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world.</w:t>
      </w:r>
      <w:r w:rsidR="0019720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0E62006A" w14:textId="33DE7DEB" w:rsidR="004A6F00" w:rsidRPr="004A6F00" w:rsidRDefault="009A6849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lang w:val="x-none"/>
        </w:rPr>
      </w:pPr>
      <w:r w:rsidRPr="004A6F00">
        <w:rPr>
          <w:rFonts w:ascii="Segoe UI" w:hAnsi="Segoe UI" w:cs="Segoe UI"/>
          <w:b/>
          <w:bCs/>
          <w:kern w:val="0"/>
          <w:u w:val="single"/>
        </w:rPr>
        <w:t xml:space="preserve">ARC 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   29 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No dia seguinte João viu a Jesus, que vinha para </w:t>
      </w:r>
      <w:proofErr w:type="spellStart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elle</w:t>
      </w:r>
      <w:proofErr w:type="spellEnd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, e disse: Eis aqui o Cordeiro de Deus, que 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TIRA</w:t>
      </w:r>
      <w:r w:rsidR="004A6F00" w:rsidRPr="004A6F00">
        <w:rPr>
          <w:rFonts w:ascii="Kristen ITC" w:hAnsi="Kristen ITC" w:cs="Kristen ITC"/>
          <w:color w:val="408080"/>
          <w:kern w:val="0"/>
          <w:sz w:val="48"/>
          <w:szCs w:val="48"/>
          <w:lang w:val="x-none"/>
        </w:rPr>
        <w:t xml:space="preserve"> 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o </w:t>
      </w:r>
      <w:proofErr w:type="spellStart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peccado</w:t>
      </w:r>
      <w:proofErr w:type="spellEnd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 do mundo.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</w:t>
      </w:r>
    </w:p>
    <w:p w14:paraId="6D202BA3" w14:textId="0CF13C16" w:rsidR="009A6849" w:rsidRPr="000231D6" w:rsidRDefault="000231D6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b/>
          <w:bCs/>
          <w:color w:val="00B050"/>
          <w:kern w:val="0"/>
        </w:rPr>
      </w:pPr>
      <w:r w:rsidRPr="000231D6">
        <w:rPr>
          <w:rFonts w:ascii="Segoe UI" w:hAnsi="Segoe UI" w:cs="Segoe UI"/>
          <w:b/>
          <w:bCs/>
          <w:color w:val="00B050"/>
          <w:kern w:val="0"/>
        </w:rPr>
        <w:t>Note: uma coisa é suavemente tirar e deslizar uma granada para 1 palmo fora de um buraco no chão, e outra coisa levantá-la bem alto e carregá-la para extrema</w:t>
      </w:r>
      <w:r w:rsidR="00C93723">
        <w:rPr>
          <w:rFonts w:ascii="Segoe UI" w:hAnsi="Segoe UI" w:cs="Segoe UI"/>
          <w:b/>
          <w:bCs/>
          <w:color w:val="00B050"/>
          <w:kern w:val="0"/>
        </w:rPr>
        <w:t xml:space="preserve"> e </w:t>
      </w:r>
      <w:proofErr w:type="spellStart"/>
      <w:r w:rsidR="00C93723">
        <w:rPr>
          <w:rFonts w:ascii="Segoe UI" w:hAnsi="Segoe UI" w:cs="Segoe UI"/>
          <w:b/>
          <w:bCs/>
          <w:color w:val="00B050"/>
          <w:kern w:val="0"/>
        </w:rPr>
        <w:t>inalcaçavel</w:t>
      </w:r>
      <w:r w:rsidRPr="000231D6">
        <w:rPr>
          <w:rFonts w:ascii="Segoe UI" w:hAnsi="Segoe UI" w:cs="Segoe UI"/>
          <w:b/>
          <w:bCs/>
          <w:color w:val="00B050"/>
          <w:kern w:val="0"/>
        </w:rPr>
        <w:t>mente</w:t>
      </w:r>
      <w:proofErr w:type="spellEnd"/>
      <w:r w:rsidRPr="000231D6">
        <w:rPr>
          <w:rFonts w:ascii="Segoe UI" w:hAnsi="Segoe UI" w:cs="Segoe UI"/>
          <w:b/>
          <w:bCs/>
          <w:color w:val="00B050"/>
          <w:kern w:val="0"/>
        </w:rPr>
        <w:t xml:space="preserve"> longe.</w:t>
      </w:r>
    </w:p>
    <w:p w14:paraId="6ECBA948" w14:textId="0254B721" w:rsidR="00B7653F" w:rsidRDefault="00B7653F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07021980" w14:textId="7698F2EE" w:rsidR="000F5A07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64AC8478" w14:textId="77777777" w:rsidR="000F5A07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93723" w14:paraId="6D625F0B" w14:textId="77777777" w:rsidTr="00C93723">
        <w:tc>
          <w:tcPr>
            <w:tcW w:w="5000" w:type="pct"/>
          </w:tcPr>
          <w:p w14:paraId="56229935" w14:textId="77777777" w:rsidR="00C93723" w:rsidRDefault="00C93723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b/>
                <w:bCs/>
                <w:kern w:val="0"/>
                <w:sz w:val="22"/>
                <w:szCs w:val="22"/>
                <w:highlight w:val="red"/>
              </w:rPr>
            </w:pPr>
            <w:r>
              <w:rPr>
                <w:rFonts w:ascii="Segoe UI" w:hAnsi="Segoe UI" w:cs="Segoe UI"/>
                <w:b/>
                <w:bCs/>
                <w:kern w:val="0"/>
                <w:sz w:val="22"/>
                <w:szCs w:val="22"/>
                <w:highlight w:val="red"/>
              </w:rPr>
              <w:t>Atos 2:38</w:t>
            </w:r>
          </w:p>
          <w:p w14:paraId="085C7B38" w14:textId="77777777" w:rsidR="00C93723" w:rsidRDefault="00C93723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</w:pPr>
            <w:r w:rsidRPr="009A6849">
              <w:rPr>
                <w:rFonts w:ascii="Segoe UI" w:hAnsi="Segoe UI" w:cs="Segoe UI"/>
                <w:b/>
                <w:bCs/>
                <w:kern w:val="0"/>
                <w:u w:val="single"/>
              </w:rPr>
              <w:t>LTT</w:t>
            </w:r>
            <w:r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  <w:t xml:space="preserve">    </w:t>
            </w:r>
            <w:r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E Pedro lhes dizia: "Arrependei-vos, e sede </w:t>
            </w:r>
            <w:r w:rsidRPr="00B7653F">
              <w:rPr>
                <w:rFonts w:ascii="Kristen ITC" w:hAnsi="Kristen ITC" w:cs="Kristen ITC"/>
                <w:b/>
                <w:bCs/>
                <w:color w:val="408080"/>
                <w:kern w:val="0"/>
                <w:sz w:val="48"/>
                <w:szCs w:val="48"/>
                <w:highlight w:val="yellow"/>
                <w:u w:val="single"/>
                <w:lang w:val="x-none"/>
              </w:rPr>
              <w:t>SUBMERSOS</w:t>
            </w:r>
            <w:r w:rsidRPr="00B7653F">
              <w:rPr>
                <w:rFonts w:ascii="Kristen ITC" w:hAnsi="Kristen ITC" w:cs="Kristen ITC"/>
                <w:color w:val="408080"/>
                <w:kern w:val="0"/>
                <w:sz w:val="48"/>
                <w:szCs w:val="48"/>
                <w:lang w:val="x-none"/>
              </w:rPr>
              <w:t xml:space="preserve"> </w:t>
            </w:r>
            <w:r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cada um de vós dentro  do nome de Jesus Cristo, </w:t>
            </w:r>
            <w:r w:rsidRPr="00B7653F">
              <w:rPr>
                <w:rFonts w:ascii="Kristen ITC" w:hAnsi="Kristen ITC" w:cs="Kristen ITC"/>
                <w:b/>
                <w:bCs/>
                <w:color w:val="408080"/>
                <w:kern w:val="0"/>
                <w:sz w:val="48"/>
                <w:szCs w:val="48"/>
                <w:highlight w:val="yellow"/>
                <w:u w:val="single"/>
                <w:lang w:val="x-none"/>
              </w:rPr>
              <w:t>EM- CONSEQUÊNCIA- D</w:t>
            </w:r>
            <w:r>
              <w:rPr>
                <w:rFonts w:ascii="Kristen ITC" w:hAnsi="Kristen ITC" w:cs="Kristen ITC"/>
                <w:color w:val="408080"/>
                <w:kern w:val="0"/>
                <w:lang w:val="x-none"/>
              </w:rPr>
              <w:t>a  remissão  d</w:t>
            </w:r>
            <w:r>
              <w:rPr>
                <w:rFonts w:ascii="Kristen ITC" w:hAnsi="Kristen ITC" w:cs="Kristen ITC"/>
                <w:color w:val="808080"/>
                <w:kern w:val="0"/>
                <w:lang w:val="x-none"/>
              </w:rPr>
              <w:t>[</w:t>
            </w:r>
            <w:r>
              <w:rPr>
                <w:rFonts w:ascii="Kristen ITC" w:hAnsi="Kristen ITC" w:cs="Kristen ITC"/>
                <w:i/>
                <w:iCs/>
                <w:color w:val="808080"/>
                <w:kern w:val="0"/>
                <w:lang w:val="x-none"/>
              </w:rPr>
              <w:t>os</w:t>
            </w:r>
            <w:r>
              <w:rPr>
                <w:rFonts w:ascii="Kristen ITC" w:hAnsi="Kristen ITC" w:cs="Kristen ITC"/>
                <w:color w:val="808080"/>
                <w:kern w:val="0"/>
                <w:lang w:val="x-none"/>
              </w:rPr>
              <w:t>]</w:t>
            </w:r>
            <w:r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pecados. Então recebereis o dom- gratuito procedente- de  o Espírito Santo;</w:t>
            </w:r>
            <w:r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  <w:t xml:space="preserve"> </w:t>
            </w:r>
          </w:p>
          <w:p w14:paraId="5EEFDB93" w14:textId="77777777" w:rsidR="00C93723" w:rsidRPr="009A6849" w:rsidRDefault="00C93723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b/>
                <w:bCs/>
                <w:kern w:val="0"/>
                <w:u w:val="single"/>
              </w:rPr>
            </w:pPr>
            <w:r w:rsidRPr="009A6849">
              <w:rPr>
                <w:rFonts w:ascii="Segoe UI" w:hAnsi="Segoe UI" w:cs="Segoe UI"/>
                <w:b/>
                <w:bCs/>
                <w:kern w:val="0"/>
                <w:u w:val="single"/>
              </w:rPr>
              <w:t>KJV</w:t>
            </w:r>
            <w:r>
              <w:rPr>
                <w:rFonts w:ascii="Segoe UI" w:hAnsi="Segoe UI" w:cs="Segoe UI"/>
                <w:b/>
                <w:bCs/>
                <w:kern w:val="0"/>
                <w:u w:val="single"/>
              </w:rPr>
              <w:t xml:space="preserve">    </w:t>
            </w:r>
            <w:r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  <w:t xml:space="preserve">    38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Then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Peter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said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unto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them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,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Repent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, and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be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r w:rsidRPr="000D5AE7">
              <w:rPr>
                <w:rFonts w:ascii="Wide Latin" w:hAnsi="Wide Latin" w:cs="Wide Latin"/>
                <w:color w:val="408080"/>
                <w:kern w:val="0"/>
                <w:sz w:val="40"/>
                <w:szCs w:val="40"/>
                <w:u w:val="single"/>
                <w:lang w:val="x-none"/>
              </w:rPr>
              <w:t>BAPTIZED</w:t>
            </w:r>
            <w:r w:rsidRPr="0019720F">
              <w:rPr>
                <w:rFonts w:ascii="Wide Latin" w:hAnsi="Wide Latin" w:cs="Wide Latin"/>
                <w:color w:val="408080"/>
                <w:kern w:val="0"/>
                <w:sz w:val="40"/>
                <w:szCs w:val="40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every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one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of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you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in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name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of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Jesus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Christ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r w:rsidRPr="000D5AE7">
              <w:rPr>
                <w:rFonts w:ascii="Wide Latin" w:hAnsi="Wide Latin" w:cs="Wide Latin"/>
                <w:color w:val="408080"/>
                <w:kern w:val="0"/>
                <w:sz w:val="40"/>
                <w:szCs w:val="40"/>
                <w:u w:val="single"/>
                <w:lang w:val="x-none"/>
              </w:rPr>
              <w:t>FOR</w:t>
            </w:r>
            <w:r w:rsidRPr="000D5AE7">
              <w:rPr>
                <w:rFonts w:ascii="Wide Latin" w:hAnsi="Wide Latin" w:cs="Wide Latin"/>
                <w:color w:val="408080"/>
                <w:kern w:val="0"/>
                <w:sz w:val="40"/>
                <w:szCs w:val="40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remission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of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sins, and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ye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shall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receive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gift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of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Holy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Ghost.</w:t>
            </w:r>
            <w:r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  <w:t xml:space="preserve"> </w:t>
            </w:r>
          </w:p>
          <w:p w14:paraId="32C77424" w14:textId="77777777" w:rsidR="00C93723" w:rsidRPr="004A6F00" w:rsidRDefault="00C93723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color w:val="417CBE"/>
                <w:kern w:val="0"/>
                <w:lang w:val="x-none"/>
              </w:rPr>
            </w:pPr>
            <w:r w:rsidRPr="004A6F00">
              <w:rPr>
                <w:rFonts w:ascii="Segoe UI" w:hAnsi="Segoe UI" w:cs="Segoe UI"/>
                <w:b/>
                <w:bCs/>
                <w:kern w:val="0"/>
                <w:u w:val="single"/>
              </w:rPr>
              <w:t xml:space="preserve">ARC </w:t>
            </w:r>
            <w:r w:rsidRPr="004A6F00">
              <w:rPr>
                <w:rFonts w:ascii="Segoe UI" w:hAnsi="Segoe UI" w:cs="Segoe UI"/>
                <w:color w:val="417CBE"/>
                <w:kern w:val="0"/>
                <w:lang w:val="x-none"/>
              </w:rPr>
              <w:t xml:space="preserve">    38 </w:t>
            </w:r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E disse-lhes Pedro: Arrependei-vos, e cada um de vós seja </w:t>
            </w:r>
            <w:r w:rsidRPr="004A6F00">
              <w:rPr>
                <w:rFonts w:ascii="Kristen ITC" w:hAnsi="Kristen ITC" w:cs="Kristen ITC"/>
                <w:b/>
                <w:bCs/>
                <w:color w:val="408080"/>
                <w:kern w:val="0"/>
                <w:sz w:val="48"/>
                <w:szCs w:val="48"/>
                <w:u w:val="single"/>
                <w:lang w:val="x-none"/>
              </w:rPr>
              <w:t>BAPTIZADO</w:t>
            </w:r>
            <w:r w:rsidRPr="004A6F00">
              <w:rPr>
                <w:rFonts w:ascii="Kristen ITC" w:hAnsi="Kristen ITC" w:cs="Kristen ITC"/>
                <w:color w:val="408080"/>
                <w:kern w:val="0"/>
                <w:sz w:val="48"/>
                <w:szCs w:val="48"/>
                <w:lang w:val="x-none"/>
              </w:rPr>
              <w:t xml:space="preserve"> </w:t>
            </w:r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em nome de Jesus </w:t>
            </w:r>
            <w:proofErr w:type="spellStart"/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>Christo</w:t>
            </w:r>
            <w:proofErr w:type="spellEnd"/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, </w:t>
            </w:r>
            <w:r w:rsidRPr="004A6F00">
              <w:rPr>
                <w:rFonts w:ascii="Kristen ITC" w:hAnsi="Kristen ITC" w:cs="Kristen ITC"/>
                <w:b/>
                <w:bCs/>
                <w:color w:val="408080"/>
                <w:kern w:val="0"/>
                <w:sz w:val="48"/>
                <w:szCs w:val="48"/>
                <w:u w:val="single"/>
                <w:lang w:val="x-none"/>
              </w:rPr>
              <w:t>PARA</w:t>
            </w:r>
            <w:r w:rsidRPr="004A6F00">
              <w:rPr>
                <w:rFonts w:ascii="Kristen ITC" w:hAnsi="Kristen ITC" w:cs="Kristen ITC"/>
                <w:color w:val="408080"/>
                <w:kern w:val="0"/>
                <w:sz w:val="48"/>
                <w:szCs w:val="48"/>
                <w:lang w:val="x-none"/>
              </w:rPr>
              <w:t xml:space="preserve"> </w:t>
            </w:r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perdão dos </w:t>
            </w:r>
            <w:proofErr w:type="spellStart"/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>peccados</w:t>
            </w:r>
            <w:proofErr w:type="spellEnd"/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; e recebereis o dom do Espirito </w:t>
            </w:r>
            <w:proofErr w:type="spellStart"/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>Sancto</w:t>
            </w:r>
            <w:proofErr w:type="spellEnd"/>
            <w:r w:rsidRPr="004A6F00">
              <w:rPr>
                <w:rFonts w:ascii="Kristen ITC" w:hAnsi="Kristen ITC" w:cs="Kristen ITC"/>
                <w:color w:val="408080"/>
                <w:kern w:val="0"/>
                <w:lang w:val="x-none"/>
              </w:rPr>
              <w:t>;</w:t>
            </w:r>
            <w:r w:rsidRPr="004A6F00">
              <w:rPr>
                <w:rFonts w:ascii="Segoe UI" w:hAnsi="Segoe UI" w:cs="Segoe UI"/>
                <w:color w:val="417CBE"/>
                <w:kern w:val="0"/>
                <w:lang w:val="x-none"/>
              </w:rPr>
              <w:t xml:space="preserve"> </w:t>
            </w:r>
          </w:p>
          <w:p w14:paraId="640D4D7B" w14:textId="4CD8F5DE" w:rsidR="00C93723" w:rsidRPr="00C93723" w:rsidRDefault="00C93723" w:rsidP="008F4061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b/>
                <w:bCs/>
                <w:color w:val="00B050"/>
                <w:kern w:val="0"/>
              </w:rPr>
            </w:pPr>
            <w:r w:rsidRPr="000231D6">
              <w:rPr>
                <w:rFonts w:ascii="Segoe UI" w:hAnsi="Segoe UI" w:cs="Segoe UI"/>
                <w:b/>
                <w:bCs/>
                <w:color w:val="00B050"/>
                <w:kern w:val="0"/>
              </w:rPr>
              <w:t xml:space="preserve">Uma coisa é dizer que aspersão </w:t>
            </w:r>
            <w:r w:rsidRPr="00C93723">
              <w:rPr>
                <w:rFonts w:ascii="Segoe UI" w:hAnsi="Segoe UI" w:cs="Segoe UI"/>
                <w:b/>
                <w:bCs/>
                <w:color w:val="00B050"/>
                <w:kern w:val="0"/>
                <w:u w:val="single"/>
              </w:rPr>
              <w:t>causa</w:t>
            </w:r>
            <w:r w:rsidRPr="000231D6">
              <w:rPr>
                <w:rFonts w:ascii="Segoe UI" w:hAnsi="Segoe UI" w:cs="Segoe UI"/>
                <w:b/>
                <w:bCs/>
                <w:color w:val="00B050"/>
                <w:kern w:val="0"/>
              </w:rPr>
              <w:t xml:space="preserve"> o perdão dos pecados, e outra é dizer que submersão deve ser feita após e em </w:t>
            </w:r>
            <w:r w:rsidRPr="00C93723">
              <w:rPr>
                <w:rFonts w:ascii="Segoe UI" w:hAnsi="Segoe UI" w:cs="Segoe UI"/>
                <w:b/>
                <w:bCs/>
                <w:color w:val="00B050"/>
                <w:kern w:val="0"/>
                <w:u w:val="single"/>
              </w:rPr>
              <w:t>consequência</w:t>
            </w:r>
            <w:r w:rsidRPr="000231D6">
              <w:rPr>
                <w:rFonts w:ascii="Segoe UI" w:hAnsi="Segoe UI" w:cs="Segoe UI"/>
                <w:b/>
                <w:bCs/>
                <w:color w:val="00B050"/>
                <w:kern w:val="0"/>
              </w:rPr>
              <w:t xml:space="preserve"> </w:t>
            </w:r>
            <w:proofErr w:type="gramStart"/>
            <w:r w:rsidRPr="000231D6">
              <w:rPr>
                <w:rFonts w:ascii="Segoe UI" w:hAnsi="Segoe UI" w:cs="Segoe UI"/>
                <w:b/>
                <w:bCs/>
                <w:color w:val="00B050"/>
                <w:kern w:val="0"/>
              </w:rPr>
              <w:t>do</w:t>
            </w:r>
            <w:proofErr w:type="gramEnd"/>
            <w:r w:rsidRPr="000231D6">
              <w:rPr>
                <w:rFonts w:ascii="Segoe UI" w:hAnsi="Segoe UI" w:cs="Segoe UI"/>
                <w:b/>
                <w:bCs/>
                <w:color w:val="00B050"/>
                <w:kern w:val="0"/>
              </w:rPr>
              <w:t xml:space="preserve"> perdão já ter ocorrido</w:t>
            </w:r>
            <w:r>
              <w:rPr>
                <w:rFonts w:ascii="Segoe UI" w:hAnsi="Segoe UI" w:cs="Segoe UI"/>
                <w:b/>
                <w:bCs/>
                <w:color w:val="00B050"/>
                <w:kern w:val="0"/>
              </w:rPr>
              <w:t>.</w:t>
            </w:r>
          </w:p>
        </w:tc>
      </w:tr>
    </w:tbl>
    <w:p w14:paraId="5499B05E" w14:textId="4962CF6D" w:rsidR="00C93723" w:rsidRDefault="00C93723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6EBC6EA6" w14:textId="77777777" w:rsidR="000F5A07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08E4369F" w14:textId="1EB125AF" w:rsidR="009A6849" w:rsidRDefault="009A6849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4EF8102F" w14:textId="53D2A3D3" w:rsidR="00D95FF9" w:rsidRDefault="00000000" w:rsidP="008F4061">
      <w:pPr>
        <w:autoSpaceDE w:val="0"/>
        <w:autoSpaceDN w:val="0"/>
        <w:adjustRightInd w:val="0"/>
        <w:spacing w:before="150" w:after="0"/>
        <w:ind w:right="45"/>
        <w:rPr>
          <w:rFonts w:ascii="Segoe UI Emoji" w:hAnsi="Segoe UI Emoji" w:cs="Segoe UI Emoji"/>
          <w:i/>
          <w:iCs/>
          <w:color w:val="00FF00"/>
          <w:kern w:val="0"/>
          <w:sz w:val="20"/>
          <w:szCs w:val="20"/>
          <w:lang w:val="x-none"/>
        </w:rPr>
      </w:pPr>
      <w:hyperlink r:id="rId22" w:history="1">
        <w:r w:rsidR="00D95FF9" w:rsidRPr="009A6849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  <w:lang w:val="x-none"/>
          </w:rPr>
          <w:t xml:space="preserve">Gl 1:19 </w:t>
        </w:r>
      </w:hyperlink>
      <w:r w:rsidR="00590A04" w:rsidRPr="009A6849">
        <w:rPr>
          <w:rFonts w:ascii="Segoe UI" w:hAnsi="Segoe UI" w:cs="Segoe UI"/>
          <w:i/>
          <w:iCs/>
          <w:kern w:val="0"/>
          <w:sz w:val="20"/>
          <w:szCs w:val="20"/>
          <w:lang w:val="x-none"/>
        </w:rPr>
        <w:br/>
      </w:r>
      <w:r w:rsidR="009A6849" w:rsidRPr="009A6849">
        <w:rPr>
          <w:b/>
          <w:bCs/>
          <w:u w:val="single"/>
        </w:rPr>
        <w:t>LTT</w:t>
      </w:r>
      <w:r w:rsidR="00590A04">
        <w:rPr>
          <w:rFonts w:ascii="Segoe UI" w:hAnsi="Segoe UI" w:cs="Segoe UI"/>
          <w:i/>
          <w:iCs/>
          <w:color w:val="00FF00"/>
          <w:kern w:val="0"/>
          <w:sz w:val="20"/>
          <w:szCs w:val="20"/>
        </w:rPr>
        <w:t xml:space="preserve"> </w:t>
      </w:r>
      <w:r w:rsidR="00D95FF9" w:rsidRPr="00D95FF9">
        <w:rPr>
          <w:rFonts w:ascii="Kristen ITC" w:hAnsi="Kristen ITC" w:cs="Kristen ITC"/>
          <w:color w:val="408080"/>
          <w:kern w:val="0"/>
          <w:lang w:val="x-none"/>
        </w:rPr>
        <w:t xml:space="preserve">E outro dos apóstolos não vi, </w:t>
      </w:r>
      <w:r w:rsidR="00590A04" w:rsidRPr="00590A04">
        <w:rPr>
          <w:rFonts w:ascii="Kristen ITC" w:hAnsi="Kristen ITC" w:cs="Kristen ITC"/>
          <w:b/>
          <w:bCs/>
          <w:color w:val="408080"/>
          <w:kern w:val="0"/>
          <w:sz w:val="48"/>
          <w:szCs w:val="48"/>
          <w:highlight w:val="yellow"/>
          <w:u w:val="single"/>
          <w:lang w:val="x-none"/>
        </w:rPr>
        <w:t>MAS</w:t>
      </w:r>
      <w:r w:rsidR="00590A04" w:rsidRPr="00D95FF9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hyperlink r:id="rId23" w:history="1">
        <w:r w:rsidR="00D95FF9" w:rsidRPr="00D95FF9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="00D95FF9" w:rsidRPr="00D95FF9">
        <w:rPr>
          <w:rFonts w:ascii="Kristen ITC" w:hAnsi="Kristen ITC" w:cs="Kristen ITC"/>
          <w:i/>
          <w:iCs/>
          <w:color w:val="808080"/>
          <w:kern w:val="0"/>
          <w:lang w:val="x-none"/>
        </w:rPr>
        <w:t>vi</w:t>
      </w:r>
      <w:hyperlink r:id="rId24" w:history="1">
        <w:r w:rsidR="00D95FF9" w:rsidRPr="00D95FF9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="00D95FF9" w:rsidRPr="00D95FF9">
        <w:rPr>
          <w:rFonts w:ascii="Kristen ITC" w:hAnsi="Kristen ITC" w:cs="Kristen ITC"/>
          <w:color w:val="408080"/>
          <w:kern w:val="0"/>
          <w:lang w:val="x-none"/>
        </w:rPr>
        <w:t xml:space="preserve"> Jacobo, o irmão de o Senhor.</w:t>
      </w:r>
      <w:hyperlink r:id="rId25" w:history="1">
        <w:r w:rsidR="00D95FF9" w:rsidRPr="00D95FF9">
          <w:rPr>
            <w:rFonts w:ascii="Kristen ITC" w:hAnsi="Kristen ITC" w:cs="Kristen ITC"/>
            <w:color w:val="408080"/>
            <w:kern w:val="0"/>
            <w:lang w:val="x-none"/>
          </w:rPr>
          <w:t xml:space="preserve"> </w:t>
        </w:r>
      </w:hyperlink>
      <w:r w:rsidR="00D95FF9" w:rsidRPr="00D95FF9">
        <w:rPr>
          <w:rFonts w:ascii="Segoe UI" w:hAnsi="Segoe UI" w:cs="Segoe UI"/>
          <w:i/>
          <w:iCs/>
          <w:color w:val="00FF00"/>
          <w:kern w:val="0"/>
          <w:sz w:val="20"/>
          <w:szCs w:val="20"/>
          <w:lang w:val="x-none"/>
        </w:rPr>
        <w:t xml:space="preserve"> </w:t>
      </w:r>
    </w:p>
    <w:p w14:paraId="1DB15F6E" w14:textId="16DD5177" w:rsidR="00D06620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D06620">
        <w:rPr>
          <w:rFonts w:ascii="Segoe UI" w:hAnsi="Segoe UI" w:cs="Segoe UI"/>
          <w:b/>
          <w:bCs/>
          <w:kern w:val="0"/>
          <w:u w:val="single"/>
        </w:rPr>
        <w:t>KJV</w:t>
      </w:r>
      <w:r>
        <w:rPr>
          <w:rFonts w:ascii="Segoe UI" w:hAnsi="Segoe UI" w:cs="Segoe UI"/>
          <w:b/>
          <w:bCs/>
          <w:kern w:val="0"/>
          <w:u w:val="single"/>
        </w:rPr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19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But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other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apostles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saw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I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none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r w:rsidRPr="000D5AE7">
        <w:rPr>
          <w:rFonts w:ascii="Wide Latin" w:hAnsi="Wide Latin" w:cs="Wide Latin"/>
          <w:b/>
          <w:bCs/>
          <w:color w:val="408080"/>
          <w:kern w:val="0"/>
          <w:sz w:val="40"/>
          <w:szCs w:val="40"/>
          <w:u w:val="single"/>
          <w:lang w:val="x-none"/>
        </w:rPr>
        <w:t>SAVE</w:t>
      </w:r>
      <w:r w:rsidRPr="000D5AE7">
        <w:rPr>
          <w:rFonts w:ascii="Wide Latin" w:hAnsi="Wide Latin" w:cs="Wide Latin"/>
          <w:color w:val="408080"/>
          <w:kern w:val="0"/>
          <w:sz w:val="40"/>
          <w:szCs w:val="40"/>
          <w:lang w:val="x-none"/>
        </w:rPr>
        <w:t xml:space="preserve"> </w:t>
      </w:r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James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Lord's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brother.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0189ACD6" w14:textId="0DABC695" w:rsidR="004A6F00" w:rsidRPr="004A6F00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lang w:val="x-none"/>
        </w:rPr>
      </w:pPr>
      <w:r w:rsidRPr="004A6F00">
        <w:rPr>
          <w:rFonts w:ascii="Segoe UI" w:hAnsi="Segoe UI" w:cs="Segoe UI"/>
          <w:b/>
          <w:bCs/>
          <w:kern w:val="0"/>
          <w:u w:val="single"/>
        </w:rPr>
        <w:t xml:space="preserve">ARC 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   19 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E não vi a nenhum outro dos </w:t>
      </w:r>
      <w:proofErr w:type="spellStart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apostolos</w:t>
      </w:r>
      <w:proofErr w:type="spellEnd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, 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SENÃO</w:t>
      </w:r>
      <w:r w:rsidR="004A6F00" w:rsidRPr="004A6F00">
        <w:rPr>
          <w:rFonts w:ascii="Kristen ITC" w:hAnsi="Kristen ITC" w:cs="Kristen ITC"/>
          <w:color w:val="408080"/>
          <w:kern w:val="0"/>
          <w:sz w:val="48"/>
          <w:szCs w:val="48"/>
          <w:lang w:val="x-none"/>
        </w:rPr>
        <w:t xml:space="preserve"> 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a Thiago, irmão do Senhor.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</w:t>
      </w:r>
    </w:p>
    <w:p w14:paraId="409776DA" w14:textId="0D4EA4CC" w:rsidR="00D06620" w:rsidRPr="009D620C" w:rsidRDefault="000231D6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00B050"/>
          <w:kern w:val="0"/>
        </w:rPr>
      </w:pPr>
      <w:r w:rsidRPr="009D620C">
        <w:rPr>
          <w:rFonts w:ascii="Segoe UI" w:hAnsi="Segoe UI" w:cs="Segoe UI"/>
          <w:color w:val="00B050"/>
          <w:kern w:val="0"/>
        </w:rPr>
        <w:t>Note que ARC pode ser entendida como dizendo que Tiago, meio-irmão do Senhor Jesus, foi um dos [12] apóstolos do Cristo (diretamente chamado por Ele, presente em c</w:t>
      </w:r>
      <w:r w:rsidR="009D620C" w:rsidRPr="009D620C">
        <w:rPr>
          <w:rFonts w:ascii="Segoe UI" w:hAnsi="Segoe UI" w:cs="Segoe UI"/>
          <w:color w:val="00B050"/>
          <w:kern w:val="0"/>
        </w:rPr>
        <w:t>arne e ossos</w:t>
      </w:r>
      <w:r w:rsidRPr="009D620C">
        <w:rPr>
          <w:rFonts w:ascii="Segoe UI" w:hAnsi="Segoe UI" w:cs="Segoe UI"/>
          <w:color w:val="00B050"/>
          <w:kern w:val="0"/>
        </w:rPr>
        <w:t>), mas a LTT somente diz que Paulo viu Tiago.</w:t>
      </w:r>
    </w:p>
    <w:p w14:paraId="13D3A778" w14:textId="4DEDBF47" w:rsidR="00D06620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34CFF311" w14:textId="28AC98B6" w:rsidR="000F5A07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006B472D" w14:textId="77777777" w:rsidR="000F5A07" w:rsidRPr="00D06620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6838BC8E" w14:textId="59976132" w:rsidR="00286D1F" w:rsidRDefault="0000000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hyperlink r:id="rId26" w:history="1">
        <w:r w:rsidR="00D95FF9" w:rsidRPr="009A6849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  <w:lang w:val="x-none"/>
          </w:rPr>
          <w:t xml:space="preserve">1Tm 3:15 </w:t>
        </w:r>
      </w:hyperlink>
      <w:r w:rsidR="00590A04" w:rsidRPr="009A6849">
        <w:rPr>
          <w:rFonts w:ascii="Segoe UI" w:hAnsi="Segoe UI" w:cs="Segoe UI"/>
          <w:i/>
          <w:iCs/>
          <w:kern w:val="0"/>
          <w:sz w:val="20"/>
          <w:szCs w:val="20"/>
          <w:lang w:val="x-none"/>
        </w:rPr>
        <w:br/>
      </w:r>
      <w:r w:rsidR="009A6849" w:rsidRPr="009A6849">
        <w:rPr>
          <w:b/>
          <w:bCs/>
          <w:u w:val="single"/>
        </w:rPr>
        <w:t>LTT</w:t>
      </w:r>
      <w:r w:rsidR="00590A04" w:rsidRPr="000D5AE7">
        <w:rPr>
          <w:rFonts w:ascii="Kristen ITC" w:hAnsi="Kristen ITC" w:cs="Segoe UI"/>
          <w:i/>
          <w:iCs/>
          <w:color w:val="2E74B5" w:themeColor="accent5" w:themeShade="BF"/>
          <w:kern w:val="0"/>
        </w:rPr>
        <w:t xml:space="preserve">: </w:t>
      </w:r>
      <w:r w:rsidR="000D5AE7" w:rsidRPr="000D5AE7">
        <w:rPr>
          <w:rFonts w:ascii="Kristen ITC" w:eastAsia="Times New Roman" w:hAnsi="Kristen ITC"/>
          <w:color w:val="2E74B5" w:themeColor="accent5" w:themeShade="BF"/>
          <w:kern w:val="0"/>
          <w:lang w:eastAsia="pt-BR"/>
        </w:rPr>
        <w:t xml:space="preserve">15 Caso, porém, eu tarde, </w:t>
      </w:r>
      <w:r w:rsidR="000D5AE7" w:rsidRPr="000D5AE7">
        <w:rPr>
          <w:rFonts w:ascii="Kristen ITC" w:eastAsia="Times New Roman" w:hAnsi="Kristen ITC"/>
          <w:i/>
          <w:strike/>
          <w:color w:val="2E74B5" w:themeColor="accent5" w:themeShade="BF"/>
          <w:kern w:val="0"/>
          <w:vertAlign w:val="subscript"/>
          <w:lang w:eastAsia="pt-BR"/>
        </w:rPr>
        <w:t>(o escrito)</w:t>
      </w:r>
      <w:r w:rsidR="000D5AE7" w:rsidRPr="000D5AE7">
        <w:rPr>
          <w:rFonts w:ascii="Kristen ITC" w:eastAsia="Times New Roman" w:hAnsi="Kristen ITC"/>
          <w:color w:val="2E74B5" w:themeColor="accent5" w:themeShade="BF"/>
          <w:kern w:val="0"/>
          <w:lang w:eastAsia="pt-BR"/>
        </w:rPr>
        <w:t xml:space="preserve"> </w:t>
      </w:r>
      <w:r w:rsidR="000D5AE7" w:rsidRPr="000D5AE7">
        <w:rPr>
          <w:rFonts w:ascii="Kristen ITC" w:eastAsia="Times New Roman" w:hAnsi="Kristen ITC"/>
          <w:i/>
          <w:color w:val="2E74B5" w:themeColor="accent5" w:themeShade="BF"/>
          <w:kern w:val="0"/>
          <w:vertAlign w:val="superscript"/>
          <w:lang w:eastAsia="pt-BR"/>
        </w:rPr>
        <w:t>é</w:t>
      </w:r>
      <w:r w:rsidR="000D5AE7" w:rsidRPr="000D5AE7">
        <w:rPr>
          <w:rFonts w:ascii="Kristen ITC" w:eastAsia="Times New Roman" w:hAnsi="Kristen ITC"/>
          <w:color w:val="2E74B5" w:themeColor="accent5" w:themeShade="BF"/>
          <w:kern w:val="0"/>
          <w:lang w:eastAsia="pt-BR"/>
        </w:rPr>
        <w:t xml:space="preserve"> para que tu tenhas sabido como te </w:t>
      </w:r>
      <w:r w:rsidR="000D5AE7" w:rsidRPr="000D5AE7">
        <w:rPr>
          <w:rFonts w:ascii="Cambria Math" w:eastAsia="MS Mincho" w:hAnsi="Cambria Math" w:cs="Cambria Math"/>
          <w:i/>
          <w:color w:val="2E74B5" w:themeColor="accent5" w:themeShade="BF"/>
          <w:kern w:val="0"/>
          <w:vertAlign w:val="superscript"/>
          <w:lang w:eastAsia="pt-BR"/>
        </w:rPr>
        <w:t>①</w:t>
      </w:r>
      <w:r w:rsidR="000D5AE7" w:rsidRPr="000D5AE7">
        <w:rPr>
          <w:rFonts w:ascii="Kristen ITC" w:eastAsia="Times New Roman" w:hAnsi="Kristen ITC"/>
          <w:color w:val="2E74B5" w:themeColor="accent5" w:themeShade="BF"/>
          <w:kern w:val="0"/>
          <w:lang w:eastAsia="pt-BR"/>
        </w:rPr>
        <w:t xml:space="preserve"> é necessário dentro de uma casa de Deus proceder, a qual </w:t>
      </w:r>
      <w:r w:rsidR="000D5AE7" w:rsidRPr="000D5AE7">
        <w:rPr>
          <w:rFonts w:ascii="Kristen ITC" w:eastAsia="Times New Roman" w:hAnsi="Kristen ITC"/>
          <w:i/>
          <w:strike/>
          <w:color w:val="2E74B5" w:themeColor="accent5" w:themeShade="BF"/>
          <w:kern w:val="0"/>
          <w:vertAlign w:val="subscript"/>
          <w:lang w:eastAsia="pt-BR"/>
        </w:rPr>
        <w:t>(uma casa)</w:t>
      </w:r>
      <w:r w:rsidR="000D5AE7" w:rsidRPr="000D5AE7">
        <w:rPr>
          <w:rFonts w:ascii="Kristen ITC" w:eastAsia="Times New Roman" w:hAnsi="Kristen ITC"/>
          <w:color w:val="2E74B5" w:themeColor="accent5" w:themeShade="BF"/>
          <w:kern w:val="0"/>
          <w:lang w:eastAsia="pt-BR"/>
        </w:rPr>
        <w:t xml:space="preserve"> consiste em uma assembleia de o Deus </w:t>
      </w:r>
      <w:r w:rsidR="000D5AE7" w:rsidRPr="000D5AE7">
        <w:rPr>
          <w:rFonts w:ascii="Kristen ITC" w:eastAsia="Times New Roman" w:hAnsi="Kristen ITC"/>
          <w:i/>
          <w:iCs/>
          <w:color w:val="2E74B5" w:themeColor="accent5" w:themeShade="BF"/>
          <w:kern w:val="0"/>
          <w:vertAlign w:val="superscript"/>
          <w:lang w:eastAsia="pt-BR"/>
        </w:rPr>
        <w:t>o Qual está</w:t>
      </w:r>
      <w:r w:rsidR="000D5AE7" w:rsidRPr="000D5AE7">
        <w:rPr>
          <w:rFonts w:ascii="Kristen ITC" w:eastAsia="Times New Roman" w:hAnsi="Kristen ITC"/>
          <w:color w:val="2E74B5" w:themeColor="accent5" w:themeShade="BF"/>
          <w:kern w:val="0"/>
          <w:lang w:eastAsia="pt-BR"/>
        </w:rPr>
        <w:t xml:space="preserve"> vivendo, </w:t>
      </w:r>
      <w:r w:rsidR="000D5AE7" w:rsidRPr="000D5AE7">
        <w:rPr>
          <w:rFonts w:ascii="Kristen ITC" w:eastAsia="Times New Roman" w:hAnsi="Kristen ITC"/>
          <w:b/>
          <w:bCs/>
          <w:i/>
          <w:color w:val="2E74B5" w:themeColor="accent5" w:themeShade="BF"/>
          <w:kern w:val="0"/>
          <w:sz w:val="48"/>
          <w:szCs w:val="48"/>
          <w:u w:val="single"/>
          <w:vertAlign w:val="superscript"/>
          <w:lang w:eastAsia="pt-BR"/>
        </w:rPr>
        <w:t>O QUAL (</w:t>
      </w:r>
      <w:r w:rsidR="000D5AE7" w:rsidRPr="000D5AE7">
        <w:rPr>
          <w:rFonts w:ascii="Kristen ITC" w:eastAsia="Times New Roman" w:hAnsi="Kristen ITC"/>
          <w:b/>
          <w:bCs/>
          <w:i/>
          <w:color w:val="2E74B5" w:themeColor="accent5" w:themeShade="BF"/>
          <w:kern w:val="0"/>
          <w:sz w:val="48"/>
          <w:szCs w:val="48"/>
          <w:highlight w:val="magenta"/>
          <w:u w:val="single"/>
          <w:vertAlign w:val="superscript"/>
          <w:lang w:eastAsia="pt-BR"/>
        </w:rPr>
        <w:t>DEUS</w:t>
      </w:r>
      <w:r w:rsidR="000D5AE7" w:rsidRPr="000D5AE7">
        <w:rPr>
          <w:rFonts w:ascii="Kristen ITC" w:eastAsia="Times New Roman" w:hAnsi="Kristen ITC"/>
          <w:b/>
          <w:bCs/>
          <w:i/>
          <w:color w:val="2E74B5" w:themeColor="accent5" w:themeShade="BF"/>
          <w:kern w:val="0"/>
          <w:sz w:val="48"/>
          <w:szCs w:val="48"/>
          <w:u w:val="single"/>
          <w:vertAlign w:val="superscript"/>
          <w:lang w:eastAsia="pt-BR"/>
        </w:rPr>
        <w:t>)</w:t>
      </w:r>
      <w:r w:rsidR="000D5AE7" w:rsidRPr="000D5AE7">
        <w:rPr>
          <w:rFonts w:ascii="Kristen ITC" w:eastAsia="Times New Roman" w:hAnsi="Kristen ITC"/>
          <w:b/>
          <w:bCs/>
          <w:color w:val="2E74B5" w:themeColor="accent5" w:themeShade="BF"/>
          <w:kern w:val="0"/>
          <w:sz w:val="48"/>
          <w:szCs w:val="48"/>
          <w:u w:val="single"/>
          <w:lang w:eastAsia="pt-BR"/>
        </w:rPr>
        <w:t xml:space="preserve"> </w:t>
      </w:r>
      <w:r w:rsidR="000D5AE7" w:rsidRPr="000D5AE7">
        <w:rPr>
          <w:rFonts w:ascii="Kristen ITC" w:eastAsia="Times New Roman" w:hAnsi="Kristen ITC"/>
          <w:b/>
          <w:bCs/>
          <w:i/>
          <w:color w:val="2E74B5" w:themeColor="accent5" w:themeShade="BF"/>
          <w:kern w:val="0"/>
          <w:sz w:val="48"/>
          <w:szCs w:val="48"/>
          <w:u w:val="single"/>
          <w:vertAlign w:val="superscript"/>
          <w:lang w:eastAsia="pt-BR"/>
        </w:rPr>
        <w:t>É A</w:t>
      </w:r>
      <w:r w:rsidR="000D5AE7" w:rsidRPr="000D5AE7">
        <w:rPr>
          <w:rFonts w:ascii="Kristen ITC" w:eastAsia="Times New Roman" w:hAnsi="Kristen ITC"/>
          <w:b/>
          <w:bCs/>
          <w:color w:val="2E74B5" w:themeColor="accent5" w:themeShade="BF"/>
          <w:kern w:val="0"/>
          <w:sz w:val="48"/>
          <w:szCs w:val="48"/>
          <w:u w:val="single"/>
          <w:lang w:eastAsia="pt-BR"/>
        </w:rPr>
        <w:t xml:space="preserve"> COLUNA- SUSTENTADORA E </w:t>
      </w:r>
      <w:r w:rsidR="000D5AE7" w:rsidRPr="000D5AE7">
        <w:rPr>
          <w:rFonts w:ascii="Kristen ITC" w:eastAsia="Times New Roman" w:hAnsi="Kristen ITC"/>
          <w:b/>
          <w:bCs/>
          <w:i/>
          <w:iCs/>
          <w:color w:val="2E74B5" w:themeColor="accent5" w:themeShade="BF"/>
          <w:kern w:val="0"/>
          <w:sz w:val="48"/>
          <w:szCs w:val="48"/>
          <w:u w:val="single"/>
          <w:vertAlign w:val="superscript"/>
          <w:lang w:eastAsia="pt-BR"/>
        </w:rPr>
        <w:t>A</w:t>
      </w:r>
      <w:r w:rsidR="000D5AE7" w:rsidRPr="000D5AE7">
        <w:rPr>
          <w:rFonts w:ascii="Kristen ITC" w:eastAsia="Times New Roman" w:hAnsi="Kristen ITC"/>
          <w:b/>
          <w:bCs/>
          <w:color w:val="2E74B5" w:themeColor="accent5" w:themeShade="BF"/>
          <w:kern w:val="0"/>
          <w:sz w:val="48"/>
          <w:szCs w:val="48"/>
          <w:u w:val="single"/>
          <w:lang w:eastAsia="pt-BR"/>
        </w:rPr>
        <w:t xml:space="preserve"> BASE- SUSTENTADORA DE A VERDADE</w:t>
      </w:r>
      <w:r w:rsidR="000D5AE7" w:rsidRPr="000D5AE7">
        <w:rPr>
          <w:rFonts w:ascii="Kristen ITC" w:eastAsia="Times New Roman" w:hAnsi="Kristen ITC"/>
          <w:color w:val="2E74B5" w:themeColor="accent5" w:themeShade="BF"/>
          <w:kern w:val="0"/>
          <w:lang w:eastAsia="pt-BR"/>
        </w:rPr>
        <w:t>.</w:t>
      </w:r>
      <w:r w:rsidR="000D5AE7" w:rsidRPr="000D5AE7">
        <w:rPr>
          <w:rFonts w:ascii="Times New Roman" w:eastAsia="Times New Roman" w:hAnsi="Times New Roman"/>
          <w:i/>
          <w:kern w:val="0"/>
          <w:sz w:val="20"/>
          <w:szCs w:val="20"/>
          <w:vertAlign w:val="superscript"/>
          <w:lang w:eastAsia="pt-BR"/>
        </w:rPr>
        <w:t>.</w:t>
      </w:r>
      <w:r w:rsidR="000D5AE7" w:rsidRPr="000D5AE7">
        <w:rPr>
          <w:rFonts w:ascii="Times New Roman" w:eastAsia="Times New Roman" w:hAnsi="Times New Roman"/>
          <w:i/>
          <w:kern w:val="0"/>
          <w:sz w:val="20"/>
          <w:szCs w:val="20"/>
          <w:vertAlign w:val="superscript"/>
          <w:lang w:eastAsia="pt-BR"/>
        </w:rPr>
        <w:br/>
      </w:r>
      <w:r w:rsidR="00D06620" w:rsidRPr="00D06620">
        <w:rPr>
          <w:rFonts w:ascii="Segoe UI" w:hAnsi="Segoe UI" w:cs="Segoe UI"/>
          <w:b/>
          <w:bCs/>
          <w:kern w:val="0"/>
          <w:u w:val="single"/>
        </w:rPr>
        <w:t>KJV</w:t>
      </w:r>
      <w:r w:rsidR="00286D1F">
        <w:rPr>
          <w:rFonts w:ascii="Segoe UI" w:hAnsi="Segoe UI" w:cs="Segoe UI"/>
          <w:b/>
          <w:bCs/>
          <w:kern w:val="0"/>
          <w:u w:val="single"/>
        </w:rPr>
        <w:t xml:space="preserve"> </w:t>
      </w:r>
      <w:r w:rsidR="00286D1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15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But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if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I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tarry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long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that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thou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mayest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know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how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thou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oughtest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to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behave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thyself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in </w:t>
      </w:r>
      <w:r w:rsidR="000D5AE7" w:rsidRPr="000D5AE7">
        <w:rPr>
          <w:rFonts w:ascii="Wide Latin" w:hAnsi="Wide Latin" w:cs="Wide Latin"/>
          <w:color w:val="408080"/>
          <w:kern w:val="0"/>
          <w:sz w:val="40"/>
          <w:szCs w:val="40"/>
          <w:highlight w:val="red"/>
          <w:u w:val="single"/>
          <w:lang w:val="x-none"/>
        </w:rPr>
        <w:t>THE HOUSE OF GOD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which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is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church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living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God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r w:rsidR="000D5AE7" w:rsidRPr="000D5AE7">
        <w:rPr>
          <w:rFonts w:ascii="Wide Latin" w:hAnsi="Wide Latin" w:cs="Wide Latin"/>
          <w:b/>
          <w:bCs/>
          <w:color w:val="408080"/>
          <w:kern w:val="0"/>
          <w:sz w:val="40"/>
          <w:szCs w:val="40"/>
          <w:u w:val="single"/>
          <w:lang w:val="x-none"/>
        </w:rPr>
        <w:t>THE PILLAR AND GROUND OF THE TRUTH</w:t>
      </w:r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.</w:t>
      </w:r>
      <w:r w:rsidR="00286D1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715C0F30" w14:textId="366620DF" w:rsidR="004A6F00" w:rsidRPr="004A6F00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lang w:val="x-none"/>
        </w:rPr>
      </w:pPr>
      <w:r w:rsidRPr="004A6F00">
        <w:rPr>
          <w:rFonts w:ascii="Segoe UI" w:hAnsi="Segoe UI" w:cs="Segoe UI"/>
          <w:b/>
          <w:bCs/>
          <w:kern w:val="0"/>
          <w:u w:val="single"/>
        </w:rPr>
        <w:t xml:space="preserve">ARC 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   15 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Mas, se tardar, para que saibas como </w:t>
      </w:r>
      <w:proofErr w:type="spellStart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convem</w:t>
      </w:r>
      <w:proofErr w:type="spellEnd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 andar na 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CASA DE DEUS, QUE É A EGREJA DE DEUS VIVO, A COLUMNA E FIRMEZA DA VERDADE.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</w:t>
      </w:r>
    </w:p>
    <w:p w14:paraId="553AD5BB" w14:textId="77777777" w:rsidR="000F5A07" w:rsidRDefault="000F5A07" w:rsidP="008F4061">
      <w:pPr>
        <w:spacing w:before="150"/>
      </w:pPr>
    </w:p>
    <w:p w14:paraId="116DBAE6" w14:textId="3C6B3643" w:rsidR="00D06620" w:rsidRPr="009D620C" w:rsidRDefault="009D620C" w:rsidP="008F4061">
      <w:pPr>
        <w:spacing w:before="150"/>
        <w:rPr>
          <w:rFonts w:ascii="Segoe UI" w:hAnsi="Segoe UI" w:cs="Segoe UI"/>
          <w:b/>
          <w:bCs/>
          <w:color w:val="00B050"/>
          <w:kern w:val="0"/>
        </w:rPr>
      </w:pPr>
      <w:r w:rsidRPr="009D620C">
        <w:rPr>
          <w:rFonts w:ascii="Segoe UI" w:hAnsi="Segoe UI" w:cs="Segoe UI"/>
          <w:b/>
          <w:bCs/>
          <w:color w:val="00B050"/>
          <w:kern w:val="0"/>
        </w:rPr>
        <w:t xml:space="preserve">A ARC permite alguém ensinar que a coluna e firmeza da verdade é a igreja [e só há igrejas locais], mas a LTT ensina que Deus é quem o é. </w:t>
      </w:r>
    </w:p>
    <w:p w14:paraId="39A7D742" w14:textId="72342F12" w:rsidR="00D06620" w:rsidRDefault="00D06620" w:rsidP="008F4061">
      <w:pPr>
        <w:spacing w:before="150"/>
      </w:pPr>
    </w:p>
    <w:p w14:paraId="56FEBA34" w14:textId="4D263977" w:rsidR="008F4061" w:rsidRDefault="008F4061" w:rsidP="008F4061">
      <w:pPr>
        <w:spacing w:before="150"/>
      </w:pPr>
    </w:p>
    <w:p w14:paraId="4E777A2C" w14:textId="77777777" w:rsidR="000F5A07" w:rsidRDefault="000F5A07" w:rsidP="008F4061">
      <w:pPr>
        <w:spacing w:before="150"/>
      </w:pPr>
    </w:p>
    <w:p w14:paraId="7B37D6C5" w14:textId="494C3B91" w:rsidR="00590A04" w:rsidRPr="009A6849" w:rsidRDefault="0000000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i/>
          <w:iCs/>
          <w:kern w:val="0"/>
          <w:sz w:val="20"/>
          <w:szCs w:val="20"/>
          <w:lang w:val="x-none"/>
        </w:rPr>
      </w:pPr>
      <w:hyperlink r:id="rId27" w:history="1">
        <w:r w:rsidR="00D95FF9" w:rsidRPr="009A6849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  <w:lang w:val="x-none"/>
          </w:rPr>
          <w:t xml:space="preserve">2Ts 2:3 </w:t>
        </w:r>
      </w:hyperlink>
    </w:p>
    <w:p w14:paraId="73BC78DE" w14:textId="0012AA56" w:rsidR="00D95FF9" w:rsidRDefault="009A6849" w:rsidP="008F4061">
      <w:pPr>
        <w:autoSpaceDE w:val="0"/>
        <w:autoSpaceDN w:val="0"/>
        <w:adjustRightInd w:val="0"/>
        <w:spacing w:before="150" w:after="0"/>
        <w:ind w:right="45"/>
        <w:rPr>
          <w:rFonts w:ascii="Segoe UI Emoji" w:hAnsi="Segoe UI Emoji" w:cs="Segoe UI Emoji"/>
          <w:i/>
          <w:iCs/>
          <w:color w:val="00FF00"/>
          <w:kern w:val="0"/>
          <w:sz w:val="20"/>
          <w:szCs w:val="20"/>
          <w:lang w:val="x-none"/>
        </w:rPr>
      </w:pPr>
      <w:r w:rsidRPr="009A6849">
        <w:rPr>
          <w:b/>
          <w:bCs/>
          <w:u w:val="single"/>
        </w:rPr>
        <w:t xml:space="preserve">LTT </w:t>
      </w:r>
      <w:r w:rsidR="00D95FF9" w:rsidRPr="00D95FF9">
        <w:rPr>
          <w:rFonts w:ascii="Kristen ITC" w:hAnsi="Kristen ITC" w:cs="Kristen ITC"/>
          <w:color w:val="408080"/>
          <w:kern w:val="0"/>
          <w:lang w:val="x-none"/>
        </w:rPr>
        <w:t xml:space="preserve">Que ninguém vos engane, segundo nenhuma maneira. Porque </w:t>
      </w:r>
      <w:hyperlink r:id="rId28" w:history="1">
        <w:r w:rsidR="00D95FF9" w:rsidRPr="00D95FF9">
          <w:rPr>
            <w:rFonts w:ascii="Kristen ITC" w:hAnsi="Kristen ITC" w:cs="Kristen ITC"/>
            <w:color w:val="808080"/>
            <w:kern w:val="0"/>
            <w:lang w:val="x-none"/>
          </w:rPr>
          <w:t>[</w:t>
        </w:r>
      </w:hyperlink>
      <w:r w:rsidR="00D95FF9" w:rsidRPr="00D95FF9">
        <w:rPr>
          <w:rFonts w:ascii="Kristen ITC" w:hAnsi="Kristen ITC" w:cs="Kristen ITC"/>
          <w:i/>
          <w:iCs/>
          <w:color w:val="808080"/>
          <w:kern w:val="0"/>
          <w:lang w:val="x-none"/>
        </w:rPr>
        <w:t>não será assim</w:t>
      </w:r>
      <w:hyperlink r:id="rId29" w:history="1">
        <w:r w:rsidR="00D95FF9" w:rsidRPr="00D95FF9">
          <w:rPr>
            <w:rFonts w:ascii="Kristen ITC" w:hAnsi="Kristen ITC" w:cs="Kristen ITC"/>
            <w:color w:val="808080"/>
            <w:kern w:val="0"/>
            <w:lang w:val="x-none"/>
          </w:rPr>
          <w:t>]</w:t>
        </w:r>
      </w:hyperlink>
      <w:r w:rsidR="00D95FF9" w:rsidRPr="00D95FF9">
        <w:rPr>
          <w:rFonts w:ascii="Kristen ITC" w:hAnsi="Kristen ITC" w:cs="Kristen ITC"/>
          <w:color w:val="408080"/>
          <w:kern w:val="0"/>
          <w:lang w:val="x-none"/>
        </w:rPr>
        <w:t xml:space="preserve"> sem que haja vindo a </w:t>
      </w:r>
      <w:r w:rsidR="00D06620" w:rsidRPr="00D0662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highlight w:val="yellow"/>
          <w:u w:val="single"/>
          <w:lang w:val="x-none"/>
        </w:rPr>
        <w:t>RETIRADA</w:t>
      </w:r>
      <w:r w:rsidR="00D06620" w:rsidRPr="00D06620">
        <w:rPr>
          <w:rFonts w:ascii="Kristen ITC" w:hAnsi="Kristen ITC" w:cs="Kristen ITC"/>
          <w:color w:val="408080"/>
          <w:kern w:val="0"/>
          <w:sz w:val="48"/>
          <w:szCs w:val="48"/>
          <w:lang w:val="x-none"/>
        </w:rPr>
        <w:t xml:space="preserve"> </w:t>
      </w:r>
      <w:r w:rsidR="00D95FF9" w:rsidRPr="00D95FF9">
        <w:rPr>
          <w:rFonts w:ascii="Kristen ITC" w:hAnsi="Kristen ITC" w:cs="Kristen ITC"/>
          <w:color w:val="408080"/>
          <w:kern w:val="0"/>
          <w:lang w:val="x-none"/>
        </w:rPr>
        <w:t>primeiramente, e haja sido revelado o homem do pecado, o filho da perdição,</w:t>
      </w:r>
      <w:r w:rsidR="00D95FF9" w:rsidRPr="00D95FF9">
        <w:rPr>
          <w:rFonts w:ascii="Segoe UI" w:hAnsi="Segoe UI" w:cs="Segoe UI"/>
          <w:i/>
          <w:iCs/>
          <w:color w:val="00FF00"/>
          <w:kern w:val="0"/>
          <w:sz w:val="20"/>
          <w:szCs w:val="20"/>
          <w:lang w:val="x-none"/>
        </w:rPr>
        <w:t xml:space="preserve"> </w:t>
      </w:r>
    </w:p>
    <w:p w14:paraId="74873687" w14:textId="25509C56" w:rsidR="00286D1F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D06620">
        <w:rPr>
          <w:rFonts w:ascii="Segoe UI" w:hAnsi="Segoe UI" w:cs="Segoe UI"/>
          <w:b/>
          <w:bCs/>
          <w:kern w:val="0"/>
          <w:u w:val="single"/>
        </w:rPr>
        <w:t>KJV</w:t>
      </w:r>
      <w:r w:rsidR="00286D1F">
        <w:rPr>
          <w:rFonts w:ascii="Segoe UI" w:hAnsi="Segoe UI" w:cs="Segoe UI"/>
          <w:b/>
          <w:bCs/>
          <w:kern w:val="0"/>
          <w:u w:val="single"/>
        </w:rPr>
        <w:t xml:space="preserve"> </w:t>
      </w:r>
      <w:r w:rsidR="00286D1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3 </w:t>
      </w:r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Let no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man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deceive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you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by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any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means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: for </w:t>
      </w:r>
      <w:r w:rsidR="00286D1F">
        <w:rPr>
          <w:rFonts w:ascii="Wide Latin" w:hAnsi="Wide Latin" w:cs="Wide Latin"/>
          <w:color w:val="808080"/>
          <w:kern w:val="0"/>
          <w:sz w:val="26"/>
          <w:szCs w:val="26"/>
          <w:lang w:val="x-none"/>
        </w:rPr>
        <w:t>[</w:t>
      </w:r>
      <w:proofErr w:type="spellStart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>that</w:t>
      </w:r>
      <w:proofErr w:type="spellEnd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>day</w:t>
      </w:r>
      <w:proofErr w:type="spellEnd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>shall</w:t>
      </w:r>
      <w:proofErr w:type="spellEnd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>not</w:t>
      </w:r>
      <w:proofErr w:type="spellEnd"/>
      <w:r w:rsidR="00286D1F">
        <w:rPr>
          <w:rFonts w:ascii="Wide Latin" w:hAnsi="Wide Latin" w:cs="Wide Latin"/>
          <w:i/>
          <w:iCs/>
          <w:color w:val="808080"/>
          <w:kern w:val="0"/>
          <w:sz w:val="26"/>
          <w:szCs w:val="26"/>
          <w:lang w:val="x-none"/>
        </w:rPr>
        <w:t xml:space="preserve"> come</w:t>
      </w:r>
      <w:r w:rsidR="00286D1F">
        <w:rPr>
          <w:rFonts w:ascii="Wide Latin" w:hAnsi="Wide Latin" w:cs="Wide Latin"/>
          <w:color w:val="808080"/>
          <w:kern w:val="0"/>
          <w:sz w:val="26"/>
          <w:szCs w:val="26"/>
          <w:lang w:val="x-none"/>
        </w:rPr>
        <w:t>]</w:t>
      </w:r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except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there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come a </w:t>
      </w:r>
      <w:r w:rsidR="00286D1F" w:rsidRPr="000D5AE7">
        <w:rPr>
          <w:rFonts w:ascii="Wide Latin" w:hAnsi="Wide Latin" w:cs="Wide Latin"/>
          <w:b/>
          <w:bCs/>
          <w:color w:val="408080"/>
          <w:kern w:val="0"/>
          <w:sz w:val="26"/>
          <w:szCs w:val="26"/>
          <w:highlight w:val="yellow"/>
          <w:u w:val="single"/>
          <w:lang w:val="x-none"/>
        </w:rPr>
        <w:t>FALLING AWAY</w:t>
      </w:r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first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and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that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man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sin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be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revealed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son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perdition</w:t>
      </w:r>
      <w:proofErr w:type="spellEnd"/>
      <w:r w:rsidR="00286D1F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;</w:t>
      </w:r>
      <w:r w:rsidR="00286D1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0C6D3C09" w14:textId="61D24644" w:rsidR="004A6F00" w:rsidRPr="004A6F00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lang w:val="x-none"/>
        </w:rPr>
      </w:pPr>
      <w:r w:rsidRPr="004A6F00">
        <w:rPr>
          <w:rFonts w:ascii="Segoe UI" w:hAnsi="Segoe UI" w:cs="Segoe UI"/>
          <w:b/>
          <w:bCs/>
          <w:kern w:val="0"/>
          <w:u w:val="single"/>
        </w:rPr>
        <w:t xml:space="preserve">ARC 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   3 </w:t>
      </w:r>
      <w:proofErr w:type="spellStart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Ninguem</w:t>
      </w:r>
      <w:proofErr w:type="spellEnd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 de maneira alguma vos engane; </w:t>
      </w:r>
      <w:r w:rsidR="004A6F00" w:rsidRPr="004A6F00">
        <w:rPr>
          <w:rFonts w:ascii="Kristen ITC" w:hAnsi="Kristen ITC" w:cs="Kristen ITC"/>
          <w:color w:val="808080"/>
          <w:kern w:val="0"/>
          <w:lang w:val="x-none"/>
        </w:rPr>
        <w:t>[</w:t>
      </w:r>
      <w:r w:rsidR="004A6F00" w:rsidRPr="004A6F00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porque </w:t>
      </w:r>
      <w:proofErr w:type="spellStart"/>
      <w:r w:rsidR="004A6F00" w:rsidRPr="004A6F00">
        <w:rPr>
          <w:rFonts w:ascii="Kristen ITC" w:hAnsi="Kristen ITC" w:cs="Kristen ITC"/>
          <w:i/>
          <w:iCs/>
          <w:color w:val="808080"/>
          <w:kern w:val="0"/>
          <w:lang w:val="x-none"/>
        </w:rPr>
        <w:t>aquelle</w:t>
      </w:r>
      <w:proofErr w:type="spellEnd"/>
      <w:r w:rsidR="004A6F00" w:rsidRPr="004A6F00">
        <w:rPr>
          <w:rFonts w:ascii="Kristen ITC" w:hAnsi="Kristen ITC" w:cs="Kristen ITC"/>
          <w:i/>
          <w:iCs/>
          <w:color w:val="808080"/>
          <w:kern w:val="0"/>
          <w:lang w:val="x-none"/>
        </w:rPr>
        <w:t xml:space="preserve"> dia não virá</w:t>
      </w:r>
      <w:r w:rsidR="004A6F00" w:rsidRPr="004A6F00">
        <w:rPr>
          <w:rFonts w:ascii="Kristen ITC" w:hAnsi="Kristen ITC" w:cs="Kristen ITC"/>
          <w:color w:val="808080"/>
          <w:kern w:val="0"/>
          <w:lang w:val="x-none"/>
        </w:rPr>
        <w:t>]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 sem que antes venha a 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APOSTASIA</w:t>
      </w:r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 xml:space="preserve">, e se manifeste o homem do </w:t>
      </w:r>
      <w:proofErr w:type="spellStart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peccado</w:t>
      </w:r>
      <w:proofErr w:type="spellEnd"/>
      <w:r w:rsidR="004A6F00" w:rsidRPr="004A6F00">
        <w:rPr>
          <w:rFonts w:ascii="Kristen ITC" w:hAnsi="Kristen ITC" w:cs="Kristen ITC"/>
          <w:color w:val="408080"/>
          <w:kern w:val="0"/>
          <w:lang w:val="x-none"/>
        </w:rPr>
        <w:t>, o filho da perdição;</w:t>
      </w:r>
      <w:r w:rsidR="004A6F00" w:rsidRPr="004A6F00">
        <w:rPr>
          <w:rFonts w:ascii="Segoe UI" w:hAnsi="Segoe UI" w:cs="Segoe UI"/>
          <w:color w:val="417CBE"/>
          <w:kern w:val="0"/>
          <w:lang w:val="x-none"/>
        </w:rPr>
        <w:t xml:space="preserve"> </w:t>
      </w:r>
    </w:p>
    <w:p w14:paraId="243D2D40" w14:textId="1E9958E8" w:rsidR="00D06620" w:rsidRPr="009D620C" w:rsidRDefault="009D620C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b/>
          <w:bCs/>
          <w:color w:val="00B050"/>
          <w:kern w:val="0"/>
        </w:rPr>
      </w:pPr>
      <w:r w:rsidRPr="009D620C">
        <w:rPr>
          <w:rFonts w:ascii="Segoe UI" w:hAnsi="Segoe UI" w:cs="Segoe UI"/>
          <w:b/>
          <w:bCs/>
          <w:color w:val="00B050"/>
          <w:kern w:val="0"/>
        </w:rPr>
        <w:t>A ARC permite alguém entender que o Arrebatamento dos salvos será precedida pelo universal e acentuado desvio doutrinário (apostasia da fé), mas a LTT ensina que a retirada (</w:t>
      </w:r>
      <w:r w:rsidR="00C93723">
        <w:rPr>
          <w:rFonts w:ascii="Segoe UI" w:hAnsi="Segoe UI" w:cs="Segoe UI"/>
          <w:b/>
          <w:bCs/>
          <w:color w:val="00B050"/>
          <w:kern w:val="0"/>
        </w:rPr>
        <w:t>A</w:t>
      </w:r>
      <w:r w:rsidRPr="009D620C">
        <w:rPr>
          <w:rFonts w:ascii="Segoe UI" w:hAnsi="Segoe UI" w:cs="Segoe UI"/>
          <w:b/>
          <w:bCs/>
          <w:color w:val="00B050"/>
          <w:kern w:val="0"/>
        </w:rPr>
        <w:t>rrebatamento) dos salvos precederá a manifestação do homem do pecado (o Anticristo).</w:t>
      </w:r>
    </w:p>
    <w:p w14:paraId="7E4F66EA" w14:textId="5896D20F" w:rsidR="00D06620" w:rsidRDefault="00D0662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2D056EC1" w14:textId="4476ABC5" w:rsidR="000F5A07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17A86D40" w14:textId="77777777" w:rsidR="000F5A07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73BC6E90" w14:textId="53E360A5" w:rsidR="00286D1F" w:rsidRPr="009A6849" w:rsidRDefault="00286D1F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b/>
          <w:bCs/>
          <w:kern w:val="0"/>
          <w:sz w:val="22"/>
          <w:szCs w:val="22"/>
          <w:highlight w:val="red"/>
          <w:lang w:val="x-none"/>
        </w:rPr>
      </w:pPr>
      <w:r w:rsidRPr="009A6849">
        <w:rPr>
          <w:rFonts w:ascii="Segoe UI" w:hAnsi="Segoe UI" w:cs="Segoe UI"/>
          <w:b/>
          <w:bCs/>
          <w:kern w:val="0"/>
          <w:sz w:val="22"/>
          <w:szCs w:val="22"/>
          <w:highlight w:val="red"/>
          <w:lang w:val="x-none"/>
        </w:rPr>
        <w:t>Heb 12:</w:t>
      </w:r>
      <w:r w:rsidRPr="009A6849">
        <w:rPr>
          <w:rFonts w:ascii="Segoe UI" w:hAnsi="Segoe UI" w:cs="Segoe UI"/>
          <w:b/>
          <w:bCs/>
          <w:kern w:val="0"/>
          <w:sz w:val="22"/>
          <w:szCs w:val="22"/>
          <w:highlight w:val="red"/>
        </w:rPr>
        <w:t>22-</w:t>
      </w:r>
      <w:r w:rsidRPr="009A6849">
        <w:rPr>
          <w:rFonts w:ascii="Segoe UI" w:hAnsi="Segoe UI" w:cs="Segoe UI"/>
          <w:b/>
          <w:bCs/>
          <w:kern w:val="0"/>
          <w:sz w:val="22"/>
          <w:szCs w:val="22"/>
          <w:highlight w:val="red"/>
          <w:lang w:val="x-none"/>
        </w:rPr>
        <w:t>23</w:t>
      </w:r>
    </w:p>
    <w:p w14:paraId="0211F67B" w14:textId="79D389B5" w:rsidR="00B7653F" w:rsidRDefault="00286D1F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9A6849">
        <w:rPr>
          <w:rFonts w:ascii="Segoe UI" w:hAnsi="Segoe UI" w:cs="Segoe UI"/>
          <w:b/>
          <w:bCs/>
          <w:kern w:val="0"/>
          <w:u w:val="single"/>
        </w:rPr>
        <w:t>LTT</w:t>
      </w:r>
      <w:r w:rsidR="00B7653F">
        <w:rPr>
          <w:rFonts w:ascii="Segoe UI" w:hAnsi="Segoe UI" w:cs="Segoe UI"/>
          <w:b/>
          <w:bCs/>
          <w:kern w:val="0"/>
          <w:u w:val="single"/>
        </w:rPr>
        <w:t xml:space="preserve"> </w:t>
      </w:r>
      <w:r w:rsidR="00B7653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22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>Mas vós tendes chegado a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monte Sião,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</w:r>
      <w:r w:rsidR="00B7653F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  <w:t xml:space="preserve">à cidade de 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Deus 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que está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vivendo (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à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Jerusalém celestial),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</w:r>
      <w:r w:rsidR="00B7653F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 xml:space="preserve">e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  <w:t xml:space="preserve">às miríades  de anjos (ao ajuntamento de todos 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estes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),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</w:r>
      <w:r w:rsidR="00B7653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23 </w:t>
      </w:r>
      <w:r w:rsidR="00B7653F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  <w:t xml:space="preserve">à 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ASSEMBLEIA D</w:t>
      </w:r>
      <w:r w:rsidR="004A6F00" w:rsidRPr="004A6F00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4A6F00" w:rsidRPr="004A6F00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OS</w:t>
      </w:r>
      <w:r w:rsidR="004A6F00" w:rsidRPr="004A6F00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PRIMEIROS- NASCIDOS (N</w:t>
      </w:r>
      <w:r w:rsidR="004A6F00" w:rsidRPr="004A6F00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[</w:t>
      </w:r>
      <w:r w:rsidR="004A6F00" w:rsidRPr="004A6F00">
        <w:rPr>
          <w:rFonts w:ascii="Kristen ITC" w:hAnsi="Kristen ITC" w:cs="Kristen ITC"/>
          <w:b/>
          <w:bCs/>
          <w:i/>
          <w:iCs/>
          <w:color w:val="808080"/>
          <w:kern w:val="0"/>
          <w:sz w:val="48"/>
          <w:szCs w:val="48"/>
          <w:u w:val="single"/>
          <w:lang w:val="x-none"/>
        </w:rPr>
        <w:t>OS</w:t>
      </w:r>
      <w:r w:rsidR="004A6F00" w:rsidRPr="004A6F00">
        <w:rPr>
          <w:rFonts w:ascii="Kristen ITC" w:hAnsi="Kristen ITC" w:cs="Kristen ITC"/>
          <w:b/>
          <w:bCs/>
          <w:color w:val="808080"/>
          <w:kern w:val="0"/>
          <w:sz w:val="48"/>
          <w:szCs w:val="48"/>
          <w:u w:val="single"/>
          <w:lang w:val="x-none"/>
        </w:rPr>
        <w:t>]</w:t>
      </w:r>
      <w:r w:rsidR="004A6F00" w:rsidRPr="004A6F00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 xml:space="preserve"> CÉUS TENDO SIDO INSCRITOS),</w:t>
      </w:r>
      <w:r w:rsidR="004A6F00" w:rsidRPr="004A6F00">
        <w:rPr>
          <w:rFonts w:ascii="Kristen ITC" w:hAnsi="Kristen ITC" w:cs="Kristen ITC"/>
          <w:color w:val="408080"/>
          <w:kern w:val="0"/>
          <w:sz w:val="48"/>
          <w:szCs w:val="48"/>
          <w:lang w:val="x-none"/>
        </w:rPr>
        <w:t xml:space="preserve">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</w:r>
      <w:r w:rsidR="00B7653F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  <w:t>a Deus (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o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juiz de todos),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</w:r>
      <w:r w:rsidR="00B7653F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br/>
        <w:t>a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os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espíritos d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[</w:t>
      </w:r>
      <w:r w:rsidR="00B7653F">
        <w:rPr>
          <w:rFonts w:ascii="Kristen ITC" w:hAnsi="Kristen ITC" w:cs="Kristen ITC"/>
          <w:i/>
          <w:iCs/>
          <w:color w:val="808080"/>
          <w:kern w:val="0"/>
          <w:lang w:val="x-none"/>
        </w:rPr>
        <w:t>os</w:t>
      </w:r>
      <w:r w:rsidR="00B7653F">
        <w:rPr>
          <w:rFonts w:ascii="Kristen ITC" w:hAnsi="Kristen ITC" w:cs="Kristen ITC"/>
          <w:color w:val="808080"/>
          <w:kern w:val="0"/>
          <w:lang w:val="x-none"/>
        </w:rPr>
        <w:t>]</w:t>
      </w:r>
      <w:r w:rsidR="00B7653F">
        <w:rPr>
          <w:rFonts w:ascii="Kristen ITC" w:hAnsi="Kristen ITC" w:cs="Kristen ITC"/>
          <w:color w:val="408080"/>
          <w:kern w:val="0"/>
          <w:lang w:val="x-none"/>
        </w:rPr>
        <w:t xml:space="preserve"> justos tendo sido tornados completos,</w:t>
      </w:r>
      <w:r w:rsidR="00B7653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14167C6D" w14:textId="062987A8" w:rsidR="00286D1F" w:rsidRPr="009A6849" w:rsidRDefault="00286D1F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b/>
          <w:bCs/>
          <w:kern w:val="0"/>
          <w:u w:val="single"/>
        </w:rPr>
      </w:pPr>
    </w:p>
    <w:p w14:paraId="0708B0C6" w14:textId="1B0BCDFB" w:rsidR="000D5AE7" w:rsidRDefault="00286D1F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9A6849">
        <w:rPr>
          <w:rFonts w:ascii="Segoe UI" w:hAnsi="Segoe UI" w:cs="Segoe UI"/>
          <w:b/>
          <w:bCs/>
          <w:kern w:val="0"/>
          <w:u w:val="single"/>
        </w:rPr>
        <w:t>KJV</w:t>
      </w:r>
      <w:r w:rsidR="000D5AE7">
        <w:rPr>
          <w:rFonts w:ascii="Segoe UI" w:hAnsi="Segoe UI" w:cs="Segoe UI"/>
          <w:b/>
          <w:bCs/>
          <w:kern w:val="0"/>
          <w:u w:val="single"/>
        </w:rPr>
        <w:t xml:space="preserve"> </w:t>
      </w:r>
      <w:r w:rsidR="000D5AE7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22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But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ye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are come unto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mount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Sion,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</w:r>
      <w:r w:rsidR="000D5AE7" w:rsidRPr="008F4061">
        <w:rPr>
          <w:rFonts w:ascii="Wide Latin" w:hAnsi="Wide Latin" w:cs="Wide Latin"/>
          <w:color w:val="408080"/>
          <w:kern w:val="0"/>
          <w:sz w:val="26"/>
          <w:szCs w:val="26"/>
          <w:highlight w:val="green"/>
          <w:lang w:val="x-none"/>
        </w:rPr>
        <w:t xml:space="preserve">and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  <w:t xml:space="preserve">unto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city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living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God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heavenly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Jerusalem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</w:r>
      <w:r w:rsidR="000D5AE7" w:rsidRPr="008F4061">
        <w:rPr>
          <w:rFonts w:ascii="Wide Latin" w:hAnsi="Wide Latin" w:cs="Wide Latin"/>
          <w:color w:val="408080"/>
          <w:kern w:val="0"/>
          <w:sz w:val="26"/>
          <w:szCs w:val="26"/>
          <w:highlight w:val="green"/>
          <w:lang w:val="x-none"/>
        </w:rPr>
        <w:t xml:space="preserve">and </w:t>
      </w:r>
      <w:r w:rsidR="008F4061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to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an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innumerable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company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angels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,</w:t>
      </w:r>
      <w:r w:rsidR="000D5AE7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1A602F" w:rsidRPr="001A602F">
        <w:rPr>
          <w:rFonts w:ascii="Segoe UI" w:hAnsi="Segoe UI" w:cs="Segoe UI"/>
          <w:color w:val="C00000"/>
          <w:kern w:val="0"/>
          <w:sz w:val="26"/>
          <w:szCs w:val="26"/>
          <w:vertAlign w:val="superscript"/>
        </w:rPr>
        <w:t>(o "AND" que se segue devia estar aqui)</w:t>
      </w:r>
      <w:r w:rsidR="000D5AE7" w:rsidRPr="001A602F">
        <w:rPr>
          <w:rFonts w:ascii="Segoe UI" w:hAnsi="Segoe UI" w:cs="Segoe UI"/>
          <w:color w:val="C00000"/>
          <w:kern w:val="0"/>
          <w:sz w:val="26"/>
          <w:szCs w:val="26"/>
          <w:lang w:val="x-none"/>
        </w:rPr>
        <w:br/>
      </w:r>
      <w:r w:rsidR="000D5AE7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23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To </w:t>
      </w:r>
      <w:r w:rsidR="000D5AE7" w:rsidRPr="000D5AE7">
        <w:rPr>
          <w:rFonts w:ascii="Wide Latin" w:hAnsi="Wide Latin" w:cs="Wide Latin"/>
          <w:color w:val="408080"/>
          <w:kern w:val="0"/>
          <w:sz w:val="40"/>
          <w:szCs w:val="40"/>
          <w:lang w:val="x-none"/>
        </w:rPr>
        <w:t>THE GENERAL ASSEMBLY</w:t>
      </w:r>
      <w:r w:rsidR="009D349C">
        <w:rPr>
          <w:rFonts w:ascii="Wide Latin" w:hAnsi="Wide Latin" w:cs="Wide Latin"/>
          <w:color w:val="408080"/>
          <w:kern w:val="0"/>
          <w:sz w:val="40"/>
          <w:szCs w:val="40"/>
        </w:rPr>
        <w:t xml:space="preserve"> </w:t>
      </w:r>
      <w:r w:rsidR="009D349C">
        <w:rPr>
          <w:rFonts w:ascii="Wide Latin" w:hAnsi="Wide Latin" w:cs="Wide Latin"/>
          <w:color w:val="408080"/>
          <w:kern w:val="0"/>
          <w:sz w:val="40"/>
          <w:szCs w:val="40"/>
        </w:rPr>
        <w:br/>
      </w:r>
      <w:r w:rsidR="009D349C" w:rsidRPr="009D349C">
        <w:rPr>
          <w:rFonts w:ascii="Wide Latin" w:hAnsi="Wide Latin" w:cs="Wide Latin"/>
          <w:color w:val="408080"/>
          <w:kern w:val="0"/>
          <w:sz w:val="40"/>
          <w:szCs w:val="40"/>
          <w:highlight w:val="green"/>
        </w:rPr>
        <w:t>AND</w:t>
      </w:r>
      <w:r w:rsidR="009D349C">
        <w:rPr>
          <w:rFonts w:ascii="Wide Latin" w:hAnsi="Wide Latin" w:cs="Wide Latin"/>
          <w:color w:val="408080"/>
          <w:kern w:val="0"/>
          <w:sz w:val="40"/>
          <w:szCs w:val="40"/>
        </w:rPr>
        <w:t xml:space="preserve"> </w:t>
      </w:r>
      <w:r w:rsidR="001A602F" w:rsidRPr="001A602F">
        <w:rPr>
          <w:rFonts w:ascii="Segoe UI" w:hAnsi="Segoe UI" w:cs="Segoe UI"/>
          <w:color w:val="C00000"/>
          <w:kern w:val="0"/>
          <w:sz w:val="26"/>
          <w:szCs w:val="26"/>
          <w:vertAlign w:val="superscript"/>
        </w:rPr>
        <w:t>(este "AND" devia ter vindo antes, depois de "</w:t>
      </w:r>
      <w:proofErr w:type="spellStart"/>
      <w:r w:rsidR="001A602F" w:rsidRPr="001A602F">
        <w:rPr>
          <w:rFonts w:ascii="Segoe UI" w:hAnsi="Segoe UI" w:cs="Segoe UI"/>
          <w:color w:val="C00000"/>
          <w:kern w:val="0"/>
          <w:sz w:val="26"/>
          <w:szCs w:val="26"/>
          <w:vertAlign w:val="superscript"/>
        </w:rPr>
        <w:t>angels</w:t>
      </w:r>
      <w:proofErr w:type="spellEnd"/>
      <w:r w:rsidR="001A602F" w:rsidRPr="001A602F">
        <w:rPr>
          <w:rFonts w:ascii="Segoe UI" w:hAnsi="Segoe UI" w:cs="Segoe UI"/>
          <w:color w:val="C00000"/>
          <w:kern w:val="0"/>
          <w:sz w:val="26"/>
          <w:szCs w:val="26"/>
          <w:vertAlign w:val="superscript"/>
        </w:rPr>
        <w:t>")</w:t>
      </w:r>
      <w:r w:rsidR="009D349C">
        <w:rPr>
          <w:rFonts w:ascii="Wide Latin" w:hAnsi="Wide Latin" w:cs="Wide Latin"/>
          <w:color w:val="408080"/>
          <w:kern w:val="0"/>
          <w:sz w:val="40"/>
          <w:szCs w:val="40"/>
        </w:rPr>
        <w:br/>
        <w:t xml:space="preserve">TO </w:t>
      </w:r>
      <w:r w:rsidR="000D5AE7" w:rsidRPr="000D5AE7">
        <w:rPr>
          <w:rFonts w:ascii="Wide Latin" w:hAnsi="Wide Latin" w:cs="Wide Latin"/>
          <w:color w:val="408080"/>
          <w:kern w:val="0"/>
          <w:sz w:val="40"/>
          <w:szCs w:val="40"/>
          <w:lang w:val="x-none"/>
        </w:rPr>
        <w:t>CHURCH OF THE FIRSTBORN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which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are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written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in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heaven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</w:r>
      <w:r w:rsidR="000D5AE7" w:rsidRPr="008F4061">
        <w:rPr>
          <w:rFonts w:ascii="Wide Latin" w:hAnsi="Wide Latin" w:cs="Wide Latin"/>
          <w:color w:val="408080"/>
          <w:kern w:val="0"/>
          <w:sz w:val="26"/>
          <w:szCs w:val="26"/>
          <w:highlight w:val="green"/>
          <w:lang w:val="x-none"/>
        </w:rPr>
        <w:t xml:space="preserve">and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  <w:t xml:space="preserve">to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God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Judge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all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</w:r>
      <w:r w:rsidR="000D5AE7" w:rsidRPr="008F4061">
        <w:rPr>
          <w:rFonts w:ascii="Wide Latin" w:hAnsi="Wide Latin" w:cs="Wide Latin"/>
          <w:color w:val="408080"/>
          <w:kern w:val="0"/>
          <w:sz w:val="26"/>
          <w:szCs w:val="26"/>
          <w:highlight w:val="green"/>
          <w:lang w:val="x-none"/>
        </w:rPr>
        <w:t xml:space="preserve">and </w:t>
      </w:r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br/>
        <w:t xml:space="preserve">to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spirits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of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just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men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made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perfect</w:t>
      </w:r>
      <w:proofErr w:type="spellEnd"/>
      <w:r w:rsidR="000D5AE7"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,</w:t>
      </w:r>
      <w:r w:rsidR="000D5AE7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673C98E5" w14:textId="09348F21" w:rsidR="00286D1F" w:rsidRDefault="00286D1F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  <w:r w:rsidRPr="004C6246">
        <w:rPr>
          <w:rFonts w:ascii="Segoe UI" w:hAnsi="Segoe UI" w:cs="Segoe UI"/>
          <w:b/>
          <w:bCs/>
          <w:kern w:val="0"/>
          <w:u w:val="single"/>
        </w:rPr>
        <w:t>ARC</w:t>
      </w:r>
      <w:r w:rsidR="004A6F00" w:rsidRPr="004C6246">
        <w:rPr>
          <w:rFonts w:ascii="Segoe UI" w:hAnsi="Segoe UI" w:cs="Segoe UI"/>
          <w:b/>
          <w:bCs/>
          <w:kern w:val="0"/>
          <w:u w:val="single"/>
        </w:rPr>
        <w:t xml:space="preserve"> </w:t>
      </w:r>
      <w:r w:rsidR="004A6F00" w:rsidRPr="004C6246">
        <w:rPr>
          <w:rFonts w:ascii="Segoe UI" w:hAnsi="Segoe UI" w:cs="Segoe UI"/>
          <w:color w:val="417CBE"/>
          <w:kern w:val="0"/>
          <w:lang w:val="x-none"/>
        </w:rPr>
        <w:t xml:space="preserve">    22 </w:t>
      </w:r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>Mas chegastes ao monte de Sião,</w:t>
      </w:r>
      <w:r w:rsidR="008A2D9A">
        <w:rPr>
          <w:rFonts w:ascii="Kristen ITC" w:hAnsi="Kristen ITC" w:cs="Kristen ITC"/>
          <w:color w:val="408080"/>
          <w:kern w:val="0"/>
          <w:lang w:val="x-none"/>
        </w:rPr>
        <w:br/>
      </w:r>
      <w:r w:rsidR="004A6F00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8A2D9A">
        <w:rPr>
          <w:rFonts w:ascii="Kristen ITC" w:hAnsi="Kristen ITC" w:cs="Kristen ITC"/>
          <w:color w:val="408080"/>
          <w:kern w:val="0"/>
          <w:lang w:val="x-none"/>
        </w:rPr>
        <w:br/>
      </w:r>
      <w:proofErr w:type="spellStart"/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>á</w:t>
      </w:r>
      <w:proofErr w:type="spellEnd"/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 xml:space="preserve"> cidade do Deus vivo, á </w:t>
      </w:r>
      <w:proofErr w:type="spellStart"/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>Jerusalem</w:t>
      </w:r>
      <w:proofErr w:type="spellEnd"/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 xml:space="preserve"> celestial,</w:t>
      </w:r>
      <w:r w:rsidR="008A2D9A">
        <w:rPr>
          <w:rFonts w:ascii="Kristen ITC" w:hAnsi="Kristen ITC" w:cs="Kristen ITC"/>
          <w:color w:val="408080"/>
          <w:kern w:val="0"/>
          <w:lang w:val="x-none"/>
        </w:rPr>
        <w:br/>
      </w:r>
      <w:r w:rsidR="004A6F00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8A2D9A">
        <w:rPr>
          <w:rFonts w:ascii="Kristen ITC" w:hAnsi="Kristen ITC" w:cs="Kristen ITC"/>
          <w:color w:val="408080"/>
          <w:kern w:val="0"/>
          <w:lang w:val="x-none"/>
        </w:rPr>
        <w:br/>
      </w:r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>aos muitos milhares de anjos;</w:t>
      </w:r>
      <w:r w:rsidR="001A602F">
        <w:rPr>
          <w:rFonts w:ascii="Kristen ITC" w:hAnsi="Kristen ITC" w:cs="Kristen ITC"/>
          <w:color w:val="408080"/>
          <w:kern w:val="0"/>
        </w:rPr>
        <w:t xml:space="preserve"> </w:t>
      </w:r>
      <w:r w:rsidR="001A602F" w:rsidRPr="001A602F">
        <w:rPr>
          <w:rFonts w:ascii="Kristen ITC" w:hAnsi="Kristen ITC" w:cs="Kristen ITC"/>
          <w:color w:val="C00000"/>
          <w:kern w:val="0"/>
          <w:vertAlign w:val="superscript"/>
        </w:rPr>
        <w:t>(devia haver um "e" aqui)</w:t>
      </w:r>
      <w:r w:rsidR="008A2D9A">
        <w:rPr>
          <w:rFonts w:ascii="Segoe UI" w:hAnsi="Segoe UI" w:cs="Segoe UI"/>
          <w:color w:val="417CBE"/>
          <w:kern w:val="0"/>
          <w:lang w:val="x-none"/>
        </w:rPr>
        <w:br/>
      </w:r>
      <w:r w:rsidR="004A6F00" w:rsidRPr="004C6246">
        <w:rPr>
          <w:rFonts w:ascii="Segoe UI" w:hAnsi="Segoe UI" w:cs="Segoe UI"/>
          <w:color w:val="417CBE"/>
          <w:kern w:val="0"/>
          <w:lang w:val="x-none"/>
        </w:rPr>
        <w:t xml:space="preserve">23 </w:t>
      </w:r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 xml:space="preserve">Á </w:t>
      </w:r>
      <w:r w:rsidR="004C6246" w:rsidRPr="004C6246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ASSEMBLÉA GERAL E EGREJA DOS PRIMOGENITOS, QUE ESTÃO INSCRIPTOS NOS CÉUS</w:t>
      </w:r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>,</w:t>
      </w:r>
      <w:r w:rsidR="008A2D9A">
        <w:rPr>
          <w:rFonts w:ascii="Kristen ITC" w:hAnsi="Kristen ITC" w:cs="Kristen ITC"/>
          <w:color w:val="408080"/>
          <w:kern w:val="0"/>
          <w:lang w:val="x-none"/>
        </w:rPr>
        <w:br/>
      </w:r>
      <w:r w:rsidR="004A6F00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8F4061">
        <w:rPr>
          <w:rFonts w:ascii="Kristen ITC" w:hAnsi="Kristen ITC" w:cs="Kristen ITC"/>
          <w:color w:val="408080"/>
          <w:kern w:val="0"/>
          <w:lang w:val="x-none"/>
        </w:rPr>
        <w:br/>
      </w:r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>a Deus, o juiz de todos,</w:t>
      </w:r>
      <w:r w:rsidR="008F4061">
        <w:rPr>
          <w:rFonts w:ascii="Kristen ITC" w:hAnsi="Kristen ITC" w:cs="Kristen ITC"/>
          <w:color w:val="408080"/>
          <w:kern w:val="0"/>
          <w:lang w:val="x-none"/>
        </w:rPr>
        <w:br/>
      </w:r>
      <w:r w:rsidR="004A6F00" w:rsidRPr="008F4061">
        <w:rPr>
          <w:rFonts w:ascii="Kristen ITC" w:hAnsi="Kristen ITC" w:cs="Kristen ITC"/>
          <w:color w:val="408080"/>
          <w:kern w:val="0"/>
          <w:highlight w:val="green"/>
          <w:lang w:val="x-none"/>
        </w:rPr>
        <w:t>e</w:t>
      </w:r>
      <w:r w:rsidR="008F4061">
        <w:rPr>
          <w:rFonts w:ascii="Kristen ITC" w:hAnsi="Kristen ITC" w:cs="Kristen ITC"/>
          <w:color w:val="408080"/>
          <w:kern w:val="0"/>
          <w:lang w:val="x-none"/>
        </w:rPr>
        <w:br/>
      </w:r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 xml:space="preserve">aos </w:t>
      </w:r>
      <w:proofErr w:type="spellStart"/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>espiritos</w:t>
      </w:r>
      <w:proofErr w:type="spellEnd"/>
      <w:r w:rsidR="004A6F00" w:rsidRPr="004C6246">
        <w:rPr>
          <w:rFonts w:ascii="Kristen ITC" w:hAnsi="Kristen ITC" w:cs="Kristen ITC"/>
          <w:color w:val="408080"/>
          <w:kern w:val="0"/>
          <w:lang w:val="x-none"/>
        </w:rPr>
        <w:t xml:space="preserve"> dos justos aperfeiçoados;</w:t>
      </w:r>
    </w:p>
    <w:p w14:paraId="100F31A5" w14:textId="77053940" w:rsidR="009D620C" w:rsidRPr="009D620C" w:rsidRDefault="009D620C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b/>
          <w:bCs/>
          <w:color w:val="00B050"/>
          <w:kern w:val="0"/>
        </w:rPr>
      </w:pPr>
      <w:r w:rsidRPr="009D620C">
        <w:rPr>
          <w:rFonts w:ascii="Segoe UI" w:hAnsi="Segoe UI" w:cs="Segoe UI"/>
          <w:b/>
          <w:bCs/>
          <w:color w:val="00B050"/>
          <w:kern w:val="0"/>
        </w:rPr>
        <w:t>A ARC pode ser entendida como ensinando que há uma igreja universal, a LTT não permite isso</w:t>
      </w:r>
    </w:p>
    <w:p w14:paraId="6748CE7B" w14:textId="3373EB12" w:rsidR="00286D1F" w:rsidRDefault="00286D1F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010DDB93" w14:textId="0BAD3534" w:rsidR="000F5A07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p w14:paraId="0EDEB21C" w14:textId="77777777" w:rsidR="000F5A07" w:rsidRPr="00D06620" w:rsidRDefault="000F5A07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kern w:val="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93723" w14:paraId="0B6A350A" w14:textId="77777777" w:rsidTr="00C93723">
        <w:tc>
          <w:tcPr>
            <w:tcW w:w="5000" w:type="pct"/>
          </w:tcPr>
          <w:p w14:paraId="04818A5E" w14:textId="77777777" w:rsidR="00C93723" w:rsidRPr="009A6849" w:rsidRDefault="00000000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i/>
                <w:iCs/>
                <w:kern w:val="0"/>
                <w:sz w:val="20"/>
                <w:szCs w:val="20"/>
                <w:lang w:val="x-none"/>
              </w:rPr>
            </w:pPr>
            <w:hyperlink r:id="rId30" w:history="1">
              <w:r w:rsidR="00C93723" w:rsidRPr="009A6849">
                <w:rPr>
                  <w:rFonts w:ascii="Segoe UI" w:hAnsi="Segoe UI" w:cs="Segoe UI"/>
                  <w:b/>
                  <w:bCs/>
                  <w:kern w:val="0"/>
                  <w:sz w:val="22"/>
                  <w:szCs w:val="22"/>
                  <w:highlight w:val="red"/>
                  <w:lang w:val="x-none"/>
                </w:rPr>
                <w:t>2</w:t>
              </w:r>
              <w:r w:rsidR="00C93723">
                <w:rPr>
                  <w:rFonts w:ascii="Segoe UI" w:hAnsi="Segoe UI" w:cs="Segoe UI"/>
                  <w:b/>
                  <w:bCs/>
                  <w:kern w:val="0"/>
                  <w:sz w:val="22"/>
                  <w:szCs w:val="22"/>
                  <w:highlight w:val="red"/>
                </w:rPr>
                <w:t xml:space="preserve"> </w:t>
              </w:r>
              <w:r w:rsidR="00C93723" w:rsidRPr="009A6849">
                <w:rPr>
                  <w:rFonts w:ascii="Segoe UI" w:hAnsi="Segoe UI" w:cs="Segoe UI"/>
                  <w:b/>
                  <w:bCs/>
                  <w:kern w:val="0"/>
                  <w:sz w:val="22"/>
                  <w:szCs w:val="22"/>
                  <w:highlight w:val="red"/>
                  <w:lang w:val="x-none"/>
                </w:rPr>
                <w:t>Pe</w:t>
              </w:r>
              <w:r w:rsidR="00C93723">
                <w:rPr>
                  <w:rFonts w:ascii="Segoe UI" w:hAnsi="Segoe UI" w:cs="Segoe UI"/>
                  <w:b/>
                  <w:bCs/>
                  <w:kern w:val="0"/>
                  <w:sz w:val="22"/>
                  <w:szCs w:val="22"/>
                  <w:highlight w:val="red"/>
                </w:rPr>
                <w:t>dro</w:t>
              </w:r>
              <w:r w:rsidR="00C93723" w:rsidRPr="009A6849">
                <w:rPr>
                  <w:rFonts w:ascii="Segoe UI" w:hAnsi="Segoe UI" w:cs="Segoe UI"/>
                  <w:b/>
                  <w:bCs/>
                  <w:kern w:val="0"/>
                  <w:sz w:val="22"/>
                  <w:szCs w:val="22"/>
                  <w:highlight w:val="red"/>
                  <w:lang w:val="x-none"/>
                </w:rPr>
                <w:t xml:space="preserve"> 1:21 </w:t>
              </w:r>
            </w:hyperlink>
          </w:p>
          <w:p w14:paraId="78A5E16E" w14:textId="77777777" w:rsidR="00C93723" w:rsidRDefault="00C93723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 Emoji" w:hAnsi="Segoe UI Emoji" w:cs="Segoe UI Emoji"/>
                <w:i/>
                <w:iCs/>
                <w:color w:val="00FF00"/>
                <w:kern w:val="0"/>
                <w:sz w:val="20"/>
                <w:szCs w:val="20"/>
                <w:lang w:val="x-none"/>
              </w:rPr>
            </w:pPr>
            <w:r w:rsidRPr="009A6849">
              <w:rPr>
                <w:b/>
                <w:bCs/>
                <w:u w:val="single"/>
              </w:rPr>
              <w:t xml:space="preserve">LTT </w:t>
            </w:r>
            <w:r w:rsidRPr="00D95FF9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Porque não por vontade de homem </w:t>
            </w:r>
            <w:hyperlink r:id="rId31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[</w:t>
              </w:r>
            </w:hyperlink>
            <w:r w:rsidRPr="00D95FF9">
              <w:rPr>
                <w:rFonts w:ascii="Kristen ITC" w:hAnsi="Kristen ITC" w:cs="Kristen ITC"/>
                <w:i/>
                <w:iCs/>
                <w:color w:val="808080"/>
                <w:kern w:val="0"/>
                <w:lang w:val="x-none"/>
              </w:rPr>
              <w:t>algum</w:t>
            </w:r>
            <w:hyperlink r:id="rId32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]</w:t>
              </w:r>
            </w:hyperlink>
            <w:r w:rsidRPr="00D95FF9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foi trazida, n</w:t>
            </w:r>
            <w:hyperlink r:id="rId33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[</w:t>
              </w:r>
            </w:hyperlink>
            <w:r w:rsidRPr="00D95FF9">
              <w:rPr>
                <w:rFonts w:ascii="Kristen ITC" w:hAnsi="Kristen ITC" w:cs="Kristen ITC"/>
                <w:i/>
                <w:iCs/>
                <w:color w:val="808080"/>
                <w:kern w:val="0"/>
                <w:lang w:val="x-none"/>
              </w:rPr>
              <w:t>o</w:t>
            </w:r>
            <w:hyperlink r:id="rId34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]</w:t>
              </w:r>
            </w:hyperlink>
            <w:r w:rsidRPr="00D95FF9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tempo- passado , profecia </w:t>
            </w:r>
            <w:hyperlink r:id="rId35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[</w:t>
              </w:r>
            </w:hyperlink>
            <w:r w:rsidRPr="00D95FF9">
              <w:rPr>
                <w:rFonts w:ascii="Kristen ITC" w:hAnsi="Kristen ITC" w:cs="Kristen ITC"/>
                <w:i/>
                <w:iCs/>
                <w:color w:val="808080"/>
                <w:kern w:val="0"/>
                <w:lang w:val="x-none"/>
              </w:rPr>
              <w:t>nenhuma</w:t>
            </w:r>
            <w:hyperlink r:id="rId36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]</w:t>
              </w:r>
            </w:hyperlink>
            <w:r w:rsidRPr="00D95FF9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, mas sob </w:t>
            </w:r>
            <w:hyperlink r:id="rId37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[</w:t>
              </w:r>
            </w:hyperlink>
            <w:r w:rsidRPr="00D95FF9">
              <w:rPr>
                <w:rFonts w:ascii="Kristen ITC" w:hAnsi="Kristen ITC" w:cs="Kristen ITC"/>
                <w:i/>
                <w:iCs/>
                <w:color w:val="808080"/>
                <w:kern w:val="0"/>
                <w:lang w:val="x-none"/>
              </w:rPr>
              <w:t>o</w:t>
            </w:r>
            <w:hyperlink r:id="rId38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]</w:t>
              </w:r>
            </w:hyperlink>
            <w:r w:rsidRPr="00D95FF9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Espírito Santo </w:t>
            </w:r>
            <w:hyperlink r:id="rId39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[</w:t>
              </w:r>
            </w:hyperlink>
            <w:r w:rsidRPr="00D95FF9">
              <w:rPr>
                <w:rFonts w:ascii="Kristen ITC" w:hAnsi="Kristen ITC" w:cs="Kristen ITC"/>
                <w:i/>
                <w:iCs/>
                <w:color w:val="808080"/>
                <w:kern w:val="0"/>
                <w:lang w:val="x-none"/>
              </w:rPr>
              <w:t>estando</w:t>
            </w:r>
            <w:hyperlink r:id="rId40" w:history="1">
              <w:r w:rsidRPr="00D95FF9">
                <w:rPr>
                  <w:rFonts w:ascii="Kristen ITC" w:hAnsi="Kristen ITC" w:cs="Kristen ITC"/>
                  <w:color w:val="808080"/>
                  <w:kern w:val="0"/>
                  <w:lang w:val="x-none"/>
                </w:rPr>
                <w:t>]</w:t>
              </w:r>
            </w:hyperlink>
            <w:r w:rsidRPr="00D95FF9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sendo </w:t>
            </w:r>
            <w:r w:rsidRPr="00D06620">
              <w:rPr>
                <w:rFonts w:ascii="Kristen ITC" w:hAnsi="Kristen ITC" w:cs="Kristen ITC"/>
                <w:b/>
                <w:bCs/>
                <w:color w:val="408080"/>
                <w:kern w:val="0"/>
                <w:sz w:val="48"/>
                <w:szCs w:val="48"/>
                <w:highlight w:val="yellow"/>
                <w:u w:val="single"/>
                <w:lang w:val="x-none"/>
              </w:rPr>
              <w:t>CONTROLADOS- E- MOVIDOS</w:t>
            </w:r>
            <w:r w:rsidRPr="00D95FF9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, falaram os santos homens de Deus. </w:t>
            </w:r>
            <w:r w:rsidRPr="00D95FF9">
              <w:rPr>
                <w:rFonts w:ascii="Segoe UI" w:hAnsi="Segoe UI" w:cs="Segoe UI"/>
                <w:i/>
                <w:iCs/>
                <w:color w:val="00FF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0EC63C63" w14:textId="77777777" w:rsidR="00C93723" w:rsidRDefault="00C93723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</w:pPr>
            <w:r w:rsidRPr="00D06620">
              <w:rPr>
                <w:rFonts w:ascii="Segoe UI" w:hAnsi="Segoe UI" w:cs="Segoe UI"/>
                <w:b/>
                <w:bCs/>
                <w:kern w:val="0"/>
                <w:u w:val="single"/>
              </w:rPr>
              <w:t>KJV</w:t>
            </w:r>
            <w:r>
              <w:rPr>
                <w:rFonts w:ascii="Segoe UI" w:hAnsi="Segoe UI" w:cs="Segoe UI"/>
                <w:b/>
                <w:bCs/>
                <w:kern w:val="0"/>
                <w:u w:val="single"/>
              </w:rPr>
              <w:t xml:space="preserve"> </w:t>
            </w:r>
            <w:r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  <w:t xml:space="preserve">    21 </w:t>
            </w:r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For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prophecy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came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not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in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old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time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by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will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of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man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: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but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holy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men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of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God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spake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r>
              <w:rPr>
                <w:rFonts w:ascii="Wide Latin" w:hAnsi="Wide Latin" w:cs="Wide Latin"/>
                <w:color w:val="808080"/>
                <w:kern w:val="0"/>
                <w:sz w:val="26"/>
                <w:szCs w:val="26"/>
                <w:lang w:val="x-none"/>
              </w:rPr>
              <w:t>[</w:t>
            </w:r>
            <w:r>
              <w:rPr>
                <w:rFonts w:ascii="Wide Latin" w:hAnsi="Wide Latin" w:cs="Wide Latin"/>
                <w:i/>
                <w:iCs/>
                <w:color w:val="808080"/>
                <w:kern w:val="0"/>
                <w:sz w:val="26"/>
                <w:szCs w:val="26"/>
                <w:lang w:val="x-none"/>
              </w:rPr>
              <w:t xml:space="preserve">as </w:t>
            </w:r>
            <w:proofErr w:type="spellStart"/>
            <w:r>
              <w:rPr>
                <w:rFonts w:ascii="Wide Latin" w:hAnsi="Wide Latin" w:cs="Wide Latin"/>
                <w:i/>
                <w:iCs/>
                <w:color w:val="808080"/>
                <w:kern w:val="0"/>
                <w:sz w:val="26"/>
                <w:szCs w:val="26"/>
                <w:lang w:val="x-none"/>
              </w:rPr>
              <w:t>they</w:t>
            </w:r>
            <w:proofErr w:type="spellEnd"/>
            <w:r>
              <w:rPr>
                <w:rFonts w:ascii="Wide Latin" w:hAnsi="Wide Latin" w:cs="Wide Latin"/>
                <w:i/>
                <w:iCs/>
                <w:color w:val="8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i/>
                <w:iCs/>
                <w:color w:val="808080"/>
                <w:kern w:val="0"/>
                <w:sz w:val="26"/>
                <w:szCs w:val="26"/>
                <w:lang w:val="x-none"/>
              </w:rPr>
              <w:t>were</w:t>
            </w:r>
            <w:proofErr w:type="spellEnd"/>
            <w:r>
              <w:rPr>
                <w:rFonts w:ascii="Wide Latin" w:hAnsi="Wide Latin" w:cs="Wide Latin"/>
                <w:color w:val="808080"/>
                <w:kern w:val="0"/>
                <w:sz w:val="26"/>
                <w:szCs w:val="26"/>
                <w:lang w:val="x-none"/>
              </w:rPr>
              <w:t>]</w:t>
            </w:r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r w:rsidRPr="00EF02AA">
              <w:rPr>
                <w:rFonts w:ascii="Wide Latin" w:hAnsi="Wide Latin" w:cs="Wide Latin"/>
                <w:b/>
                <w:bCs/>
                <w:color w:val="408080"/>
                <w:kern w:val="0"/>
                <w:sz w:val="40"/>
                <w:szCs w:val="40"/>
                <w:u w:val="single"/>
                <w:lang w:val="x-none"/>
              </w:rPr>
              <w:t>MOVED</w:t>
            </w:r>
            <w:r w:rsidRPr="00EF02AA">
              <w:rPr>
                <w:rFonts w:ascii="Wide Latin" w:hAnsi="Wide Latin" w:cs="Wide Latin"/>
                <w:color w:val="408080"/>
                <w:kern w:val="0"/>
                <w:sz w:val="40"/>
                <w:szCs w:val="40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by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the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</w:t>
            </w:r>
            <w:proofErr w:type="spellStart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>Holy</w:t>
            </w:r>
            <w:proofErr w:type="spellEnd"/>
            <w:r>
              <w:rPr>
                <w:rFonts w:ascii="Wide Latin" w:hAnsi="Wide Latin" w:cs="Wide Latin"/>
                <w:color w:val="408080"/>
                <w:kern w:val="0"/>
                <w:sz w:val="26"/>
                <w:szCs w:val="26"/>
                <w:lang w:val="x-none"/>
              </w:rPr>
              <w:t xml:space="preserve"> Ghost.</w:t>
            </w:r>
            <w:r>
              <w:rPr>
                <w:rFonts w:ascii="Segoe UI" w:hAnsi="Segoe UI" w:cs="Segoe UI"/>
                <w:color w:val="417CBE"/>
                <w:kern w:val="0"/>
                <w:sz w:val="26"/>
                <w:szCs w:val="26"/>
                <w:lang w:val="x-none"/>
              </w:rPr>
              <w:t xml:space="preserve"> </w:t>
            </w:r>
          </w:p>
          <w:p w14:paraId="66076C84" w14:textId="77777777" w:rsidR="00C93723" w:rsidRPr="00244FA5" w:rsidRDefault="00C93723" w:rsidP="00C93723">
            <w:pPr>
              <w:autoSpaceDE w:val="0"/>
              <w:autoSpaceDN w:val="0"/>
              <w:adjustRightInd w:val="0"/>
              <w:spacing w:before="150" w:after="0"/>
              <w:ind w:right="45"/>
              <w:rPr>
                <w:rFonts w:ascii="Segoe UI" w:hAnsi="Segoe UI" w:cs="Segoe UI"/>
                <w:color w:val="417CBE"/>
                <w:kern w:val="0"/>
                <w:lang w:val="x-none"/>
              </w:rPr>
            </w:pPr>
            <w:r w:rsidRPr="00244FA5">
              <w:rPr>
                <w:rFonts w:ascii="Segoe UI" w:hAnsi="Segoe UI" w:cs="Segoe UI"/>
                <w:b/>
                <w:bCs/>
                <w:kern w:val="0"/>
                <w:u w:val="single"/>
              </w:rPr>
              <w:t xml:space="preserve">ARC </w:t>
            </w:r>
            <w:r w:rsidRPr="00244FA5">
              <w:rPr>
                <w:rFonts w:ascii="Segoe UI" w:hAnsi="Segoe UI" w:cs="Segoe UI"/>
                <w:color w:val="417CBE"/>
                <w:kern w:val="0"/>
                <w:lang w:val="x-none"/>
              </w:rPr>
              <w:t xml:space="preserve">    21 </w:t>
            </w:r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Porque a </w:t>
            </w:r>
            <w:proofErr w:type="spellStart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>prophecia</w:t>
            </w:r>
            <w:proofErr w:type="spellEnd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não foi antigamente produzida por vontade de homem algum, mas os homens </w:t>
            </w:r>
            <w:proofErr w:type="spellStart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>sanctos</w:t>
            </w:r>
            <w:proofErr w:type="spellEnd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de Deus </w:t>
            </w:r>
            <w:proofErr w:type="spellStart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>fallaram</w:t>
            </w:r>
            <w:proofErr w:type="spellEnd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 </w:t>
            </w:r>
            <w:r w:rsidRPr="00244FA5">
              <w:rPr>
                <w:rFonts w:ascii="Kristen ITC" w:hAnsi="Kristen ITC" w:cs="Kristen ITC"/>
                <w:b/>
                <w:bCs/>
                <w:color w:val="408080"/>
                <w:kern w:val="0"/>
                <w:sz w:val="48"/>
                <w:szCs w:val="48"/>
                <w:highlight w:val="yellow"/>
                <w:u w:val="single"/>
                <w:lang w:val="x-none"/>
              </w:rPr>
              <w:t>INSPIRADOS</w:t>
            </w:r>
            <w:r w:rsidRPr="00244FA5">
              <w:rPr>
                <w:rFonts w:ascii="Kristen ITC" w:hAnsi="Kristen ITC" w:cs="Kristen ITC"/>
                <w:color w:val="408080"/>
                <w:kern w:val="0"/>
                <w:sz w:val="48"/>
                <w:szCs w:val="48"/>
                <w:lang w:val="x-none"/>
              </w:rPr>
              <w:t xml:space="preserve"> </w:t>
            </w:r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 xml:space="preserve">pelo Espirito </w:t>
            </w:r>
            <w:proofErr w:type="spellStart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>Sancto</w:t>
            </w:r>
            <w:proofErr w:type="spellEnd"/>
            <w:r w:rsidRPr="00244FA5">
              <w:rPr>
                <w:rFonts w:ascii="Kristen ITC" w:hAnsi="Kristen ITC" w:cs="Kristen ITC"/>
                <w:color w:val="408080"/>
                <w:kern w:val="0"/>
                <w:lang w:val="x-none"/>
              </w:rPr>
              <w:t>.</w:t>
            </w:r>
            <w:r w:rsidRPr="00244FA5">
              <w:rPr>
                <w:rFonts w:ascii="Segoe UI" w:hAnsi="Segoe UI" w:cs="Segoe UI"/>
                <w:color w:val="417CBE"/>
                <w:kern w:val="0"/>
                <w:lang w:val="x-none"/>
              </w:rPr>
              <w:t xml:space="preserve"> </w:t>
            </w:r>
          </w:p>
          <w:p w14:paraId="42888BDB" w14:textId="7CB175EB" w:rsidR="00C93723" w:rsidRPr="00C93723" w:rsidRDefault="00C93723" w:rsidP="008F4061">
            <w:pPr>
              <w:spacing w:before="150"/>
              <w:rPr>
                <w:rFonts w:ascii="Segoe UI" w:hAnsi="Segoe UI" w:cs="Segoe UI"/>
                <w:b/>
                <w:bCs/>
                <w:color w:val="00B050"/>
                <w:kern w:val="0"/>
              </w:rPr>
            </w:pPr>
            <w:r w:rsidRPr="002817B0">
              <w:rPr>
                <w:rFonts w:ascii="Segoe UI" w:hAnsi="Segoe UI" w:cs="Segoe UI"/>
                <w:b/>
                <w:bCs/>
                <w:color w:val="00B050"/>
                <w:kern w:val="0"/>
              </w:rPr>
              <w:t xml:space="preserve">A ARC parece ensinar que os </w:t>
            </w:r>
            <w:r w:rsidRPr="00536A39">
              <w:rPr>
                <w:rFonts w:ascii="Segoe UI" w:hAnsi="Segoe UI" w:cs="Segoe UI"/>
                <w:b/>
                <w:bCs/>
                <w:color w:val="00B050"/>
                <w:kern w:val="0"/>
                <w:u w:val="single"/>
              </w:rPr>
              <w:t>homens</w:t>
            </w:r>
            <w:r w:rsidRPr="002817B0">
              <w:rPr>
                <w:rFonts w:ascii="Segoe UI" w:hAnsi="Segoe UI" w:cs="Segoe UI"/>
                <w:b/>
                <w:bCs/>
                <w:color w:val="00B050"/>
                <w:kern w:val="0"/>
              </w:rPr>
              <w:t xml:space="preserve"> santos é que foram inspirados, não as palavras que escreveram e foram aceitas como Escritura, e a LTT somente ensina que a </w:t>
            </w:r>
            <w:r w:rsidRPr="00536A39">
              <w:rPr>
                <w:rFonts w:ascii="Segoe UI" w:hAnsi="Segoe UI" w:cs="Segoe UI"/>
                <w:b/>
                <w:bCs/>
                <w:color w:val="00B050"/>
                <w:kern w:val="0"/>
                <w:u w:val="single"/>
              </w:rPr>
              <w:t>palavras</w:t>
            </w:r>
            <w:r w:rsidRPr="002817B0">
              <w:rPr>
                <w:rFonts w:ascii="Segoe UI" w:hAnsi="Segoe UI" w:cs="Segoe UI"/>
                <w:b/>
                <w:bCs/>
                <w:color w:val="00B050"/>
                <w:kern w:val="0"/>
              </w:rPr>
              <w:t xml:space="preserve"> é que foram </w:t>
            </w:r>
            <w:r w:rsidRPr="00536A39">
              <w:rPr>
                <w:rFonts w:ascii="Segoe UI" w:hAnsi="Segoe UI" w:cs="Segoe UI"/>
                <w:b/>
                <w:bCs/>
                <w:color w:val="00B050"/>
                <w:kern w:val="0"/>
                <w:u w:val="single"/>
              </w:rPr>
              <w:t>assopradas por Deus</w:t>
            </w:r>
            <w:r>
              <w:rPr>
                <w:rFonts w:ascii="Segoe UI" w:hAnsi="Segoe UI" w:cs="Segoe UI"/>
                <w:b/>
                <w:bCs/>
                <w:color w:val="00B050"/>
                <w:kern w:val="0"/>
                <w:u w:val="single"/>
              </w:rPr>
              <w:t xml:space="preserve"> (2Tm 3:16)</w:t>
            </w:r>
            <w:r w:rsidRPr="002817B0">
              <w:rPr>
                <w:rFonts w:ascii="Segoe UI" w:hAnsi="Segoe UI" w:cs="Segoe UI"/>
                <w:b/>
                <w:bCs/>
                <w:color w:val="00B050"/>
                <w:kern w:val="0"/>
              </w:rPr>
              <w:t>.</w:t>
            </w:r>
          </w:p>
        </w:tc>
      </w:tr>
    </w:tbl>
    <w:p w14:paraId="69E51D1C" w14:textId="3919D9D6" w:rsidR="00D95FF9" w:rsidRDefault="00D95FF9" w:rsidP="008F4061">
      <w:pPr>
        <w:spacing w:before="150"/>
      </w:pPr>
    </w:p>
    <w:p w14:paraId="2FC6A934" w14:textId="73560E26" w:rsidR="00C93723" w:rsidRDefault="00C93723" w:rsidP="008F4061">
      <w:pPr>
        <w:spacing w:before="150"/>
      </w:pPr>
    </w:p>
    <w:p w14:paraId="4769B4FA" w14:textId="77777777" w:rsidR="00C93723" w:rsidRDefault="00C93723" w:rsidP="008F4061">
      <w:pPr>
        <w:spacing w:before="150"/>
      </w:pPr>
    </w:p>
    <w:p w14:paraId="3BE6BA14" w14:textId="33514976" w:rsidR="003654A2" w:rsidRDefault="003654A2" w:rsidP="008F4061">
      <w:pPr>
        <w:spacing w:before="150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817B0" w14:paraId="18563205" w14:textId="77777777" w:rsidTr="002817B0">
        <w:tc>
          <w:tcPr>
            <w:tcW w:w="5000" w:type="pct"/>
          </w:tcPr>
          <w:p w14:paraId="06D0EE64" w14:textId="0699E896" w:rsidR="002817B0" w:rsidRDefault="002817B0" w:rsidP="008F4061">
            <w:pPr>
              <w:spacing w:before="150"/>
            </w:pPr>
            <w:r w:rsidRPr="002817B0">
              <w:rPr>
                <w:color w:val="C00000"/>
              </w:rPr>
              <w:t>Para eu não me alongar mais do que já fiz, procure nas notas de rodapé da LTT as justificativas de cada uma das traduções que adotei.</w:t>
            </w:r>
          </w:p>
        </w:tc>
      </w:tr>
    </w:tbl>
    <w:p w14:paraId="507C062D" w14:textId="4105C76C" w:rsidR="002817B0" w:rsidRDefault="002817B0" w:rsidP="008F4061">
      <w:pPr>
        <w:spacing w:before="150"/>
      </w:pPr>
    </w:p>
    <w:p w14:paraId="15C05EF1" w14:textId="765D740A" w:rsidR="002817B0" w:rsidRDefault="002817B0" w:rsidP="008F4061">
      <w:pPr>
        <w:spacing w:before="150"/>
      </w:pPr>
    </w:p>
    <w:p w14:paraId="7A39AA80" w14:textId="7778B9DC" w:rsidR="009C119E" w:rsidRDefault="009C119E" w:rsidP="008F4061">
      <w:pPr>
        <w:pStyle w:val="Ttulo2"/>
        <w:spacing w:before="150"/>
      </w:pPr>
      <w:r>
        <w:rPr>
          <w:shd w:val="clear" w:color="auto" w:fill="FFFFFF"/>
        </w:rPr>
        <w:t>Sugestões por outros irmãos e irmãs</w:t>
      </w:r>
    </w:p>
    <w:p w14:paraId="05D26237" w14:textId="10638D37" w:rsidR="009C119E" w:rsidRDefault="009C119E" w:rsidP="008F4061">
      <w:pPr>
        <w:spacing w:before="150"/>
      </w:pPr>
    </w:p>
    <w:p w14:paraId="562D392E" w14:textId="1FF772C4" w:rsidR="000F5A07" w:rsidRDefault="000F5A07" w:rsidP="008F4061">
      <w:pPr>
        <w:spacing w:before="150"/>
      </w:pPr>
    </w:p>
    <w:p w14:paraId="72FA8B49" w14:textId="77777777" w:rsidR="000F5A07" w:rsidRDefault="000F5A07" w:rsidP="008F4061">
      <w:pPr>
        <w:spacing w:before="150"/>
      </w:pPr>
    </w:p>
    <w:p w14:paraId="730E8EAD" w14:textId="77777777" w:rsidR="009C119E" w:rsidRPr="00EB3E92" w:rsidRDefault="009C119E" w:rsidP="008F4061">
      <w:pPr>
        <w:spacing w:before="150"/>
        <w:rPr>
          <w:rFonts w:ascii="Segoe UI" w:hAnsi="Segoe UI" w:cs="Segoe UI"/>
          <w:b/>
          <w:bCs/>
          <w:kern w:val="0"/>
          <w:sz w:val="22"/>
          <w:szCs w:val="22"/>
          <w:highlight w:val="red"/>
        </w:rPr>
      </w:pPr>
      <w:r w:rsidRPr="00EB3E92">
        <w:rPr>
          <w:rFonts w:ascii="Segoe UI" w:hAnsi="Segoe UI" w:cs="Segoe UI"/>
          <w:b/>
          <w:bCs/>
          <w:kern w:val="0"/>
          <w:sz w:val="22"/>
          <w:szCs w:val="22"/>
          <w:highlight w:val="red"/>
        </w:rPr>
        <w:t xml:space="preserve">Mt 21:16 </w:t>
      </w:r>
    </w:p>
    <w:p w14:paraId="1084739E" w14:textId="58EE7153" w:rsidR="009C119E" w:rsidRDefault="009C119E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DB7CFD">
        <w:rPr>
          <w:rFonts w:ascii="Segoe UI" w:hAnsi="Segoe UI" w:cs="Segoe UI"/>
          <w:b/>
          <w:bCs/>
          <w:kern w:val="0"/>
          <w:u w:val="single"/>
        </w:rPr>
        <w:t>LTT</w:t>
      </w:r>
      <w:r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16 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E Lhe disseram: "Ouves o que estes dizem?" E Jesus lhes </w:t>
      </w:r>
      <w:r w:rsidRPr="00DB7CFD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DIZ</w:t>
      </w:r>
      <w:r>
        <w:rPr>
          <w:rFonts w:ascii="Kristen ITC" w:hAnsi="Kristen ITC" w:cs="Kristen ITC"/>
          <w:color w:val="408080"/>
          <w:kern w:val="0"/>
          <w:lang w:val="x-none"/>
        </w:rPr>
        <w:t xml:space="preserve">: </w:t>
      </w:r>
      <w:r>
        <w:rPr>
          <w:rFonts w:ascii="Kristen ITC" w:hAnsi="Kristen ITC" w:cs="Kristen ITC"/>
          <w:color w:val="800000"/>
          <w:kern w:val="0"/>
          <w:lang w:val="x-none"/>
        </w:rPr>
        <w:t xml:space="preserve">"Sim; </w:t>
      </w:r>
      <w:r>
        <w:rPr>
          <w:rFonts w:ascii="Kristen ITC" w:hAnsi="Kristen ITC" w:cs="Kristen ITC"/>
          <w:i/>
          <w:iCs/>
          <w:strike/>
          <w:color w:val="800000"/>
          <w:kern w:val="0"/>
          <w:sz w:val="22"/>
          <w:szCs w:val="22"/>
          <w:vertAlign w:val="subscript"/>
          <w:lang w:val="x-none"/>
        </w:rPr>
        <w:t>(porventura)</w:t>
      </w:r>
      <w:r>
        <w:rPr>
          <w:rFonts w:ascii="Kristen ITC" w:hAnsi="Kristen ITC" w:cs="Kristen ITC"/>
          <w:color w:val="800000"/>
          <w:kern w:val="0"/>
          <w:lang w:val="x-none"/>
        </w:rPr>
        <w:t xml:space="preserve"> nunca lestes: </w:t>
      </w:r>
      <w:r w:rsidRPr="00DB7CFD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'PROVENIENTE- DE- DENTRO- D</w:t>
      </w:r>
      <w:r>
        <w:rPr>
          <w:rFonts w:ascii="Kristen ITC" w:hAnsi="Kristen ITC" w:cs="Kristen ITC"/>
          <w:color w:val="808080"/>
          <w:kern w:val="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kern w:val="0"/>
          <w:lang w:val="x-none"/>
        </w:rPr>
        <w:t>a</w:t>
      </w:r>
      <w:r>
        <w:rPr>
          <w:rFonts w:ascii="Kristen ITC" w:hAnsi="Kristen ITC" w:cs="Kristen ITC"/>
          <w:color w:val="808080"/>
          <w:kern w:val="0"/>
          <w:lang w:val="x-none"/>
        </w:rPr>
        <w:t>]</w:t>
      </w:r>
      <w:r>
        <w:rPr>
          <w:rFonts w:ascii="Kristen ITC" w:hAnsi="Kristen ITC" w:cs="Kristen ITC"/>
          <w:color w:val="800000"/>
          <w:kern w:val="0"/>
          <w:lang w:val="x-none"/>
        </w:rPr>
        <w:t xml:space="preserve"> boca dos </w:t>
      </w:r>
      <w:r w:rsidRPr="00DB7CFD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BEBÊS</w:t>
      </w:r>
      <w:r w:rsidRPr="00DB7CFD">
        <w:rPr>
          <w:rFonts w:ascii="Kristen ITC" w:hAnsi="Kristen ITC" w:cs="Kristen ITC"/>
          <w:color w:val="800000"/>
          <w:kern w:val="0"/>
          <w:sz w:val="48"/>
          <w:szCs w:val="48"/>
          <w:lang w:val="x-none"/>
        </w:rPr>
        <w:t xml:space="preserve"> </w:t>
      </w:r>
      <w:r>
        <w:rPr>
          <w:rFonts w:ascii="Kristen ITC" w:hAnsi="Kristen ITC" w:cs="Kristen ITC"/>
          <w:color w:val="800000"/>
          <w:kern w:val="0"/>
          <w:lang w:val="x-none"/>
        </w:rPr>
        <w:t>e d</w:t>
      </w:r>
      <w:r w:rsidRPr="00DB7CFD">
        <w:rPr>
          <w:rFonts w:ascii="Kristen ITC" w:hAnsi="Kristen ITC" w:cs="Kristen ITC"/>
          <w:color w:val="800000"/>
          <w:kern w:val="0"/>
          <w:lang w:val="x-none"/>
        </w:rPr>
        <w:t xml:space="preserve">aqueles </w:t>
      </w:r>
      <w:r w:rsidRPr="00DB7CFD">
        <w:rPr>
          <w:rFonts w:ascii="Kristen ITC" w:hAnsi="Kristen ITC" w:cs="Kristen ITC"/>
          <w:color w:val="808080"/>
          <w:kern w:val="0"/>
          <w:lang w:val="x-none"/>
        </w:rPr>
        <w:t>[</w:t>
      </w:r>
      <w:r w:rsidRPr="00DB7CFD">
        <w:rPr>
          <w:rFonts w:ascii="Kristen ITC" w:hAnsi="Kristen ITC" w:cs="Kristen ITC"/>
          <w:i/>
          <w:iCs/>
          <w:color w:val="808080"/>
          <w:kern w:val="0"/>
          <w:lang w:val="x-none"/>
        </w:rPr>
        <w:t>que estão</w:t>
      </w:r>
      <w:r w:rsidRPr="00DB7CFD">
        <w:rPr>
          <w:rFonts w:ascii="Kristen ITC" w:hAnsi="Kristen ITC" w:cs="Kristen ITC"/>
          <w:color w:val="808080"/>
          <w:kern w:val="0"/>
          <w:lang w:val="x-none"/>
        </w:rPr>
        <w:t>]</w:t>
      </w:r>
      <w:r w:rsidRPr="00DB7CFD">
        <w:rPr>
          <w:rFonts w:ascii="Kristen ITC" w:hAnsi="Kristen ITC" w:cs="Kristen ITC"/>
          <w:color w:val="800000"/>
          <w:kern w:val="0"/>
          <w:lang w:val="x-none"/>
        </w:rPr>
        <w:t xml:space="preserve"> mamando</w:t>
      </w:r>
      <w:r w:rsidRPr="00DB7CFD">
        <w:rPr>
          <w:rFonts w:ascii="Kristen ITC" w:hAnsi="Kristen ITC" w:cs="Kristen ITC"/>
          <w:color w:val="800000"/>
          <w:kern w:val="0"/>
          <w:sz w:val="20"/>
          <w:szCs w:val="20"/>
          <w:lang w:val="x-none"/>
        </w:rPr>
        <w:t xml:space="preserve">, </w:t>
      </w:r>
      <w:r w:rsidR="007E43DF" w:rsidRPr="007E43DF">
        <w:rPr>
          <w:rFonts w:ascii="Kristen ITC" w:hAnsi="Kristen ITC" w:cs="Kristen ITC"/>
          <w:b/>
          <w:bCs/>
          <w:color w:val="800000"/>
          <w:kern w:val="0"/>
          <w:sz w:val="48"/>
          <w:szCs w:val="48"/>
          <w:u w:val="single"/>
          <w:lang w:val="x-none"/>
        </w:rPr>
        <w:t>APERFEIÇOASTE LOUVOR</w:t>
      </w:r>
      <w:r>
        <w:rPr>
          <w:rFonts w:ascii="Kristen ITC" w:hAnsi="Kristen ITC" w:cs="Kristen ITC"/>
          <w:color w:val="800000"/>
          <w:kern w:val="0"/>
          <w:lang w:val="x-none"/>
        </w:rPr>
        <w:t>'?"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A96793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br/>
      </w:r>
      <w:r w:rsidR="00A96793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br/>
      </w:r>
      <w:r w:rsidR="00A96793" w:rsidRPr="00A96793">
        <w:rPr>
          <w:rFonts w:ascii="Kristen ITC" w:eastAsia="Times New Roman" w:hAnsi="Kristen ITC"/>
          <w:lang w:eastAsia="pt-BR"/>
        </w:rPr>
        <w:t xml:space="preserve">16 E Lhe disseram: "Ouves o que estes dizem?" E Jesus lhes </w:t>
      </w:r>
      <w:r w:rsidR="008A2D9A" w:rsidRPr="008A2D9A">
        <w:rPr>
          <w:rFonts w:ascii="Kristen ITC" w:eastAsia="Times New Roman" w:hAnsi="Kristen ITC"/>
          <w:b/>
          <w:bCs/>
          <w:sz w:val="48"/>
          <w:szCs w:val="48"/>
          <w:u w:val="single"/>
          <w:lang w:eastAsia="pt-BR"/>
        </w:rPr>
        <w:t>DIZ</w:t>
      </w:r>
      <w:r w:rsidR="00A96793" w:rsidRPr="00A96793">
        <w:rPr>
          <w:rFonts w:ascii="Kristen ITC" w:eastAsia="Times New Roman" w:hAnsi="Kristen ITC"/>
          <w:lang w:eastAsia="pt-BR"/>
        </w:rPr>
        <w:t xml:space="preserve">: </w:t>
      </w:r>
      <w:r w:rsidR="00A96793" w:rsidRPr="00A96793">
        <w:rPr>
          <w:rFonts w:ascii="Kristen ITC" w:eastAsia="Times New Roman" w:hAnsi="Kristen ITC"/>
          <w:color w:val="C00000"/>
          <w:lang w:eastAsia="pt-BR"/>
        </w:rPr>
        <w:t xml:space="preserve">"Sim; </w:t>
      </w:r>
      <w:r w:rsidR="00A96793" w:rsidRPr="00A96793">
        <w:rPr>
          <w:rFonts w:ascii="Kristen ITC" w:eastAsia="Times New Roman" w:hAnsi="Kristen ITC"/>
          <w:i/>
          <w:strike/>
          <w:color w:val="C00000"/>
          <w:vertAlign w:val="subscript"/>
          <w:lang w:eastAsia="pt-BR"/>
        </w:rPr>
        <w:t>(porventura)</w:t>
      </w:r>
      <w:r w:rsidR="00A96793" w:rsidRPr="00A96793">
        <w:rPr>
          <w:rFonts w:ascii="Kristen ITC" w:eastAsia="Times New Roman" w:hAnsi="Kristen ITC"/>
          <w:color w:val="C00000"/>
          <w:lang w:eastAsia="pt-BR"/>
        </w:rPr>
        <w:t xml:space="preserve"> nunca lestes: </w:t>
      </w:r>
      <w:r w:rsidR="008A2D9A" w:rsidRPr="008A2D9A">
        <w:rPr>
          <w:rFonts w:ascii="Kristen ITC" w:eastAsia="Times New Roman" w:hAnsi="Kristen ITC"/>
          <w:b/>
          <w:bCs/>
          <w:color w:val="984806"/>
          <w:sz w:val="48"/>
          <w:szCs w:val="48"/>
          <w:u w:val="single"/>
          <w:lang w:eastAsia="pt-BR"/>
        </w:rPr>
        <w:t>'PROVENIENTE- DE- DENTRO- D</w:t>
      </w:r>
      <w:r w:rsidR="00A96793" w:rsidRPr="00A96793">
        <w:rPr>
          <w:rFonts w:ascii="Kristen ITC" w:eastAsia="Times New Roman" w:hAnsi="Kristen ITC"/>
          <w:i/>
          <w:iCs/>
          <w:color w:val="984806"/>
          <w:vertAlign w:val="superscript"/>
          <w:lang w:eastAsia="pt-BR"/>
        </w:rPr>
        <w:t>a</w:t>
      </w:r>
      <w:r w:rsidR="00A96793" w:rsidRPr="00A96793">
        <w:rPr>
          <w:rFonts w:ascii="Kristen ITC" w:eastAsia="Times New Roman" w:hAnsi="Kristen ITC"/>
          <w:color w:val="984806"/>
          <w:lang w:eastAsia="pt-BR"/>
        </w:rPr>
        <w:t xml:space="preserve"> boca dos </w:t>
      </w:r>
      <w:r w:rsidR="008A2D9A" w:rsidRPr="008A2D9A">
        <w:rPr>
          <w:rFonts w:ascii="Kristen ITC" w:eastAsia="Times New Roman" w:hAnsi="Kristen ITC"/>
          <w:b/>
          <w:bCs/>
          <w:color w:val="984806"/>
          <w:sz w:val="48"/>
          <w:szCs w:val="48"/>
          <w:u w:val="single"/>
          <w:lang w:eastAsia="pt-BR"/>
        </w:rPr>
        <w:t>BEBÊS</w:t>
      </w:r>
      <w:r w:rsidR="008A2D9A" w:rsidRPr="008A2D9A">
        <w:rPr>
          <w:rFonts w:ascii="Kristen ITC" w:eastAsia="Times New Roman" w:hAnsi="Kristen ITC"/>
          <w:color w:val="984806"/>
          <w:sz w:val="48"/>
          <w:szCs w:val="48"/>
          <w:lang w:eastAsia="pt-BR"/>
        </w:rPr>
        <w:t xml:space="preserve"> </w:t>
      </w:r>
      <w:r w:rsidR="00A96793" w:rsidRPr="00A96793">
        <w:rPr>
          <w:rFonts w:ascii="Kristen ITC" w:eastAsia="Times New Roman" w:hAnsi="Kristen ITC"/>
          <w:color w:val="984806"/>
          <w:lang w:eastAsia="pt-BR"/>
        </w:rPr>
        <w:t xml:space="preserve">e daqueles </w:t>
      </w:r>
      <w:r w:rsidR="00A96793" w:rsidRPr="00A96793">
        <w:rPr>
          <w:rFonts w:ascii="Kristen ITC" w:eastAsia="Times New Roman" w:hAnsi="Kristen ITC"/>
          <w:i/>
          <w:iCs/>
          <w:color w:val="984806"/>
          <w:vertAlign w:val="superscript"/>
          <w:lang w:eastAsia="pt-BR"/>
        </w:rPr>
        <w:t>que estão</w:t>
      </w:r>
      <w:r w:rsidR="00A96793" w:rsidRPr="00A96793">
        <w:rPr>
          <w:rFonts w:ascii="Kristen ITC" w:eastAsia="Times New Roman" w:hAnsi="Kristen ITC"/>
          <w:color w:val="984806"/>
          <w:lang w:eastAsia="pt-BR"/>
        </w:rPr>
        <w:t xml:space="preserve"> mamando, </w:t>
      </w:r>
      <w:r w:rsidR="008A2D9A" w:rsidRPr="008A2D9A">
        <w:rPr>
          <w:rFonts w:ascii="Kristen ITC" w:eastAsia="Times New Roman" w:hAnsi="Kristen ITC"/>
          <w:b/>
          <w:bCs/>
          <w:color w:val="984806"/>
          <w:sz w:val="48"/>
          <w:szCs w:val="48"/>
          <w:u w:val="single"/>
          <w:lang w:eastAsia="pt-BR"/>
        </w:rPr>
        <w:t xml:space="preserve">FIZESTE PERFEITO </w:t>
      </w:r>
      <w:r w:rsidR="008A2D9A" w:rsidRPr="008A2D9A">
        <w:rPr>
          <w:rFonts w:ascii="Kristen ITC" w:eastAsia="Times New Roman" w:hAnsi="Kristen ITC"/>
          <w:b/>
          <w:bCs/>
          <w:i/>
          <w:iCs/>
          <w:color w:val="984806"/>
          <w:sz w:val="48"/>
          <w:szCs w:val="48"/>
          <w:u w:val="single"/>
          <w:vertAlign w:val="superscript"/>
          <w:lang w:eastAsia="pt-BR"/>
        </w:rPr>
        <w:t>O</w:t>
      </w:r>
      <w:r w:rsidR="008A2D9A" w:rsidRPr="008A2D9A">
        <w:rPr>
          <w:rFonts w:ascii="Kristen ITC" w:eastAsia="Times New Roman" w:hAnsi="Kristen ITC"/>
          <w:b/>
          <w:bCs/>
          <w:color w:val="984806"/>
          <w:sz w:val="48"/>
          <w:szCs w:val="48"/>
          <w:u w:val="single"/>
          <w:lang w:eastAsia="pt-BR"/>
        </w:rPr>
        <w:t xml:space="preserve"> LOUVOR</w:t>
      </w:r>
      <w:r w:rsidR="00A96793" w:rsidRPr="00A96793">
        <w:rPr>
          <w:rFonts w:ascii="Kristen ITC" w:eastAsia="Times New Roman" w:hAnsi="Kristen ITC"/>
          <w:color w:val="984806"/>
          <w:lang w:eastAsia="pt-BR"/>
        </w:rPr>
        <w:t xml:space="preserve"> </w:t>
      </w:r>
      <w:r w:rsidR="00A96793" w:rsidRPr="00A96793">
        <w:rPr>
          <w:rFonts w:ascii="Kristen ITC" w:eastAsia="Times New Roman" w:hAnsi="Kristen ITC"/>
          <w:i/>
          <w:iCs/>
          <w:color w:val="984806"/>
          <w:vertAlign w:val="superscript"/>
          <w:lang w:eastAsia="pt-BR"/>
        </w:rPr>
        <w:t>a Ti</w:t>
      </w:r>
      <w:r w:rsidR="00A96793" w:rsidRPr="00A96793">
        <w:rPr>
          <w:rFonts w:ascii="Kristen ITC" w:eastAsia="Times New Roman" w:hAnsi="Kristen ITC"/>
          <w:color w:val="984806"/>
          <w:lang w:eastAsia="pt-BR"/>
        </w:rPr>
        <w:t>'</w:t>
      </w:r>
      <w:r w:rsidR="00A96793" w:rsidRPr="00A96793">
        <w:rPr>
          <w:rFonts w:ascii="Kristen ITC" w:eastAsia="Times New Roman" w:hAnsi="Kristen ITC"/>
          <w:color w:val="C00000"/>
          <w:lang w:eastAsia="pt-BR"/>
        </w:rPr>
        <w:t>?"</w:t>
      </w:r>
    </w:p>
    <w:p w14:paraId="4454361C" w14:textId="11B65AF8" w:rsidR="009C119E" w:rsidRDefault="009C119E" w:rsidP="008F4061">
      <w:pPr>
        <w:autoSpaceDE w:val="0"/>
        <w:autoSpaceDN w:val="0"/>
        <w:adjustRightInd w:val="0"/>
        <w:spacing w:before="150" w:after="0"/>
        <w:ind w:right="45"/>
      </w:pPr>
      <w:r w:rsidRPr="00DB7CFD">
        <w:rPr>
          <w:rFonts w:ascii="Segoe UI" w:hAnsi="Segoe UI" w:cs="Segoe UI"/>
          <w:b/>
          <w:bCs/>
          <w:kern w:val="0"/>
          <w:u w:val="single"/>
        </w:rPr>
        <w:t>KJV</w:t>
      </w:r>
      <w:r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16 </w:t>
      </w:r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And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said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unto him,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Hearest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thou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what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these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</w:t>
      </w:r>
      <w:r w:rsidRPr="00DB7CFD">
        <w:rPr>
          <w:rFonts w:ascii="Wide Latin" w:hAnsi="Wide Latin" w:cs="Wide Latin"/>
          <w:b/>
          <w:bCs/>
          <w:color w:val="408080"/>
          <w:kern w:val="0"/>
          <w:sz w:val="40"/>
          <w:szCs w:val="40"/>
          <w:u w:val="single"/>
          <w:lang w:val="x-none"/>
        </w:rPr>
        <w:t>SAY</w:t>
      </w:r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? And Jesus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saith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unto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them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Yea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;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have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ye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never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read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, </w:t>
      </w:r>
      <w:r w:rsidRPr="00DB7CFD">
        <w:rPr>
          <w:rFonts w:ascii="Wide Latin" w:hAnsi="Wide Latin" w:cs="Wide Latin"/>
          <w:color w:val="800000"/>
          <w:kern w:val="0"/>
          <w:sz w:val="40"/>
          <w:szCs w:val="40"/>
          <w:u w:val="single"/>
          <w:lang w:val="x-none"/>
        </w:rPr>
        <w:t>OUT OF</w:t>
      </w:r>
      <w:r w:rsidRPr="00DB7CFD">
        <w:rPr>
          <w:rFonts w:ascii="Wide Latin" w:hAnsi="Wide Latin" w:cs="Wide Latin"/>
          <w:b/>
          <w:bCs/>
          <w:color w:val="800000"/>
          <w:kern w:val="0"/>
          <w:sz w:val="40"/>
          <w:szCs w:val="40"/>
          <w:lang w:val="x-none"/>
        </w:rPr>
        <w:t xml:space="preserve"> </w:t>
      </w:r>
      <w:proofErr w:type="spellStart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>the</w:t>
      </w:r>
      <w:proofErr w:type="spellEnd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>mouth</w:t>
      </w:r>
      <w:proofErr w:type="spellEnd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>of</w:t>
      </w:r>
      <w:proofErr w:type="spellEnd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 xml:space="preserve"> </w:t>
      </w:r>
      <w:r w:rsidRPr="00DB7CFD">
        <w:rPr>
          <w:rFonts w:ascii="Wide Latin" w:hAnsi="Wide Latin" w:cs="Wide Latin"/>
          <w:b/>
          <w:bCs/>
          <w:color w:val="800000"/>
          <w:kern w:val="0"/>
          <w:sz w:val="48"/>
          <w:szCs w:val="48"/>
          <w:u w:val="single"/>
          <w:lang w:val="x-none"/>
        </w:rPr>
        <w:t>BABES</w:t>
      </w:r>
      <w:r w:rsidRPr="00DB7CFD">
        <w:rPr>
          <w:rFonts w:ascii="Wide Latin" w:hAnsi="Wide Latin" w:cs="Wide Latin"/>
          <w:b/>
          <w:bCs/>
          <w:color w:val="800000"/>
          <w:kern w:val="0"/>
          <w:sz w:val="40"/>
          <w:szCs w:val="40"/>
          <w:lang w:val="x-none"/>
        </w:rPr>
        <w:t xml:space="preserve"> </w:t>
      </w:r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 xml:space="preserve">and </w:t>
      </w:r>
      <w:proofErr w:type="spellStart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>Sucklings</w:t>
      </w:r>
      <w:proofErr w:type="spellEnd"/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 xml:space="preserve"> </w:t>
      </w:r>
      <w:r w:rsidR="007E43DF" w:rsidRPr="007E43DF">
        <w:rPr>
          <w:rFonts w:ascii="Wide Latin" w:hAnsi="Wide Latin" w:cs="Wide Latin"/>
          <w:color w:val="800000"/>
          <w:kern w:val="0"/>
          <w:sz w:val="40"/>
          <w:szCs w:val="40"/>
          <w:u w:val="single"/>
          <w:lang w:val="x-none"/>
        </w:rPr>
        <w:t>THOU HAST PERFECTED PRAISE</w:t>
      </w:r>
      <w:r>
        <w:rPr>
          <w:rFonts w:ascii="Wide Latin" w:hAnsi="Wide Latin" w:cs="Wide Latin"/>
          <w:b/>
          <w:bCs/>
          <w:color w:val="800000"/>
          <w:kern w:val="0"/>
          <w:sz w:val="26"/>
          <w:szCs w:val="26"/>
          <w:lang w:val="x-none"/>
        </w:rPr>
        <w:t>?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6DACB579" w14:textId="35C64DD4" w:rsidR="009C119E" w:rsidRDefault="009C119E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DB7CFD">
        <w:rPr>
          <w:rFonts w:ascii="Segoe UI" w:hAnsi="Segoe UI" w:cs="Segoe UI"/>
          <w:b/>
          <w:bCs/>
          <w:kern w:val="0"/>
          <w:u w:val="single"/>
        </w:rPr>
        <w:t>ARC</w:t>
      </w:r>
      <w:r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16 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E disseram-lhe: Ouves o que estes dizem? E Jesus lhes </w:t>
      </w:r>
      <w:r w:rsidRPr="00DB7CFD">
        <w:rPr>
          <w:rFonts w:ascii="Kristen ITC" w:hAnsi="Kristen ITC" w:cs="Kristen ITC"/>
          <w:b/>
          <w:bCs/>
          <w:color w:val="408080"/>
          <w:kern w:val="0"/>
          <w:sz w:val="40"/>
          <w:szCs w:val="40"/>
          <w:u w:val="single"/>
          <w:lang w:val="x-none"/>
        </w:rPr>
        <w:t>DISSE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: Sim; nunca lestes: </w:t>
      </w:r>
      <w:r w:rsidRPr="00DB7CFD">
        <w:rPr>
          <w:rFonts w:ascii="Kristen ITC" w:hAnsi="Kristen ITC" w:cs="Kristen ITC"/>
          <w:b/>
          <w:bCs/>
          <w:color w:val="408080"/>
          <w:kern w:val="0"/>
          <w:sz w:val="40"/>
          <w:szCs w:val="40"/>
          <w:u w:val="single"/>
          <w:lang w:val="x-none"/>
        </w:rPr>
        <w:t>PELA</w:t>
      </w:r>
      <w:r w:rsidRPr="00DB7CFD">
        <w:rPr>
          <w:rFonts w:ascii="Kristen ITC" w:hAnsi="Kristen ITC" w:cs="Kristen ITC"/>
          <w:color w:val="408080"/>
          <w:kern w:val="0"/>
          <w:sz w:val="40"/>
          <w:szCs w:val="4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bocca</w:t>
      </w:r>
      <w:proofErr w:type="spellEnd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dos </w:t>
      </w:r>
      <w:r w:rsidRPr="00DB7CFD">
        <w:rPr>
          <w:rFonts w:ascii="Kristen ITC" w:hAnsi="Kristen ITC" w:cs="Kristen ITC"/>
          <w:b/>
          <w:bCs/>
          <w:color w:val="408080"/>
          <w:kern w:val="0"/>
          <w:sz w:val="48"/>
          <w:szCs w:val="48"/>
          <w:u w:val="single"/>
          <w:lang w:val="x-none"/>
        </w:rPr>
        <w:t>MENINOS</w:t>
      </w:r>
      <w:r w:rsidRPr="00DB7CFD">
        <w:rPr>
          <w:rFonts w:ascii="Kristen ITC" w:hAnsi="Kristen ITC" w:cs="Kristen ITC"/>
          <w:color w:val="408080"/>
          <w:kern w:val="0"/>
          <w:sz w:val="40"/>
          <w:szCs w:val="4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e das </w:t>
      </w:r>
      <w:proofErr w:type="spellStart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creancinhas</w:t>
      </w:r>
      <w:proofErr w:type="spellEnd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de peito </w:t>
      </w:r>
      <w:r w:rsidR="007E43DF" w:rsidRPr="007E43DF">
        <w:rPr>
          <w:rFonts w:ascii="Kristen ITC" w:hAnsi="Kristen ITC" w:cs="Kristen ITC"/>
          <w:b/>
          <w:bCs/>
          <w:color w:val="408080"/>
          <w:kern w:val="0"/>
          <w:sz w:val="40"/>
          <w:szCs w:val="40"/>
          <w:u w:val="single"/>
          <w:lang w:val="x-none"/>
        </w:rPr>
        <w:t>APERFEIÇOASTE O LOUVOR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?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15BAD2FA" w14:textId="10BE77AB" w:rsidR="009C119E" w:rsidRDefault="009C119E" w:rsidP="008F4061">
      <w:pPr>
        <w:spacing w:before="150"/>
      </w:pPr>
    </w:p>
    <w:p w14:paraId="7601903E" w14:textId="77777777" w:rsidR="000F5A07" w:rsidRDefault="000F5A07" w:rsidP="008F4061">
      <w:pPr>
        <w:spacing w:before="150"/>
      </w:pPr>
    </w:p>
    <w:p w14:paraId="3B3C8994" w14:textId="77777777" w:rsidR="009C119E" w:rsidRDefault="009C119E" w:rsidP="008F4061">
      <w:pPr>
        <w:spacing w:before="150"/>
      </w:pPr>
    </w:p>
    <w:p w14:paraId="1C76B48E" w14:textId="77777777" w:rsidR="009C119E" w:rsidRPr="00EB3E92" w:rsidRDefault="00000000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i/>
          <w:iCs/>
          <w:kern w:val="0"/>
          <w:sz w:val="20"/>
          <w:szCs w:val="20"/>
        </w:rPr>
      </w:pPr>
      <w:hyperlink r:id="rId41" w:history="1">
        <w:r w:rsidR="009C119E" w:rsidRPr="00FE480A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</w:rPr>
          <w:t>Mateus 21:24</w:t>
        </w:r>
        <w:r w:rsidR="009C119E" w:rsidRPr="00FE480A">
          <w:rPr>
            <w:rFonts w:ascii="Segoe UI" w:hAnsi="Segoe UI" w:cs="Segoe UI"/>
            <w:b/>
            <w:bCs/>
            <w:kern w:val="0"/>
            <w:sz w:val="22"/>
            <w:szCs w:val="22"/>
            <w:highlight w:val="red"/>
            <w:lang w:val="x-none"/>
          </w:rPr>
          <w:t xml:space="preserve"> </w:t>
        </w:r>
      </w:hyperlink>
    </w:p>
    <w:p w14:paraId="10F9717F" w14:textId="7EEB53D1" w:rsidR="009C119E" w:rsidRPr="009F40FD" w:rsidRDefault="009C119E" w:rsidP="008F4061">
      <w:pPr>
        <w:autoSpaceDE w:val="0"/>
        <w:autoSpaceDN w:val="0"/>
        <w:adjustRightInd w:val="0"/>
        <w:spacing w:before="150" w:after="0"/>
        <w:ind w:right="45"/>
        <w:rPr>
          <w:rFonts w:ascii="Kristen ITC" w:hAnsi="Kristen ITC"/>
        </w:rPr>
      </w:pPr>
      <w:r w:rsidRPr="009A6849">
        <w:rPr>
          <w:b/>
          <w:bCs/>
          <w:u w:val="single"/>
        </w:rPr>
        <w:t xml:space="preserve">LTT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Pr="009F40FD">
        <w:rPr>
          <w:rFonts w:ascii="Kristen ITC" w:hAnsi="Kristen ITC" w:cs="Segoe UI"/>
          <w:color w:val="417CBE"/>
          <w:kern w:val="0"/>
          <w:lang w:val="x-none"/>
        </w:rPr>
        <w:t xml:space="preserve">24 </w:t>
      </w:r>
      <w:r w:rsidRPr="009F40FD">
        <w:rPr>
          <w:rFonts w:ascii="Kristen ITC" w:eastAsia="Times New Roman" w:hAnsi="Kristen ITC"/>
          <w:lang w:eastAsia="pt-BR"/>
        </w:rPr>
        <w:t xml:space="preserve">24 E, </w:t>
      </w:r>
      <w:r w:rsidRPr="009F40FD">
        <w:rPr>
          <w:rFonts w:ascii="Kristen ITC" w:eastAsia="Times New Roman" w:hAnsi="Kristen ITC"/>
          <w:i/>
          <w:strike/>
          <w:vertAlign w:val="subscript"/>
          <w:lang w:eastAsia="pt-BR"/>
        </w:rPr>
        <w:t>(nisso)</w:t>
      </w:r>
      <w:r w:rsidRPr="009F40FD">
        <w:rPr>
          <w:rFonts w:ascii="Kristen ITC" w:eastAsia="Times New Roman" w:hAnsi="Kristen ITC"/>
          <w:lang w:eastAsia="pt-BR"/>
        </w:rPr>
        <w:t xml:space="preserve"> havendo respondido, Jesus lhes disse: </w:t>
      </w:r>
      <w:r w:rsidRPr="009F40FD">
        <w:rPr>
          <w:rFonts w:ascii="Kristen ITC" w:eastAsia="Times New Roman" w:hAnsi="Kristen ITC"/>
          <w:color w:val="C00000"/>
          <w:lang w:eastAsia="pt-BR"/>
        </w:rPr>
        <w:t xml:space="preserve">"Eu vos perguntarei, Eu também, </w:t>
      </w:r>
      <w:r w:rsidRPr="009F40FD">
        <w:rPr>
          <w:rFonts w:ascii="Kristen ITC" w:eastAsia="Times New Roman" w:hAnsi="Kristen ITC"/>
          <w:i/>
          <w:color w:val="C00000"/>
          <w:vertAlign w:val="superscript"/>
          <w:lang w:eastAsia="pt-BR"/>
        </w:rPr>
        <w:t>exatamente</w:t>
      </w:r>
      <w:r w:rsidRPr="009F40FD">
        <w:rPr>
          <w:rFonts w:ascii="Kristen ITC" w:eastAsia="Times New Roman" w:hAnsi="Kristen ITC"/>
          <w:color w:val="C00000"/>
          <w:lang w:eastAsia="pt-BR"/>
        </w:rPr>
        <w:t xml:space="preserve"> uma</w:t>
      </w:r>
      <w:r w:rsidRPr="009F40FD">
        <w:rPr>
          <w:rFonts w:ascii="Kristen ITC" w:eastAsia="Times New Roman" w:hAnsi="Kristen ITC"/>
          <w:i/>
          <w:iCs/>
          <w:color w:val="C00000"/>
          <w:vertAlign w:val="superscript"/>
          <w:lang w:eastAsia="pt-BR"/>
        </w:rPr>
        <w:t xml:space="preserve"> </w:t>
      </w:r>
      <w:r w:rsidR="00CB6F91" w:rsidRPr="00CB6F91">
        <w:rPr>
          <w:rFonts w:ascii="Kristen ITC" w:eastAsia="Times New Roman" w:hAnsi="Kristen ITC"/>
          <w:b/>
          <w:bCs/>
          <w:color w:val="C00000"/>
          <w:sz w:val="48"/>
          <w:szCs w:val="48"/>
          <w:u w:val="single"/>
          <w:lang w:eastAsia="pt-BR"/>
        </w:rPr>
        <w:t>PALAVRA</w:t>
      </w:r>
      <w:r w:rsidRPr="009F40FD">
        <w:rPr>
          <w:rFonts w:ascii="Kristen ITC" w:eastAsia="Times New Roman" w:hAnsi="Kristen ITC"/>
          <w:color w:val="C00000"/>
          <w:lang w:eastAsia="pt-BR"/>
        </w:rPr>
        <w:t xml:space="preserve">; a qual, se </w:t>
      </w:r>
      <w:r w:rsidRPr="009F40FD">
        <w:rPr>
          <w:rFonts w:ascii="Kristen ITC" w:eastAsia="Times New Roman" w:hAnsi="Kristen ITC"/>
          <w:b/>
          <w:bCs/>
          <w:color w:val="C00000"/>
          <w:sz w:val="48"/>
          <w:szCs w:val="48"/>
          <w:u w:val="single"/>
          <w:lang w:eastAsia="pt-BR"/>
        </w:rPr>
        <w:t>A RESPONDERDES A MIM</w:t>
      </w:r>
      <w:r w:rsidRPr="009F40FD">
        <w:rPr>
          <w:rFonts w:ascii="Kristen ITC" w:eastAsia="Times New Roman" w:hAnsi="Kristen ITC"/>
          <w:color w:val="C00000"/>
          <w:lang w:eastAsia="pt-BR"/>
        </w:rPr>
        <w:t xml:space="preserve">, *Eu* também a vós outros direi </w:t>
      </w:r>
      <w:r w:rsidRPr="008D4056">
        <w:rPr>
          <w:rFonts w:ascii="Kristen ITC" w:eastAsia="Times New Roman" w:hAnsi="Kristen ITC"/>
          <w:b/>
          <w:bCs/>
          <w:color w:val="C00000"/>
          <w:sz w:val="48"/>
          <w:szCs w:val="48"/>
          <w:u w:val="single"/>
          <w:lang w:eastAsia="pt-BR"/>
        </w:rPr>
        <w:t>COM QUE NATUREZA DE AUTORIDADE</w:t>
      </w:r>
      <w:r w:rsidRPr="008D4056">
        <w:rPr>
          <w:rFonts w:ascii="Kristen ITC" w:eastAsia="Times New Roman" w:hAnsi="Kristen ITC"/>
          <w:color w:val="C00000"/>
          <w:sz w:val="48"/>
          <w:szCs w:val="48"/>
          <w:lang w:eastAsia="pt-BR"/>
        </w:rPr>
        <w:t xml:space="preserve"> </w:t>
      </w:r>
      <w:r w:rsidRPr="009F40FD">
        <w:rPr>
          <w:rFonts w:ascii="Kristen ITC" w:eastAsia="Times New Roman" w:hAnsi="Kristen ITC"/>
          <w:color w:val="C00000"/>
          <w:lang w:eastAsia="pt-BR"/>
        </w:rPr>
        <w:t xml:space="preserve">faço Eu estas coisas: </w:t>
      </w:r>
      <w:r w:rsidRPr="009F40FD">
        <w:rPr>
          <w:rFonts w:ascii="Kristen ITC" w:hAnsi="Kristen ITC"/>
        </w:rPr>
        <w:t xml:space="preserve"> </w:t>
      </w:r>
    </w:p>
    <w:p w14:paraId="4C83DAAB" w14:textId="6E6359E5" w:rsidR="009C119E" w:rsidRPr="00FE480A" w:rsidRDefault="009C119E" w:rsidP="008F4061">
      <w:pPr>
        <w:autoSpaceDE w:val="0"/>
        <w:autoSpaceDN w:val="0"/>
        <w:adjustRightInd w:val="0"/>
        <w:spacing w:before="150" w:after="0"/>
        <w:ind w:right="45"/>
      </w:pPr>
      <w:r>
        <w:rPr>
          <w:b/>
          <w:bCs/>
          <w:u w:val="single"/>
        </w:rPr>
        <w:t>KJV</w:t>
      </w:r>
      <w:r w:rsidRPr="009A6849">
        <w:rPr>
          <w:b/>
          <w:bCs/>
          <w:u w:val="single"/>
        </w:rPr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24 </w:t>
      </w:r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And Jesus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answered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and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said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 unto </w:t>
      </w:r>
      <w:proofErr w:type="spellStart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>them</w:t>
      </w:r>
      <w:proofErr w:type="spellEnd"/>
      <w:r>
        <w:rPr>
          <w:rFonts w:ascii="Wide Latin" w:hAnsi="Wide Latin" w:cs="Wide Latin"/>
          <w:color w:val="408080"/>
          <w:kern w:val="0"/>
          <w:sz w:val="26"/>
          <w:szCs w:val="26"/>
          <w:lang w:val="x-none"/>
        </w:rPr>
        <w:t xml:space="preserve">, </w:t>
      </w:r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I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also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will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ask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you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one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r w:rsidR="00CB6F91" w:rsidRPr="00CB6F91">
        <w:rPr>
          <w:rFonts w:ascii="Wide Latin" w:hAnsi="Wide Latin" w:cs="Wide Latin"/>
          <w:b/>
          <w:bCs/>
          <w:color w:val="800000"/>
          <w:kern w:val="0"/>
          <w:sz w:val="40"/>
          <w:szCs w:val="40"/>
          <w:u w:val="single"/>
          <w:lang w:val="x-none"/>
        </w:rPr>
        <w:t>THING</w:t>
      </w:r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,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which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if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ye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r w:rsidRPr="009F40FD">
        <w:rPr>
          <w:rFonts w:ascii="Wide Latin" w:hAnsi="Wide Latin" w:cs="Wide Latin"/>
          <w:color w:val="800000"/>
          <w:kern w:val="0"/>
          <w:sz w:val="40"/>
          <w:szCs w:val="40"/>
          <w:u w:val="single"/>
          <w:lang w:val="x-none"/>
        </w:rPr>
        <w:t>TELL ME</w:t>
      </w:r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, I in like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wise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will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tell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you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r w:rsidRPr="008D4056">
        <w:rPr>
          <w:rFonts w:ascii="Wide Latin" w:hAnsi="Wide Latin" w:cs="Wide Latin"/>
          <w:color w:val="800000"/>
          <w:kern w:val="0"/>
          <w:sz w:val="44"/>
          <w:szCs w:val="44"/>
          <w:lang w:val="x-none"/>
        </w:rPr>
        <w:t>BY WHAT AUTHORIT</w:t>
      </w:r>
      <w:r>
        <w:rPr>
          <w:rFonts w:ascii="Wide Latin" w:hAnsi="Wide Latin" w:cs="Wide Latin"/>
          <w:color w:val="800000"/>
          <w:kern w:val="0"/>
          <w:sz w:val="44"/>
          <w:szCs w:val="44"/>
        </w:rPr>
        <w:t>Y</w:t>
      </w:r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I do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these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things</w:t>
      </w:r>
      <w:proofErr w:type="spellEnd"/>
      <w:r>
        <w:rPr>
          <w:rFonts w:ascii="Wide Latin" w:hAnsi="Wide Latin" w:cs="Wide Latin"/>
          <w:color w:val="800000"/>
          <w:kern w:val="0"/>
          <w:sz w:val="26"/>
          <w:szCs w:val="26"/>
          <w:lang w:val="x-none"/>
        </w:rPr>
        <w:t>.</w:t>
      </w:r>
      <w:r w:rsidRPr="00FE480A">
        <w:t xml:space="preserve"> </w:t>
      </w:r>
    </w:p>
    <w:p w14:paraId="7968C189" w14:textId="3914F1A8" w:rsidR="009C119E" w:rsidRDefault="009C119E" w:rsidP="008F4061">
      <w:pPr>
        <w:autoSpaceDE w:val="0"/>
        <w:autoSpaceDN w:val="0"/>
        <w:adjustRightInd w:val="0"/>
        <w:spacing w:before="15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244FA5">
        <w:rPr>
          <w:rFonts w:ascii="Segoe UI" w:hAnsi="Segoe UI" w:cs="Segoe UI"/>
          <w:b/>
          <w:bCs/>
          <w:kern w:val="0"/>
          <w:u w:val="single"/>
        </w:rPr>
        <w:t xml:space="preserve">ARC </w:t>
      </w:r>
      <w:r w:rsidRPr="00244FA5">
        <w:rPr>
          <w:rFonts w:ascii="Segoe UI" w:hAnsi="Segoe UI" w:cs="Segoe UI"/>
          <w:color w:val="417CBE"/>
          <w:kern w:val="0"/>
          <w:lang w:val="x-none"/>
        </w:rPr>
        <w:t xml:space="preserve">   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24 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E Jesus, respondendo, disse-lhes: Eu </w:t>
      </w:r>
      <w:proofErr w:type="spellStart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tambem</w:t>
      </w:r>
      <w:proofErr w:type="spellEnd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vos perguntarei uma </w:t>
      </w:r>
      <w:r w:rsidR="00CB6F91" w:rsidRPr="00CB6F91">
        <w:rPr>
          <w:rFonts w:ascii="Kristen ITC" w:hAnsi="Kristen ITC" w:cs="Kristen ITC"/>
          <w:b/>
          <w:bCs/>
          <w:color w:val="408080"/>
          <w:kern w:val="0"/>
          <w:sz w:val="40"/>
          <w:szCs w:val="40"/>
          <w:u w:val="single"/>
          <w:lang w:val="x-none"/>
        </w:rPr>
        <w:t>COISA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; se </w:t>
      </w:r>
      <w:r w:rsidRPr="009F40FD">
        <w:rPr>
          <w:rFonts w:ascii="Kristen ITC" w:hAnsi="Kristen ITC" w:cs="Kristen ITC"/>
          <w:color w:val="408080"/>
          <w:kern w:val="0"/>
          <w:sz w:val="40"/>
          <w:szCs w:val="40"/>
          <w:u w:val="single"/>
          <w:lang w:val="x-none"/>
        </w:rPr>
        <w:t>M'A DISSERDES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, </w:t>
      </w:r>
      <w:proofErr w:type="spellStart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tambem</w:t>
      </w:r>
      <w:proofErr w:type="spellEnd"/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 xml:space="preserve"> eu vos direi </w:t>
      </w:r>
      <w:r w:rsidRPr="008D4056">
        <w:rPr>
          <w:rFonts w:ascii="Kristen ITC" w:hAnsi="Kristen ITC" w:cs="Kristen ITC"/>
          <w:b/>
          <w:bCs/>
          <w:color w:val="408080"/>
          <w:kern w:val="0"/>
          <w:sz w:val="40"/>
          <w:szCs w:val="40"/>
          <w:u w:val="single"/>
          <w:lang w:val="x-none"/>
        </w:rPr>
        <w:t>COM QUE AUCTORIDADE</w:t>
      </w:r>
      <w:r w:rsidRPr="008D4056">
        <w:rPr>
          <w:rFonts w:ascii="Kristen ITC" w:hAnsi="Kristen ITC" w:cs="Kristen ITC"/>
          <w:color w:val="408080"/>
          <w:kern w:val="0"/>
          <w:sz w:val="40"/>
          <w:szCs w:val="40"/>
          <w:lang w:val="x-none"/>
        </w:rPr>
        <w:t xml:space="preserve"> </w:t>
      </w:r>
      <w:r>
        <w:rPr>
          <w:rFonts w:ascii="Kristen ITC" w:hAnsi="Kristen ITC" w:cs="Kristen ITC"/>
          <w:color w:val="408080"/>
          <w:kern w:val="0"/>
          <w:sz w:val="26"/>
          <w:szCs w:val="26"/>
          <w:lang w:val="x-none"/>
        </w:rPr>
        <w:t>faço isto.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6E369629" w14:textId="77777777" w:rsidR="009C119E" w:rsidRDefault="009C119E" w:rsidP="008F4061">
      <w:pPr>
        <w:spacing w:before="150"/>
      </w:pPr>
    </w:p>
    <w:p w14:paraId="7715C123" w14:textId="189F5939" w:rsidR="009C119E" w:rsidRDefault="009C119E" w:rsidP="008F4061">
      <w:pPr>
        <w:spacing w:before="150"/>
      </w:pPr>
    </w:p>
    <w:p w14:paraId="342E9CC6" w14:textId="7B413330" w:rsidR="009C119E" w:rsidRDefault="009C119E" w:rsidP="008F4061">
      <w:pPr>
        <w:spacing w:before="150"/>
      </w:pPr>
    </w:p>
    <w:p w14:paraId="0F55C1C9" w14:textId="77777777" w:rsidR="009C119E" w:rsidRDefault="009C119E" w:rsidP="008F4061">
      <w:pPr>
        <w:spacing w:before="150"/>
      </w:pPr>
    </w:p>
    <w:p w14:paraId="4C3F7424" w14:textId="77777777" w:rsidR="009C119E" w:rsidRDefault="009C119E" w:rsidP="008F4061">
      <w:pPr>
        <w:spacing w:before="150"/>
      </w:pPr>
    </w:p>
    <w:p w14:paraId="1D7D52C1" w14:textId="77777777" w:rsidR="003654A2" w:rsidRDefault="003654A2" w:rsidP="008F4061">
      <w:pPr>
        <w:spacing w:before="150"/>
      </w:pPr>
      <w:r>
        <w:t xml:space="preserve">[Hélio de M.S. usou a Bíblia LTT </w:t>
      </w:r>
      <w:r>
        <w:rPr>
          <w:vertAlign w:val="superscript"/>
        </w:rPr>
        <w:t>(ou ACF ou BKJ-1611)</w:t>
      </w:r>
      <w:r>
        <w:t>; supriu alguns versos que só tinham a referência; colocou raras explicações entre colchetes [ ]; e lembra que, como sempre, ao citar qualquer autor, concorda com a argumentação principal da citação, mas não necessariamente com tudo dela, nem com todos os artigos do autor.]</w:t>
      </w:r>
    </w:p>
    <w:p w14:paraId="6BDC8682" w14:textId="77777777" w:rsidR="003654A2" w:rsidRDefault="003654A2" w:rsidP="008F4061">
      <w:pPr>
        <w:spacing w:before="150"/>
      </w:pPr>
    </w:p>
    <w:p w14:paraId="0621259D" w14:textId="77777777" w:rsidR="003654A2" w:rsidRDefault="003654A2" w:rsidP="008F4061">
      <w:pPr>
        <w:spacing w:before="150"/>
      </w:pPr>
      <w:r>
        <w:t>*************************</w:t>
      </w:r>
    </w:p>
    <w:p w14:paraId="40AC993B" w14:textId="77777777" w:rsidR="003654A2" w:rsidRDefault="003654A2" w:rsidP="008F4061">
      <w:pPr>
        <w:spacing w:before="150"/>
      </w:pPr>
    </w:p>
    <w:p w14:paraId="387F31D1" w14:textId="77777777" w:rsidR="003654A2" w:rsidRDefault="003654A2" w:rsidP="008F4061">
      <w:pPr>
        <w:spacing w:before="150"/>
      </w:pPr>
    </w:p>
    <w:p w14:paraId="02A70069" w14:textId="77777777" w:rsidR="003654A2" w:rsidRDefault="003654A2" w:rsidP="008F4061">
      <w:pPr>
        <w:spacing w:before="150"/>
      </w:pPr>
      <w: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5BC77BAF" w14:textId="77777777" w:rsidR="003654A2" w:rsidRDefault="003654A2" w:rsidP="008F4061">
      <w:pPr>
        <w:spacing w:before="150"/>
      </w:pPr>
    </w:p>
    <w:p w14:paraId="0EE0C39E" w14:textId="77777777" w:rsidR="003654A2" w:rsidRDefault="003654A2" w:rsidP="008F4061">
      <w:pPr>
        <w:spacing w:before="150"/>
      </w:pPr>
    </w:p>
    <w:p w14:paraId="5FBD431D" w14:textId="77777777" w:rsidR="003654A2" w:rsidRDefault="00000000" w:rsidP="008F4061">
      <w:pPr>
        <w:spacing w:before="150"/>
        <w:jc w:val="center"/>
        <w:rPr>
          <w:color w:val="660066"/>
          <w:sz w:val="36"/>
        </w:rPr>
      </w:pPr>
      <w:hyperlink r:id="rId42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3654A2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 xml:space="preserve">Sola Scriptura TT - Guerreando Em Defesa Do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 xml:space="preserve">exto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 xml:space="preserve">(TT: o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 xml:space="preserve">extus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 TR)</w:t>
      </w:r>
      <w:r w:rsidR="003654A2">
        <w:rPr>
          <w:color w:val="660066"/>
          <w:sz w:val="36"/>
        </w:rPr>
        <w:t xml:space="preserve">, </w:t>
      </w:r>
      <w:r w:rsidR="003654A2">
        <w:rPr>
          <w:b/>
          <w:color w:val="660066"/>
          <w:sz w:val="36"/>
        </w:rPr>
        <w:t xml:space="preserve">E Da </w:t>
      </w:r>
      <w:r w:rsidR="003654A2">
        <w:rPr>
          <w:b/>
          <w:color w:val="660066"/>
          <w:sz w:val="36"/>
          <w:u w:val="single"/>
        </w:rPr>
        <w:t>FÉ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 De Doutrina De Toda A Bíblia)</w:t>
      </w:r>
      <w:r w:rsidR="003654A2">
        <w:rPr>
          <w:color w:val="660066"/>
          <w:sz w:val="36"/>
        </w:rPr>
        <w:t>)</w:t>
      </w:r>
    </w:p>
    <w:p w14:paraId="7AC48AA5" w14:textId="77777777" w:rsidR="003654A2" w:rsidRDefault="003654A2" w:rsidP="008F4061">
      <w:pPr>
        <w:spacing w:before="150"/>
        <w:jc w:val="center"/>
      </w:pPr>
    </w:p>
    <w:p w14:paraId="6107D759" w14:textId="77777777" w:rsidR="003654A2" w:rsidRDefault="003654A2" w:rsidP="008F4061">
      <w:pPr>
        <w:spacing w:before="150"/>
        <w:jc w:val="center"/>
      </w:pPr>
    </w:p>
    <w:p w14:paraId="04DD5178" w14:textId="77777777" w:rsidR="003654A2" w:rsidRDefault="003654A2" w:rsidP="008F4061">
      <w:pPr>
        <w:spacing w:before="150"/>
        <w:jc w:val="center"/>
      </w:pPr>
    </w:p>
    <w:p w14:paraId="398B1DCB" w14:textId="77777777" w:rsidR="003654A2" w:rsidRDefault="003654A2" w:rsidP="008F4061">
      <w:pPr>
        <w:spacing w:before="150"/>
        <w:jc w:val="center"/>
        <w:rPr>
          <w:sz w:val="16"/>
          <w:szCs w:val="16"/>
        </w:rPr>
      </w:pPr>
      <w:r>
        <w:rPr>
          <w:b/>
          <w:color w:val="660066"/>
        </w:rPr>
        <w:t xml:space="preserve">Somente use Bíblias traduzidas do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 xml:space="preserve">exto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>(aquele perfeitamente preservado por Deus em ininterrupto uso por fieis)</w:t>
      </w:r>
      <w:r>
        <w:rPr>
          <w:b/>
          <w:color w:val="660066"/>
        </w:rPr>
        <w:t xml:space="preserve">: </w:t>
      </w:r>
      <w:r>
        <w:rPr>
          <w:rFonts w:ascii="Wide Latin" w:hAnsi="Wide Latin"/>
          <w:b/>
          <w:color w:val="660066"/>
          <w:u w:val="single"/>
        </w:rPr>
        <w:t>LTT</w:t>
      </w:r>
      <w:r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 xml:space="preserve">Bíblia Literal do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exto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radicional, com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>
        <w:rPr>
          <w:b/>
          <w:i/>
          <w:iCs/>
          <w:color w:val="660066"/>
          <w:vertAlign w:val="superscript"/>
        </w:rPr>
        <w:t xml:space="preserve"> para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 na</w:t>
      </w:r>
      <w:r>
        <w:rPr>
          <w:b/>
          <w:color w:val="C00000"/>
          <w:vertAlign w:val="superscript"/>
        </w:rPr>
        <w:t xml:space="preserve"> </w:t>
      </w:r>
      <w:hyperlink r:id="rId43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 xml:space="preserve">,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 xml:space="preserve">, </w:t>
      </w:r>
      <w:r>
        <w:rPr>
          <w:b/>
          <w:color w:val="660066"/>
        </w:rPr>
        <w:t xml:space="preserve">ou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p w14:paraId="498E3D48" w14:textId="77777777" w:rsidR="003654A2" w:rsidRDefault="003654A2" w:rsidP="008F4061">
      <w:pPr>
        <w:spacing w:before="150"/>
      </w:pPr>
    </w:p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B53E" w14:textId="77777777" w:rsidR="00B464E4" w:rsidRDefault="00B464E4" w:rsidP="000D5AE7">
      <w:pPr>
        <w:spacing w:after="0"/>
      </w:pPr>
      <w:r>
        <w:separator/>
      </w:r>
    </w:p>
  </w:endnote>
  <w:endnote w:type="continuationSeparator" w:id="0">
    <w:p w14:paraId="7A703C36" w14:textId="77777777" w:rsidR="00B464E4" w:rsidRDefault="00B464E4" w:rsidP="000D5A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8563" w14:textId="77777777" w:rsidR="00B464E4" w:rsidRDefault="00B464E4" w:rsidP="000D5AE7">
      <w:pPr>
        <w:spacing w:after="0"/>
      </w:pPr>
      <w:r>
        <w:separator/>
      </w:r>
    </w:p>
  </w:footnote>
  <w:footnote w:type="continuationSeparator" w:id="0">
    <w:p w14:paraId="2624EB8A" w14:textId="77777777" w:rsidR="00B464E4" w:rsidRDefault="00B464E4" w:rsidP="000D5A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82"/>
    <w:rsid w:val="000231D6"/>
    <w:rsid w:val="000576F7"/>
    <w:rsid w:val="00076429"/>
    <w:rsid w:val="000D5AE7"/>
    <w:rsid w:val="000F5A07"/>
    <w:rsid w:val="001149C5"/>
    <w:rsid w:val="001534D1"/>
    <w:rsid w:val="0019720F"/>
    <w:rsid w:val="001A602F"/>
    <w:rsid w:val="001C13D2"/>
    <w:rsid w:val="00226A82"/>
    <w:rsid w:val="00244FA5"/>
    <w:rsid w:val="002817B0"/>
    <w:rsid w:val="00286D1F"/>
    <w:rsid w:val="00312CDB"/>
    <w:rsid w:val="003654A2"/>
    <w:rsid w:val="003A0415"/>
    <w:rsid w:val="004267DB"/>
    <w:rsid w:val="004A6F00"/>
    <w:rsid w:val="004C6246"/>
    <w:rsid w:val="004D1E9E"/>
    <w:rsid w:val="004E18E1"/>
    <w:rsid w:val="005053A3"/>
    <w:rsid w:val="00536A39"/>
    <w:rsid w:val="00540899"/>
    <w:rsid w:val="00574A62"/>
    <w:rsid w:val="00590A04"/>
    <w:rsid w:val="0062762D"/>
    <w:rsid w:val="00720579"/>
    <w:rsid w:val="00746071"/>
    <w:rsid w:val="007E3CCA"/>
    <w:rsid w:val="007E43DF"/>
    <w:rsid w:val="007E794A"/>
    <w:rsid w:val="00867840"/>
    <w:rsid w:val="008A2D9A"/>
    <w:rsid w:val="008A41C9"/>
    <w:rsid w:val="008D4056"/>
    <w:rsid w:val="008F4061"/>
    <w:rsid w:val="0092241A"/>
    <w:rsid w:val="00941143"/>
    <w:rsid w:val="009A6849"/>
    <w:rsid w:val="009C119E"/>
    <w:rsid w:val="009D349C"/>
    <w:rsid w:val="009D4E82"/>
    <w:rsid w:val="009D620C"/>
    <w:rsid w:val="009F40FD"/>
    <w:rsid w:val="00A13A88"/>
    <w:rsid w:val="00A96793"/>
    <w:rsid w:val="00B11788"/>
    <w:rsid w:val="00B464E4"/>
    <w:rsid w:val="00B7653F"/>
    <w:rsid w:val="00C17D3A"/>
    <w:rsid w:val="00C93723"/>
    <w:rsid w:val="00CB6F91"/>
    <w:rsid w:val="00D06620"/>
    <w:rsid w:val="00D17194"/>
    <w:rsid w:val="00D95FF9"/>
    <w:rsid w:val="00DB7CFD"/>
    <w:rsid w:val="00E915CB"/>
    <w:rsid w:val="00EB3E92"/>
    <w:rsid w:val="00ED78A0"/>
    <w:rsid w:val="00EF02AA"/>
    <w:rsid w:val="00F04FD7"/>
    <w:rsid w:val="00FE480A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EF6E"/>
  <w15:chartTrackingRefBased/>
  <w15:docId w15:val="{F47E4ACE-BD11-44DF-A09F-C684C678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unhideWhenUsed/>
    <w:qFormat/>
    <w:rsid w:val="00FF439D"/>
    <w:pPr>
      <w:jc w:val="center"/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439D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941143"/>
    <w:pPr>
      <w:spacing w:before="200"/>
    </w:pPr>
    <w:rPr>
      <w:rFonts w:ascii="Wide Latin" w:hAnsi="Wide Latin" w:cstheme="minorBidi"/>
      <w:b/>
      <w:bCs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941143"/>
    <w:rPr>
      <w:rFonts w:ascii="Wide Latin" w:hAnsi="Wide Latin"/>
      <w:b/>
      <w:bCs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paragraph" w:styleId="PargrafodaLista">
    <w:name w:val="List Paragraph"/>
    <w:basedOn w:val="Normal"/>
    <w:uiPriority w:val="34"/>
    <w:qFormat/>
    <w:rsid w:val="00D1719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5AE7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5AE7"/>
    <w:rPr>
      <w:rFonts w:ascii="Merriweather" w:hAnsi="Merriweather" w:cs="Times New Roman"/>
      <w:kern w:val="16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0D5AE7"/>
    <w:rPr>
      <w:vertAlign w:val="superscript"/>
    </w:rPr>
  </w:style>
  <w:style w:type="table" w:styleId="Tabelacomgrade">
    <w:name w:val="Table Grid"/>
    <w:basedOn w:val="Tabelanormal"/>
    <w:uiPriority w:val="39"/>
    <w:rsid w:val="0028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_NOLINK_|_IGNORE_|verse:54.2.6|modid:ltt2009" TargetMode="External"/><Relationship Id="rId18" Type="http://schemas.openxmlformats.org/officeDocument/2006/relationships/hyperlink" Target="_NOLINK_|_IGNORE_|verse:43.1.29|modid:ltt2009" TargetMode="External"/><Relationship Id="rId26" Type="http://schemas.openxmlformats.org/officeDocument/2006/relationships/hyperlink" Target="VLIDX:2|_VLVREF_" TargetMode="External"/><Relationship Id="rId39" Type="http://schemas.openxmlformats.org/officeDocument/2006/relationships/hyperlink" Target="file:///E:\20220211\Helio\IGREJA\0\SoScrip-EmCONSTRUCAO\LTT-Defesa-Versos\_NOLINK_|_IGNORE_|VLIDX:4|verse:61.1.21|modid:ltt2009" TargetMode="External"/><Relationship Id="rId21" Type="http://schemas.openxmlformats.org/officeDocument/2006/relationships/hyperlink" Target="_NOLINK_|_IGNORE_|verse:43.1.29|modid:ltt2009" TargetMode="External"/><Relationship Id="rId34" Type="http://schemas.openxmlformats.org/officeDocument/2006/relationships/hyperlink" Target="file:///E:\20220211\Helio\IGREJA\0\SoScrip-EmCONSTRUCAO\LTT-Defesa-Versos\_NOLINK_|_IGNORE_|VLIDX:4|verse:61.1.21|modid:ltt2009" TargetMode="External"/><Relationship Id="rId42" Type="http://schemas.openxmlformats.org/officeDocument/2006/relationships/hyperlink" Target="http://solascriptura-tt.org/" TargetMode="External"/><Relationship Id="rId7" Type="http://schemas.openxmlformats.org/officeDocument/2006/relationships/hyperlink" Target="_NOLINK_|_IGNORE_|verse:54.2.6|modid:ltt2009" TargetMode="External"/><Relationship Id="rId2" Type="http://schemas.openxmlformats.org/officeDocument/2006/relationships/settings" Target="settings.xml"/><Relationship Id="rId16" Type="http://schemas.openxmlformats.org/officeDocument/2006/relationships/hyperlink" Target="_NOLINK_|_IGNORE_|VLIDX:0|verse:23.14.12|modid:ltt2009" TargetMode="External"/><Relationship Id="rId29" Type="http://schemas.openxmlformats.org/officeDocument/2006/relationships/hyperlink" Target="_NOLINK_|_IGNORE_|VLIDX:3|verse:53.2.3|modid:ltt2009" TargetMode="External"/><Relationship Id="rId1" Type="http://schemas.openxmlformats.org/officeDocument/2006/relationships/styles" Target="styles.xml"/><Relationship Id="rId6" Type="http://schemas.openxmlformats.org/officeDocument/2006/relationships/hyperlink" Target="_NOLINK_|_IGNORE_|verse:54.2.6|modid:ltt2009" TargetMode="External"/><Relationship Id="rId11" Type="http://schemas.openxmlformats.org/officeDocument/2006/relationships/hyperlink" Target="_NOLINK_|_IGNORE_|verse:54.2.6|modid:ltt2009" TargetMode="External"/><Relationship Id="rId24" Type="http://schemas.openxmlformats.org/officeDocument/2006/relationships/hyperlink" Target="_NOLINK_|_IGNORE_|VLIDX:1|verse:48.1.19|modid:ltt2009" TargetMode="External"/><Relationship Id="rId32" Type="http://schemas.openxmlformats.org/officeDocument/2006/relationships/hyperlink" Target="file:///E:\20220211\Helio\IGREJA\0\SoScrip-EmCONSTRUCAO\LTT-Defesa-Versos\_NOLINK_|_IGNORE_|VLIDX:4|verse:61.1.21|modid:ltt2009" TargetMode="External"/><Relationship Id="rId37" Type="http://schemas.openxmlformats.org/officeDocument/2006/relationships/hyperlink" Target="file:///E:\20220211\Helio\IGREJA\0\SoScrip-EmCONSTRUCAO\LTT-Defesa-Versos\_NOLINK_|_IGNORE_|VLIDX:4|verse:61.1.21|modid:ltt2009" TargetMode="External"/><Relationship Id="rId40" Type="http://schemas.openxmlformats.org/officeDocument/2006/relationships/hyperlink" Target="file:///E:\20220211\Helio\IGREJA\0\SoScrip-EmCONSTRUCAO\LTT-Defesa-Versos\_NOLINK_|_IGNORE_|VLIDX:4|verse:61.1.21|modid:ltt2009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_NOLINK_|_IGNORE_|VLIDX:0|verse:23.14.12|modid:ltt2009" TargetMode="External"/><Relationship Id="rId23" Type="http://schemas.openxmlformats.org/officeDocument/2006/relationships/hyperlink" Target="_NOLINK_|_IGNORE_|VLIDX:1|verse:48.1.19|modid:ltt2009" TargetMode="External"/><Relationship Id="rId28" Type="http://schemas.openxmlformats.org/officeDocument/2006/relationships/hyperlink" Target="_NOLINK_|_IGNORE_|VLIDX:3|verse:53.2.3|modid:ltt2009" TargetMode="External"/><Relationship Id="rId36" Type="http://schemas.openxmlformats.org/officeDocument/2006/relationships/hyperlink" Target="file:///E:\20220211\Helio\IGREJA\0\SoScrip-EmCONSTRUCAO\LTT-Defesa-Versos\_NOLINK_|_IGNORE_|VLIDX:4|verse:61.1.21|modid:ltt2009" TargetMode="External"/><Relationship Id="rId10" Type="http://schemas.openxmlformats.org/officeDocument/2006/relationships/hyperlink" Target="_NOLINK_|_IGNORE_|verse:54.2.6|modid:ltt2009" TargetMode="External"/><Relationship Id="rId19" Type="http://schemas.openxmlformats.org/officeDocument/2006/relationships/hyperlink" Target="_NOLINK_|_IGNORE_|verse:43.1.29|modid:ltt2009" TargetMode="External"/><Relationship Id="rId31" Type="http://schemas.openxmlformats.org/officeDocument/2006/relationships/hyperlink" Target="file:///E:\20220211\Helio\IGREJA\0\SoScrip-EmCONSTRUCAO\LTT-Defesa-Versos\_NOLINK_|_IGNORE_|VLIDX:4|verse:61.1.21|modid:ltt2009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_NOLINK_|_IGNORE_|verse:54.2.6|modid:ltt2009" TargetMode="External"/><Relationship Id="rId14" Type="http://schemas.openxmlformats.org/officeDocument/2006/relationships/hyperlink" Target="VLIDX:0|_VLVREF_" TargetMode="External"/><Relationship Id="rId22" Type="http://schemas.openxmlformats.org/officeDocument/2006/relationships/hyperlink" Target="VLIDX:1|_VLVREF_" TargetMode="External"/><Relationship Id="rId27" Type="http://schemas.openxmlformats.org/officeDocument/2006/relationships/hyperlink" Target="VLIDX:3|_VLVREF_" TargetMode="External"/><Relationship Id="rId30" Type="http://schemas.openxmlformats.org/officeDocument/2006/relationships/hyperlink" Target="VLIDX:4|_VLVREF_" TargetMode="External"/><Relationship Id="rId35" Type="http://schemas.openxmlformats.org/officeDocument/2006/relationships/hyperlink" Target="file:///E:\20220211\Helio\IGREJA\0\SoScrip-EmCONSTRUCAO\LTT-Defesa-Versos\_NOLINK_|_IGNORE_|VLIDX:4|verse:61.1.21|modid:ltt2009" TargetMode="External"/><Relationship Id="rId43" Type="http://schemas.openxmlformats.org/officeDocument/2006/relationships/hyperlink" Target="http://www.bvloja.com.br" TargetMode="External"/><Relationship Id="rId8" Type="http://schemas.openxmlformats.org/officeDocument/2006/relationships/hyperlink" Target="_NOLINK_|_IGNORE_|verse:54.2.6|modid:ltt2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_NOLINK_|_IGNORE_|verse:54.2.6|modid:ltt2009" TargetMode="External"/><Relationship Id="rId17" Type="http://schemas.openxmlformats.org/officeDocument/2006/relationships/hyperlink" Target="VLIDX:1|_VLVREF_" TargetMode="External"/><Relationship Id="rId25" Type="http://schemas.openxmlformats.org/officeDocument/2006/relationships/hyperlink" Target="_NOLINK_|_IGNORE_|VLIDX:1|verse:48.1.19|modid:ltt2009" TargetMode="External"/><Relationship Id="rId33" Type="http://schemas.openxmlformats.org/officeDocument/2006/relationships/hyperlink" Target="file:///E:\20220211\Helio\IGREJA\0\SoScrip-EmCONSTRUCAO\LTT-Defesa-Versos\_NOLINK_|_IGNORE_|VLIDX:4|verse:61.1.21|modid:ltt2009" TargetMode="External"/><Relationship Id="rId38" Type="http://schemas.openxmlformats.org/officeDocument/2006/relationships/hyperlink" Target="file:///E:\20220211\Helio\IGREJA\0\SoScrip-EmCONSTRUCAO\LTT-Defesa-Versos\_NOLINK_|_IGNORE_|VLIDX:4|verse:61.1.21|modid:ltt2009" TargetMode="External"/><Relationship Id="rId20" Type="http://schemas.openxmlformats.org/officeDocument/2006/relationships/hyperlink" Target="_NOLINK_|_IGNORE_|verse:43.1.29|modid:ltt2009" TargetMode="External"/><Relationship Id="rId41" Type="http://schemas.openxmlformats.org/officeDocument/2006/relationships/hyperlink" Target="VLIDX:4|_VLVREF_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564</TotalTime>
  <Pages>1</Pages>
  <Words>2756</Words>
  <Characters>14883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28</cp:revision>
  <dcterms:created xsi:type="dcterms:W3CDTF">2022-11-11T00:57:00Z</dcterms:created>
  <dcterms:modified xsi:type="dcterms:W3CDTF">2022-11-16T18:07:00Z</dcterms:modified>
</cp:coreProperties>
</file>