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7E6E6" w:themeColor="background2"/>
  <w:body>
    <w:p w:rsidR="00E1790F" w:rsidRDefault="00C55F55" w:rsidP="00E1790F">
      <w:pPr>
        <w:pStyle w:val="Ttulo1"/>
      </w:pPr>
      <w:proofErr w:type="gramStart"/>
      <w:r>
        <w:t>Mt</w:t>
      </w:r>
      <w:proofErr w:type="gramEnd"/>
      <w:r>
        <w:t>-Mt</w:t>
      </w:r>
      <w:r w:rsidR="00C53497">
        <w:t>.</w:t>
      </w:r>
      <w:proofErr w:type="spellStart"/>
      <w:r w:rsidR="000216EC">
        <w:t>Selecao</w:t>
      </w:r>
      <w:proofErr w:type="spellEnd"/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Cavolini"/>
          <w:i/>
          <w:iCs/>
          <w:color w:val="FF6600"/>
          <w:kern w:val="2"/>
          <w:sz w:val="26"/>
          <w:szCs w:val="26"/>
          <w:lang w:bidi="he-IL"/>
        </w:rPr>
      </w:pPr>
      <w:proofErr w:type="gramStart"/>
      <w:r w:rsidRPr="00C55F55">
        <w:rPr>
          <w:rFonts w:ascii="Rockwell" w:eastAsia="Calibri" w:hAnsi="Rockwell" w:cs="Cavolini"/>
          <w:b/>
          <w:bCs/>
          <w:color w:val="7DBA2C"/>
          <w:kern w:val="2"/>
          <w:sz w:val="26"/>
          <w:szCs w:val="26"/>
          <w:lang w:bidi="he-IL"/>
        </w:rPr>
        <w:t>Mt</w:t>
      </w:r>
      <w:proofErr w:type="gramEnd"/>
      <w:r w:rsidRPr="00C55F55">
        <w:rPr>
          <w:rFonts w:ascii="Rockwell" w:eastAsia="Calibri" w:hAnsi="Rockwell" w:cs="Cavolini"/>
          <w:b/>
          <w:bCs/>
          <w:color w:val="7DBA2C"/>
          <w:kern w:val="2"/>
          <w:sz w:val="26"/>
          <w:szCs w:val="26"/>
          <w:lang w:bidi="he-IL"/>
        </w:rPr>
        <w:t xml:space="preserve"> 4.4 </w:t>
      </w:r>
      <w:r w:rsidRPr="00C55F55">
        <w:rPr>
          <w:rFonts w:ascii="Rockwell" w:eastAsia="Calibri" w:hAnsi="Rockwell" w:cs="Cavolini"/>
          <w:color w:val="0000FF"/>
          <w:kern w:val="2"/>
          <w:sz w:val="26"/>
          <w:szCs w:val="26"/>
          <w:lang w:bidi="he-IL"/>
        </w:rPr>
        <w:t xml:space="preserve">Ele, porém, havendo respondido, disse: </w:t>
      </w:r>
      <w:r w:rsidRPr="00C55F55">
        <w:rPr>
          <w:rFonts w:ascii="Rockwell" w:eastAsia="Calibri" w:hAnsi="Rockwell" w:cs="Cavolini"/>
          <w:color w:val="DF0000"/>
          <w:kern w:val="2"/>
          <w:sz w:val="26"/>
          <w:szCs w:val="26"/>
          <w:lang w:bidi="he-IL"/>
        </w:rPr>
        <w:t xml:space="preserve">"Tem sido escrito: </w:t>
      </w:r>
      <w:r w:rsidRPr="00C55F55">
        <w:rPr>
          <w:rFonts w:ascii="Rockwell" w:eastAsia="Calibri" w:hAnsi="Rockwell" w:cs="Cavolini"/>
          <w:b/>
          <w:bCs/>
          <w:color w:val="DF0000"/>
          <w:kern w:val="2"/>
          <w:sz w:val="32"/>
          <w:szCs w:val="32"/>
          <w:lang w:bidi="he-IL"/>
        </w:rPr>
        <w:t>'Não</w:t>
      </w:r>
      <w:r w:rsidRPr="00C55F55">
        <w:rPr>
          <w:rFonts w:ascii="Rockwell" w:eastAsia="Calibri" w:hAnsi="Rockwell" w:cs="Cavolini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Cavolini"/>
          <w:b/>
          <w:bCs/>
          <w:color w:val="DF0000"/>
          <w:kern w:val="2"/>
          <w:sz w:val="32"/>
          <w:szCs w:val="32"/>
          <w:lang w:bidi="he-IL"/>
        </w:rPr>
        <w:t xml:space="preserve">somente sobre pão viverá </w:t>
      </w:r>
      <w:r w:rsidRPr="00C55F55">
        <w:rPr>
          <w:rFonts w:ascii="Rockwell" w:eastAsia="Calibri" w:hAnsi="Rockwell" w:cs="Cavolini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C55F55">
        <w:rPr>
          <w:rFonts w:ascii="Rockwell" w:eastAsia="Calibri" w:hAnsi="Rockwell" w:cs="Cavolini"/>
          <w:b/>
          <w:bCs/>
          <w:color w:val="DF0000"/>
          <w:kern w:val="2"/>
          <w:sz w:val="32"/>
          <w:szCs w:val="32"/>
          <w:lang w:bidi="he-IL"/>
        </w:rPr>
        <w:t xml:space="preserve"> homem, mas</w:t>
      </w:r>
      <w:r w:rsidRPr="00C55F55">
        <w:rPr>
          <w:rFonts w:ascii="Rockwell" w:eastAsia="Calibri" w:hAnsi="Rockwell" w:cs="Cavolini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Cavolini"/>
          <w:b/>
          <w:bCs/>
          <w:color w:val="DF0000"/>
          <w:kern w:val="2"/>
          <w:sz w:val="32"/>
          <w:szCs w:val="32"/>
          <w:lang w:bidi="he-IL"/>
        </w:rPr>
        <w:t>sobre toda</w:t>
      </w:r>
      <w:r w:rsidRPr="00C55F55">
        <w:rPr>
          <w:rFonts w:ascii="Rockwell" w:eastAsia="Calibri" w:hAnsi="Rockwell" w:cs="Cavolini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Cavolini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C55F55">
        <w:rPr>
          <w:rFonts w:ascii="Rockwell" w:eastAsia="Calibri" w:hAnsi="Rockwell" w:cs="Cavolini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Cavolini"/>
          <w:b/>
          <w:bCs/>
          <w:color w:val="DF0000"/>
          <w:kern w:val="2"/>
          <w:sz w:val="32"/>
          <w:szCs w:val="32"/>
          <w:lang w:bidi="he-IL"/>
        </w:rPr>
        <w:t>Palavra</w:t>
      </w:r>
      <w:r w:rsidRPr="00C55F55">
        <w:rPr>
          <w:rFonts w:ascii="Rockwell" w:eastAsia="Calibri" w:hAnsi="Rockwell" w:cs="Cavolini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Cavolini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 esteve</w:t>
      </w:r>
      <w:r w:rsidRPr="00C55F55">
        <w:rPr>
          <w:rFonts w:ascii="Rockwell" w:eastAsia="Calibri" w:hAnsi="Rockwell" w:cs="Cavolini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Cavolini"/>
          <w:b/>
          <w:bCs/>
          <w:color w:val="DF0000"/>
          <w:kern w:val="2"/>
          <w:sz w:val="32"/>
          <w:szCs w:val="32"/>
          <w:lang w:bidi="he-IL"/>
        </w:rPr>
        <w:t>fluindo para fora, pel</w:t>
      </w:r>
      <w:r w:rsidRPr="00C55F55">
        <w:rPr>
          <w:rFonts w:ascii="Rockwell" w:eastAsia="Calibri" w:hAnsi="Rockwell" w:cs="Cavolini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C55F55">
        <w:rPr>
          <w:rFonts w:ascii="Rockwell" w:eastAsia="Calibri" w:hAnsi="Rockwell" w:cs="Cavolini"/>
          <w:b/>
          <w:bCs/>
          <w:color w:val="DF0000"/>
          <w:kern w:val="2"/>
          <w:sz w:val="32"/>
          <w:szCs w:val="32"/>
          <w:lang w:bidi="he-IL"/>
        </w:rPr>
        <w:t xml:space="preserve"> boca de Deus</w:t>
      </w:r>
      <w:r w:rsidRPr="00C55F55">
        <w:rPr>
          <w:rFonts w:ascii="Rockwell" w:eastAsia="Calibri" w:hAnsi="Rockwell" w:cs="Cavolini"/>
          <w:color w:val="DF0000"/>
          <w:kern w:val="2"/>
          <w:sz w:val="32"/>
          <w:szCs w:val="32"/>
          <w:lang w:bidi="he-IL"/>
        </w:rPr>
        <w:t>'</w:t>
      </w:r>
      <w:r w:rsidRPr="00C55F55">
        <w:rPr>
          <w:rFonts w:ascii="Rockwell" w:eastAsia="Calibri" w:hAnsi="Rockwell" w:cs="Cavolini"/>
          <w:color w:val="DF0000"/>
          <w:kern w:val="2"/>
          <w:sz w:val="26"/>
          <w:szCs w:val="26"/>
          <w:lang w:bidi="he-IL"/>
        </w:rPr>
        <w:t>."</w:t>
      </w:r>
      <w:r w:rsidRPr="00C55F55">
        <w:rPr>
          <w:rFonts w:ascii="Rockwell" w:eastAsia="Calibri" w:hAnsi="Rockwell" w:cs="Cavolini"/>
          <w:i/>
          <w:iCs/>
          <w:color w:val="FF6600"/>
          <w:kern w:val="2"/>
          <w:sz w:val="26"/>
          <w:szCs w:val="26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Cavolini"/>
          <w:i/>
          <w:iCs/>
          <w:color w:val="FF6600"/>
          <w:kern w:val="2"/>
          <w:sz w:val="26"/>
          <w:szCs w:val="2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5.10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Bem-aventurados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são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aqueles tendo sido perseguidos por causa de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a justiça, porque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de eles é o reinar dos </w:t>
      </w:r>
      <w:proofErr w:type="spellStart"/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céuS</w:t>
      </w:r>
      <w:proofErr w:type="spellEnd"/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;</w:t>
      </w:r>
      <w:r w:rsidRPr="00C55F55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C55F55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5.11-12 </w:t>
      </w:r>
      <w:r w:rsidRPr="00C55F55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11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Bem-aventurados sois vós quando vos insultarem, e perseguirem, e disserem todo tipo de má coisa contra vós outros, por Minha causa.</w:t>
      </w:r>
      <w:r w:rsidRPr="00C55F55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12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Exultai e alegrai-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vos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, porque grande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o vosso galardão nos céus; porque assim perseguiram os profetas que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houve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antes de vós.</w:t>
      </w:r>
      <w:r w:rsidRPr="00C55F55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Segoe UI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C55F55">
        <w:rPr>
          <w:rFonts w:ascii="Rockwell" w:eastAsia="Calibri" w:hAnsi="Rockwell" w:cs="Segoe UI"/>
          <w:b/>
          <w:bCs/>
          <w:color w:val="7DBA2C"/>
          <w:kern w:val="2"/>
          <w:lang w:bidi="he-IL"/>
        </w:rPr>
        <w:t>Mt</w:t>
      </w:r>
      <w:proofErr w:type="gramEnd"/>
      <w:r w:rsidRPr="00C55F55">
        <w:rPr>
          <w:rFonts w:ascii="Rockwell" w:eastAsia="Calibri" w:hAnsi="Rockwell" w:cs="Segoe UI"/>
          <w:b/>
          <w:bCs/>
          <w:color w:val="7DBA2C"/>
          <w:kern w:val="2"/>
          <w:lang w:bidi="he-IL"/>
        </w:rPr>
        <w:t xml:space="preserve"> 5.16 </w:t>
      </w:r>
      <w:r w:rsidRPr="00C55F55">
        <w:rPr>
          <w:rFonts w:ascii="Rockwell" w:eastAsia="Calibri" w:hAnsi="Rockwell" w:cs="Segoe UI"/>
          <w:color w:val="DF0000"/>
          <w:kern w:val="2"/>
          <w:sz w:val="26"/>
          <w:szCs w:val="26"/>
          <w:lang w:bidi="he-IL"/>
        </w:rPr>
        <w:t xml:space="preserve">Da mesma maneira, </w:t>
      </w:r>
      <w:r w:rsidRPr="00C55F55">
        <w:rPr>
          <w:rFonts w:ascii="Rockwell" w:eastAsia="Calibri" w:hAnsi="Rockwell" w:cs="Segoe UI"/>
          <w:b/>
          <w:bCs/>
          <w:color w:val="DF0000"/>
          <w:kern w:val="2"/>
          <w:sz w:val="32"/>
          <w:szCs w:val="32"/>
          <w:lang w:bidi="he-IL"/>
        </w:rPr>
        <w:t>resplandeça a vossa luz diante dos homens, para que eles vejam as vossas boas obras e glorifiquem ao vosso Pai, Aquele</w:t>
      </w:r>
      <w:r w:rsidRPr="00C55F55">
        <w:rPr>
          <w:rFonts w:ascii="Rockwell" w:eastAsia="Calibri" w:hAnsi="Rockwell" w:cs="Segoe UI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Segoe UI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 está</w:t>
      </w:r>
      <w:r w:rsidRPr="00C55F55">
        <w:rPr>
          <w:rFonts w:ascii="Rockwell" w:eastAsia="Calibri" w:hAnsi="Rockwell" w:cs="Segoe UI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Segoe UI"/>
          <w:b/>
          <w:bCs/>
          <w:color w:val="DF0000"/>
          <w:kern w:val="2"/>
          <w:sz w:val="32"/>
          <w:szCs w:val="32"/>
          <w:lang w:bidi="he-IL"/>
        </w:rPr>
        <w:t xml:space="preserve">nos </w:t>
      </w:r>
      <w:proofErr w:type="spellStart"/>
      <w:r w:rsidRPr="00C55F55">
        <w:rPr>
          <w:rFonts w:ascii="Rockwell" w:eastAsia="Calibri" w:hAnsi="Rockwell" w:cs="Segoe UI"/>
          <w:b/>
          <w:bCs/>
          <w:color w:val="DF0000"/>
          <w:kern w:val="2"/>
          <w:sz w:val="32"/>
          <w:szCs w:val="32"/>
          <w:lang w:bidi="he-IL"/>
        </w:rPr>
        <w:t>céuS</w:t>
      </w:r>
      <w:proofErr w:type="spellEnd"/>
      <w:r w:rsidRPr="00C55F55">
        <w:rPr>
          <w:rFonts w:ascii="Rockwell" w:eastAsia="Calibri" w:hAnsi="Rockwell" w:cs="Segoe UI"/>
          <w:color w:val="DF0000"/>
          <w:kern w:val="2"/>
          <w:sz w:val="26"/>
          <w:szCs w:val="26"/>
          <w:lang w:bidi="he-IL"/>
        </w:rPr>
        <w:t>.</w:t>
      </w:r>
      <w:r w:rsidRPr="00C55F55">
        <w:rPr>
          <w:rFonts w:ascii="Rockwell" w:eastAsia="Calibri" w:hAnsi="Rockwell" w:cs="Segoe UI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Segoe UI"/>
          <w:i/>
          <w:iCs/>
          <w:color w:val="FF6600"/>
          <w:kern w:val="2"/>
          <w:sz w:val="16"/>
          <w:szCs w:val="1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5.18 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Porque em verdade vos digo que,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até que passe o céu e a terra, nem um jota ou um til em nenhum tempo- e- modo</w:t>
      </w:r>
      <w:r w:rsidRPr="00C55F55">
        <w:rPr>
          <w:rFonts w:ascii="Rockwell" w:eastAsia="Calibri" w:hAnsi="Rockwell" w:cs="Tahoma"/>
          <w:b/>
          <w:bCs/>
          <w:i/>
          <w:iCs/>
          <w:color w:val="C00000"/>
          <w:kern w:val="2"/>
          <w:sz w:val="32"/>
          <w:szCs w:val="32"/>
          <w:vertAlign w:val="superscript"/>
          <w:lang w:bidi="he-IL"/>
        </w:rPr>
        <w:t>- e- grau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passará para longe da lei, até que toda- e- qualquer-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letra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haja sido cumprida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C55F55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5.23-24 </w:t>
      </w:r>
      <w:r w:rsidRPr="00C55F55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23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Se,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pois,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tu trouxeres a tua oferta ao altar, e ali te lembrares de que o teu irmão tem alguma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reclamação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contra ti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,</w:t>
      </w:r>
      <w:r w:rsidRPr="00C55F55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24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Deixa ali a tua oferta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, diante do altar, e vai: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primeiramente sê tu reconciliado com o teu irmão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e, depois, havendo </w:t>
      </w:r>
      <w:r w:rsidRPr="00C55F55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tu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vindo, apresenta a tua oferta;</w:t>
      </w:r>
      <w:r w:rsidRPr="00C55F55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5.39-40 </w:t>
      </w:r>
      <w:r w:rsidRPr="00C55F55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39 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Eu, em clarificação</w:t>
      </w:r>
      <w:r w:rsidRPr="00C55F55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C55F55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 isso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, vos digo que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não resistais ao mal; mas, a quem quer que te bater sobre a tua face direita, volta-lhe também a outra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;</w:t>
      </w:r>
      <w:r w:rsidRPr="00C55F55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40 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E,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àquele desejando</w:t>
      </w:r>
      <w:r w:rsidRPr="00C55F55">
        <w:rPr>
          <w:rFonts w:ascii="Rockwell" w:eastAsia="Calibri" w:hAnsi="Rockwell" w:cs="Tahoma"/>
          <w:color w:val="DF0000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contigo ir a julgamento, e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à tua túnica- interior tirar, larga-lhe também a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tua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capa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;</w:t>
      </w:r>
      <w:r w:rsidRPr="00C55F55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41 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E, quem quer que te obrigará a caminhar</w:t>
      </w:r>
      <w:r w:rsidRPr="00C55F55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C55F55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exatamente</w:t>
      </w:r>
      <w:r w:rsidRPr="00C55F55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uma milha,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vai com ele duas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,</w:t>
      </w:r>
      <w:r w:rsidRPr="00C55F55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5.41 </w:t>
      </w:r>
      <w:r w:rsidRPr="00C55F55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E,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quem quer que te obrigará a caminhar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exatamente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uma milha, vai com ele duas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,</w:t>
      </w:r>
      <w:r w:rsidRPr="00C55F55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5.44 </w:t>
      </w:r>
      <w:r w:rsidRPr="00C55F55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Eu, em oposição </w:t>
      </w:r>
      <w:r w:rsidRPr="00C55F55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 isso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, vos digo: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Amai os vossos inimigos, bendizei aqueles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 estão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vos maldizendo, fazei bem àqueles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 estão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vos odiando, e orai por aqueles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 estão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vos fazendo- falsas- acusações- com- ódio e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 estão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vos perseguindo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; para que sejais filhos do vosso Pai, Aquele</w:t>
      </w:r>
      <w:r w:rsidRPr="00C55F55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C55F55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está</w:t>
      </w:r>
      <w:r w:rsidRPr="00C55F55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n</w:t>
      </w:r>
      <w:r w:rsidRPr="00C55F55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os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</w:t>
      </w:r>
      <w:proofErr w:type="spellStart"/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céuS</w:t>
      </w:r>
      <w:proofErr w:type="spellEnd"/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;</w:t>
      </w:r>
      <w:r w:rsidRPr="00C55F55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6.3 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Tu, porém,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em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dando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tu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esmola, não saiba a tua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mão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esquerda o que faz a tua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mão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direita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;</w:t>
      </w:r>
      <w:r w:rsidRPr="00C55F55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right="45" w:firstLine="0"/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 xml:space="preserve"> 6.9-10.</w:t>
      </w:r>
      <w:r w:rsidRPr="00C55F55">
        <w:rPr>
          <w:rFonts w:ascii="Rockwell" w:eastAsia="Calibri" w:hAnsi="Rockwell" w:cs="Segoe UI"/>
          <w:color w:val="417CBE"/>
          <w:sz w:val="26"/>
          <w:szCs w:val="26"/>
          <w:vertAlign w:val="superscript"/>
          <w:lang w:bidi="he-IL"/>
        </w:rPr>
        <w:t>9</w:t>
      </w:r>
      <w:r w:rsidRPr="00C55F55">
        <w:rPr>
          <w:rFonts w:ascii="Rockwell" w:eastAsia="Calibri" w:hAnsi="Rockwell" w:cs="Segoe UI"/>
          <w:b/>
          <w:bCs/>
          <w:color w:val="417CBE"/>
          <w:sz w:val="26"/>
          <w:szCs w:val="26"/>
          <w:lang w:bidi="he-IL"/>
        </w:rPr>
        <w:t xml:space="preserve"> </w:t>
      </w:r>
      <w:r w:rsidRPr="00C55F55">
        <w:rPr>
          <w:rFonts w:ascii="Rockwell" w:eastAsia="Calibri" w:hAnsi="Rockwell" w:cs="Segoe UI"/>
          <w:color w:val="DF0000"/>
          <w:sz w:val="26"/>
          <w:szCs w:val="26"/>
          <w:lang w:bidi="he-IL"/>
        </w:rPr>
        <w:t>Assim, pois, orai vós semelhantemente</w:t>
      </w:r>
      <w:r w:rsidRPr="00C55F55">
        <w:rPr>
          <w:rFonts w:ascii="Rockwell" w:eastAsia="Calibri" w:hAnsi="Rockwell" w:cs="Segoe UI"/>
          <w:color w:val="0000FF"/>
          <w:sz w:val="26"/>
          <w:szCs w:val="26"/>
          <w:lang w:bidi="he-IL"/>
        </w:rPr>
        <w:t xml:space="preserve"> </w:t>
      </w:r>
      <w:r w:rsidRPr="00C55F55">
        <w:rPr>
          <w:rFonts w:ascii="Rockwell" w:eastAsia="Calibri" w:hAnsi="Rockwell" w:cs="Segoe UI"/>
          <w:color w:val="DF0000"/>
          <w:sz w:val="26"/>
          <w:szCs w:val="26"/>
          <w:lang w:bidi="he-IL"/>
        </w:rPr>
        <w:t>a isto:</w:t>
      </w:r>
      <w:r w:rsidRPr="00C55F55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 xml:space="preserve">'Ó Pai nosso, Que nos </w:t>
      </w:r>
      <w:proofErr w:type="spellStart"/>
      <w:r w:rsidRPr="00C55F55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>céuS</w:t>
      </w:r>
      <w:proofErr w:type="spellEnd"/>
      <w:r w:rsidRPr="00C55F55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estás</w:t>
      </w:r>
      <w:r w:rsidRPr="00C55F55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 xml:space="preserve">, santificado seja o Teu nome; </w:t>
      </w:r>
      <w:r w:rsidRPr="00C55F55">
        <w:rPr>
          <w:rFonts w:ascii="Rockwell" w:eastAsia="Calibri" w:hAnsi="Rockwell" w:cs="Segoe UI"/>
          <w:b/>
          <w:bCs/>
          <w:color w:val="417CBE"/>
          <w:sz w:val="32"/>
          <w:szCs w:val="32"/>
          <w:vertAlign w:val="superscript"/>
          <w:lang w:bidi="he-IL"/>
        </w:rPr>
        <w:t>10</w:t>
      </w:r>
      <w:r w:rsidRPr="00C55F55">
        <w:rPr>
          <w:rFonts w:ascii="Rockwell" w:eastAsia="Calibri" w:hAnsi="Rockwell" w:cs="Segoe UI"/>
          <w:b/>
          <w:bCs/>
          <w:color w:val="417CBE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>Venha o Teu reinar; seja feita a Tua vontade: conforme</w:t>
      </w:r>
      <w:r w:rsidRPr="00C55F55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 xml:space="preserve">dentro do </w:t>
      </w:r>
      <w:proofErr w:type="spellStart"/>
      <w:r w:rsidRPr="00C55F55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>céU</w:t>
      </w:r>
      <w:proofErr w:type="spellEnd"/>
      <w:r w:rsidRPr="00C55F55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 xml:space="preserve">, </w:t>
      </w:r>
      <w:r w:rsidRPr="00C55F55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assim</w:t>
      </w:r>
      <w:r w:rsidRPr="00C55F55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 xml:space="preserve"> também</w:t>
      </w:r>
      <w:r w:rsidRPr="00C55F55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>sobre a terra;</w:t>
      </w:r>
      <w:r w:rsidRPr="00C55F55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right="45" w:firstLine="0"/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right="45" w:firstLine="0"/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 xml:space="preserve"> 6.11-12</w:t>
      </w:r>
      <w:r w:rsidRPr="00C55F55">
        <w:rPr>
          <w:rFonts w:ascii="Rockwell" w:eastAsia="Calibri" w:hAnsi="Rockwell" w:cs="Segoe UI"/>
          <w:b/>
          <w:bCs/>
          <w:color w:val="417CBE"/>
          <w:sz w:val="26"/>
          <w:szCs w:val="26"/>
          <w:lang w:bidi="he-IL"/>
        </w:rPr>
        <w:t xml:space="preserve"> </w:t>
      </w:r>
      <w:r w:rsidRPr="00C55F55">
        <w:rPr>
          <w:rFonts w:ascii="Rockwell" w:eastAsia="Calibri" w:hAnsi="Rockwell" w:cs="Segoe UI"/>
          <w:b/>
          <w:bCs/>
          <w:color w:val="417CBE"/>
          <w:sz w:val="32"/>
          <w:szCs w:val="32"/>
          <w:vertAlign w:val="superscript"/>
          <w:lang w:bidi="he-IL"/>
        </w:rPr>
        <w:t>11</w:t>
      </w:r>
      <w:r w:rsidRPr="00C55F55">
        <w:rPr>
          <w:rFonts w:ascii="Rockwell" w:eastAsia="Calibri" w:hAnsi="Rockwell" w:cs="Segoe UI"/>
          <w:b/>
          <w:bCs/>
          <w:color w:val="417CBE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 xml:space="preserve">O pão nosso, o necessário- de- cada dia, nos dá hoje; </w:t>
      </w:r>
      <w:r w:rsidRPr="00C55F55">
        <w:rPr>
          <w:rFonts w:ascii="Rockwell" w:eastAsia="Calibri" w:hAnsi="Rockwell" w:cs="Segoe UI"/>
          <w:b/>
          <w:bCs/>
          <w:color w:val="417CBE"/>
          <w:sz w:val="32"/>
          <w:szCs w:val="32"/>
          <w:vertAlign w:val="superscript"/>
          <w:lang w:bidi="he-IL"/>
        </w:rPr>
        <w:t>12</w:t>
      </w:r>
      <w:r w:rsidRPr="00C55F55">
        <w:rPr>
          <w:rFonts w:ascii="Rockwell" w:eastAsia="Calibri" w:hAnsi="Rockwell" w:cs="Segoe UI"/>
          <w:b/>
          <w:bCs/>
          <w:color w:val="417CBE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>E perdoa-nos as nossas dívidas, assim como nós também estamos perdoando aos nossos devedores;</w:t>
      </w:r>
      <w:r w:rsidRPr="00C55F55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right="45" w:firstLine="0"/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right="45" w:firstLine="0"/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 xml:space="preserve"> 6.13 </w:t>
      </w:r>
      <w:r w:rsidRPr="00C55F55">
        <w:rPr>
          <w:rFonts w:ascii="Rockwell" w:eastAsia="Calibri" w:hAnsi="Rockwell" w:cs="Segoe UI"/>
          <w:color w:val="DF0000"/>
          <w:sz w:val="26"/>
          <w:szCs w:val="26"/>
          <w:lang w:bidi="he-IL"/>
        </w:rPr>
        <w:t xml:space="preserve">E </w:t>
      </w:r>
      <w:r w:rsidRPr="00C55F55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 xml:space="preserve">não nos conduzas para dentro de prova, mas livra-nos para longe do mal; porque Teu é o reinar, e o poder, e a glória, para todos </w:t>
      </w:r>
      <w:r w:rsidRPr="00C55F55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os</w:t>
      </w:r>
      <w:r w:rsidRPr="00C55F55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 xml:space="preserve"> séculos. </w:t>
      </w:r>
      <w:proofErr w:type="gramStart"/>
      <w:r w:rsidRPr="00C55F55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>Amém.</w:t>
      </w:r>
      <w:proofErr w:type="gramEnd"/>
      <w:r w:rsidRPr="00C55F55">
        <w:rPr>
          <w:rFonts w:ascii="Rockwell" w:eastAsia="Calibri" w:hAnsi="Rockwell" w:cs="Segoe UI"/>
          <w:b/>
          <w:bCs/>
          <w:color w:val="DF0000"/>
          <w:sz w:val="32"/>
          <w:szCs w:val="32"/>
          <w:lang w:bidi="he-IL"/>
        </w:rPr>
        <w:t>'</w:t>
      </w:r>
      <w:r w:rsidRPr="00C55F55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right="45" w:firstLine="0"/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6.20 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Mas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entesourai para vós mesmos tesouros dentro d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céu, onde nem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traça nem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ferrugem consomem, e onde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os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furtadores não escavam- através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- das- paredes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, nem furtam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C55F55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C55F55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6.24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Nenhum homem pode a dois senhores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servir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; porque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ou a um odiará e ao outro amará, ou a um se dedicará e ao outro desprezará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.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Não podeis servir a Deus e a Mamom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C55F55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6.25 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Por causa disso vos digo: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Não ansieis vós com cuidados quanto à vossa vida, pelo que haveis de comer ou pelo que haveis de beber; nem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quanto ao vosso corpo, pelo que haveis de vestir.</w:t>
      </w:r>
      <w:r w:rsidRPr="00C55F55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C55F55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Porventura</w:t>
      </w:r>
      <w:r w:rsidRPr="00C55F55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não é a vida mais do que o mantimento, e o corpo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mais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do que a roupa- exterior?</w:t>
      </w:r>
      <w:r w:rsidRPr="00C55F55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6.33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Buscai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, porém,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primeiramente, o reinar de Deus, e a retidão dEle; e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estas coisas todas vos serão acrescentadas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C55F55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6.34 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Que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não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, pois,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ansieis vós com cuidados pelo dia de amanhã, porque o dia de amanhã ansiará com cuidados pelas suas próprias coisas. Bastante ao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cada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dia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o seu próprio mal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C55F55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7.3-4 </w:t>
      </w:r>
      <w:r w:rsidRPr="00C55F55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3 </w:t>
      </w:r>
      <w:r w:rsidRPr="00C55F55">
        <w:rPr>
          <w:rFonts w:ascii="Rockwell" w:eastAsia="Calibri" w:hAnsi="Rockwell" w:cs="Tahoma"/>
          <w:color w:val="C00000"/>
          <w:kern w:val="2"/>
          <w:lang w:bidi="he-IL"/>
        </w:rPr>
        <w:t xml:space="preserve">Por que, porém, reparas tu no argueiro que </w:t>
      </w:r>
      <w:r w:rsidRPr="00C55F55">
        <w:rPr>
          <w:rFonts w:ascii="Rockwell" w:eastAsia="Calibri" w:hAnsi="Rockwell" w:cs="Tahoma"/>
          <w:i/>
          <w:iCs/>
          <w:color w:val="808080"/>
          <w:kern w:val="2"/>
          <w:vertAlign w:val="superscript"/>
          <w:lang w:bidi="he-IL"/>
        </w:rPr>
        <w:t>está</w:t>
      </w:r>
      <w:r w:rsidRPr="00C55F55">
        <w:rPr>
          <w:rFonts w:ascii="Rockwell" w:eastAsia="Calibri" w:hAnsi="Rockwell" w:cs="Tahoma"/>
          <w:color w:val="C00000"/>
          <w:kern w:val="2"/>
          <w:lang w:bidi="he-IL"/>
        </w:rPr>
        <w:t xml:space="preserve"> no olho do teu irmão, mas a trave</w:t>
      </w:r>
      <w:r w:rsidRPr="00C55F55">
        <w:rPr>
          <w:rFonts w:ascii="Rockwell" w:eastAsia="Calibri" w:hAnsi="Rockwell" w:cs="Tahoma"/>
          <w:color w:val="0000FF"/>
          <w:kern w:val="2"/>
          <w:lang w:bidi="he-IL"/>
        </w:rPr>
        <w:t xml:space="preserve"> </w:t>
      </w:r>
      <w:r w:rsidRPr="00C55F55">
        <w:rPr>
          <w:rFonts w:ascii="Rockwell" w:eastAsia="Calibri" w:hAnsi="Rockwell" w:cs="Tahoma"/>
          <w:i/>
          <w:iCs/>
          <w:color w:val="808080"/>
          <w:kern w:val="2"/>
          <w:vertAlign w:val="superscript"/>
          <w:lang w:bidi="he-IL"/>
        </w:rPr>
        <w:t>que está</w:t>
      </w:r>
      <w:r w:rsidRPr="00C55F55">
        <w:rPr>
          <w:rFonts w:ascii="Rockwell" w:eastAsia="Calibri" w:hAnsi="Rockwell" w:cs="Tahoma"/>
          <w:color w:val="0000FF"/>
          <w:kern w:val="2"/>
          <w:lang w:bidi="he-IL"/>
        </w:rPr>
        <w:t xml:space="preserve"> </w:t>
      </w:r>
      <w:r w:rsidRPr="00C55F55">
        <w:rPr>
          <w:rFonts w:ascii="Rockwell" w:eastAsia="Calibri" w:hAnsi="Rockwell" w:cs="Tahoma"/>
          <w:color w:val="C00000"/>
          <w:kern w:val="2"/>
          <w:lang w:bidi="he-IL"/>
        </w:rPr>
        <w:t>no teu próprio olho não vês?</w:t>
      </w:r>
      <w:r w:rsidRPr="00C55F55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Start"/>
      <w:r w:rsidRPr="00C55F55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>4</w:t>
      </w:r>
      <w:proofErr w:type="gramEnd"/>
      <w:r w:rsidRPr="00C55F55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Ou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como dirás tu ao teu irmão: 'Deixa-me que tire fora o argueiro para longe do teu olho', e, eis aqui, a trave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no teu próprio olho?</w:t>
      </w:r>
      <w:r w:rsidRPr="00C55F55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7.5 </w:t>
      </w:r>
      <w:r w:rsidRPr="00C55F55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Ó hipócrita,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primeiramente tira para fora a trave, desde dentro do teu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próprio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olho: e, então, verás- com- clareza para tirar para fora o argueiro, desde dentro do olho do teu irmão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C55F55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7.7-8 </w:t>
      </w:r>
      <w:r w:rsidRPr="00C55F55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7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Pedi, e vos será dado; buscai, e encontrareis; batei- na- porta, e ela vos será aberta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C55F55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Start"/>
      <w:r w:rsidRPr="00C55F55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>8</w:t>
      </w:r>
      <w:proofErr w:type="gramEnd"/>
      <w:r w:rsidRPr="00C55F55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Porque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todo aquele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 está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pedindo, recebe; e aquele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 está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buscando, encontra; e, ao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 está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batendo- na- porta, ela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lhe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será aberta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C55F55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7.12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Todas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as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coisas, pois, todas- e- quaisquer- coisas que vós queirais que os homens vos façam, do mesmo modo também fazei vós a eles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, porque esta é a Lei e os Profetas.</w:t>
      </w:r>
      <w:r w:rsidRPr="00C55F55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7.13-14 </w:t>
      </w:r>
      <w:r w:rsidRPr="00C55F55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13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Entrai através do portão estreito, porque largo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o portão, e espaçosa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a trilha levando à perdição, e muitos são aqueles entrando através dele</w:t>
      </w:r>
      <w:r w:rsidRPr="00C55F55">
        <w:rPr>
          <w:rFonts w:ascii="Rockwell" w:eastAsia="Calibri" w:hAnsi="Rockwell" w:cs="Tahoma"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;</w:t>
      </w:r>
      <w:r w:rsidRPr="00C55F55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14 </w:t>
      </w:r>
      <w:r w:rsidRPr="00C55F55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</w:t>
      </w:r>
      <w:r w:rsidRPr="00C55F55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porque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estreito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o portão, e havendo sido apertada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a trilha levando à vida, e poucos são aqueles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o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estão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encontrando</w:t>
      </w:r>
      <w:r w:rsidRPr="00C55F55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C55F55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7.21</w:t>
      </w:r>
      <w:r w:rsidRPr="00C55F55">
        <w:rPr>
          <w:rFonts w:ascii="Rockwell" w:eastAsia="Calibri" w:hAnsi="Rockwell" w:cs="Tahoma"/>
          <w:color w:val="C00000"/>
          <w:kern w:val="2"/>
          <w:lang w:eastAsia="pt-BR"/>
        </w:rPr>
        <w:t xml:space="preserve">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eastAsia="pt-BR"/>
        </w:rPr>
        <w:t xml:space="preserve">Nem todo aquele </w:t>
      </w:r>
      <w:r w:rsidRPr="00C55F55">
        <w:rPr>
          <w:rFonts w:ascii="Rockwell" w:eastAsia="Calibri" w:hAnsi="Rockwell" w:cs="Tahoma"/>
          <w:b/>
          <w:bCs/>
          <w:i/>
          <w:iCs/>
          <w:color w:val="C00000"/>
          <w:kern w:val="2"/>
          <w:sz w:val="32"/>
          <w:szCs w:val="32"/>
          <w:vertAlign w:val="superscript"/>
          <w:lang w:eastAsia="pt-BR"/>
        </w:rPr>
        <w:t xml:space="preserve">que está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eastAsia="pt-BR"/>
        </w:rPr>
        <w:t xml:space="preserve">Me dizendo: 'Ó Senhor, ó Senhor!' entrará para </w:t>
      </w:r>
      <w:proofErr w:type="gramStart"/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eastAsia="pt-BR"/>
        </w:rPr>
        <w:t>o reinar</w:t>
      </w:r>
      <w:proofErr w:type="gramEnd"/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eastAsia="pt-BR"/>
        </w:rPr>
        <w:t xml:space="preserve"> dos </w:t>
      </w:r>
      <w:proofErr w:type="spellStart"/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eastAsia="pt-BR"/>
        </w:rPr>
        <w:t>céuS</w:t>
      </w:r>
      <w:proofErr w:type="spellEnd"/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eastAsia="pt-BR"/>
        </w:rPr>
        <w:t xml:space="preserve">, mas </w:t>
      </w:r>
      <w:r w:rsidRPr="00C55F55">
        <w:rPr>
          <w:rFonts w:ascii="Rockwell" w:eastAsia="Calibri" w:hAnsi="Rockwell" w:cs="Tahoma"/>
          <w:b/>
          <w:bCs/>
          <w:i/>
          <w:color w:val="C00000"/>
          <w:kern w:val="2"/>
          <w:sz w:val="32"/>
          <w:szCs w:val="32"/>
          <w:vertAlign w:val="superscript"/>
          <w:lang w:eastAsia="pt-BR"/>
        </w:rPr>
        <w:t>somente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eastAsia="pt-BR"/>
        </w:rPr>
        <w:t xml:space="preserve"> aquele </w:t>
      </w:r>
      <w:r w:rsidRPr="00C55F55">
        <w:rPr>
          <w:rFonts w:ascii="Rockwell" w:eastAsia="Calibri" w:hAnsi="Rockwell" w:cs="Tahoma"/>
          <w:b/>
          <w:bCs/>
          <w:i/>
          <w:iCs/>
          <w:color w:val="C00000"/>
          <w:kern w:val="2"/>
          <w:sz w:val="32"/>
          <w:szCs w:val="32"/>
          <w:vertAlign w:val="superscript"/>
          <w:lang w:eastAsia="pt-BR"/>
        </w:rPr>
        <w:t xml:space="preserve">que está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eastAsia="pt-BR"/>
        </w:rPr>
        <w:t>fazendo a vontade d</w:t>
      </w:r>
      <w:r w:rsidRPr="00C55F55">
        <w:rPr>
          <w:rFonts w:ascii="Rockwell" w:eastAsia="Calibri" w:hAnsi="Rockwell" w:cs="Tahoma"/>
          <w:b/>
          <w:bCs/>
          <w:i/>
          <w:color w:val="C00000"/>
          <w:kern w:val="2"/>
          <w:sz w:val="32"/>
          <w:szCs w:val="32"/>
          <w:vertAlign w:val="superscript"/>
          <w:lang w:eastAsia="pt-BR"/>
        </w:rPr>
        <w:t>o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eastAsia="pt-BR"/>
        </w:rPr>
        <w:t xml:space="preserve"> Meu Pai (Aquele </w:t>
      </w:r>
      <w:r w:rsidRPr="00C55F55">
        <w:rPr>
          <w:rFonts w:ascii="Rockwell" w:eastAsia="Calibri" w:hAnsi="Rockwell" w:cs="Tahoma"/>
          <w:b/>
          <w:bCs/>
          <w:i/>
          <w:iCs/>
          <w:color w:val="C00000"/>
          <w:kern w:val="2"/>
          <w:sz w:val="32"/>
          <w:szCs w:val="32"/>
          <w:vertAlign w:val="superscript"/>
          <w:lang w:eastAsia="pt-BR"/>
        </w:rPr>
        <w:t>que está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eastAsia="pt-BR"/>
        </w:rPr>
        <w:t xml:space="preserve"> n</w:t>
      </w:r>
      <w:r w:rsidRPr="00C55F55">
        <w:rPr>
          <w:rFonts w:ascii="Rockwell" w:eastAsia="Calibri" w:hAnsi="Rockwell" w:cs="Tahoma"/>
          <w:b/>
          <w:bCs/>
          <w:i/>
          <w:iCs/>
          <w:color w:val="C00000"/>
          <w:kern w:val="2"/>
          <w:sz w:val="32"/>
          <w:szCs w:val="32"/>
          <w:vertAlign w:val="superscript"/>
          <w:lang w:eastAsia="pt-BR"/>
        </w:rPr>
        <w:t xml:space="preserve">os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eastAsia="pt-BR"/>
        </w:rPr>
        <w:t>céus)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6"/>
          <w:szCs w:val="36"/>
          <w:lang w:eastAsia="pt-BR"/>
        </w:rPr>
        <w:t>.</w:t>
      </w:r>
      <w:r w:rsidRPr="00C55F55">
        <w:rPr>
          <w:rFonts w:ascii="Rockwell" w:eastAsia="Calibri" w:hAnsi="Rockwell" w:cs="Tahoma"/>
          <w:color w:val="C00000"/>
          <w:kern w:val="2"/>
          <w:lang w:eastAsia="pt-BR"/>
        </w:rPr>
        <w:t xml:space="preserve"> </w:t>
      </w:r>
      <w:r w:rsidRPr="00C55F55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7.22-23 </w:t>
      </w:r>
      <w:r w:rsidRPr="00C55F55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C55F55">
        <w:rPr>
          <w:rFonts w:ascii="Rockwell" w:eastAsia="Calibri" w:hAnsi="Rockwell" w:cs="Tahoma"/>
          <w:color w:val="C00000"/>
          <w:kern w:val="2"/>
          <w:lang w:eastAsia="pt-BR"/>
        </w:rPr>
        <w:t xml:space="preserve">22 Muitos Me dirão naquele dia: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6"/>
          <w:szCs w:val="36"/>
          <w:lang w:eastAsia="pt-BR"/>
        </w:rPr>
        <w:t xml:space="preserve">'Ó Senhor, ó Senhor, não havemos nós profetizado </w:t>
      </w:r>
      <w:r w:rsidRPr="00C55F55">
        <w:rPr>
          <w:rFonts w:ascii="Rockwell" w:eastAsia="Calibri" w:hAnsi="Rockwell" w:cs="Tahoma"/>
          <w:b/>
          <w:bCs/>
          <w:i/>
          <w:color w:val="C00000"/>
          <w:kern w:val="2"/>
          <w:sz w:val="36"/>
          <w:szCs w:val="36"/>
          <w:vertAlign w:val="superscript"/>
          <w:lang w:eastAsia="pt-BR"/>
        </w:rPr>
        <w:t>com o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6"/>
          <w:szCs w:val="36"/>
          <w:lang w:eastAsia="pt-BR"/>
        </w:rPr>
        <w:t xml:space="preserve"> *Teu* nome? E </w:t>
      </w:r>
      <w:r w:rsidRPr="00C55F55">
        <w:rPr>
          <w:rFonts w:ascii="Rockwell" w:eastAsia="Calibri" w:hAnsi="Rockwell" w:cs="Tahoma"/>
          <w:b/>
          <w:bCs/>
          <w:i/>
          <w:color w:val="C00000"/>
          <w:kern w:val="2"/>
          <w:sz w:val="36"/>
          <w:szCs w:val="36"/>
          <w:vertAlign w:val="superscript"/>
          <w:lang w:eastAsia="pt-BR"/>
        </w:rPr>
        <w:t>com o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6"/>
          <w:szCs w:val="36"/>
          <w:lang w:eastAsia="pt-BR"/>
        </w:rPr>
        <w:t xml:space="preserve"> *Teu* nome </w:t>
      </w:r>
      <w:r w:rsidRPr="00C55F55">
        <w:rPr>
          <w:rFonts w:ascii="Rockwell" w:eastAsia="Calibri" w:hAnsi="Rockwell" w:cs="Tahoma"/>
          <w:b/>
          <w:bCs/>
          <w:i/>
          <w:iCs/>
          <w:color w:val="C00000"/>
          <w:kern w:val="2"/>
          <w:sz w:val="36"/>
          <w:szCs w:val="36"/>
          <w:vertAlign w:val="superscript"/>
          <w:lang w:eastAsia="pt-BR"/>
        </w:rPr>
        <w:t>não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6"/>
          <w:szCs w:val="36"/>
          <w:lang w:eastAsia="pt-BR"/>
        </w:rPr>
        <w:t xml:space="preserve"> havemos nós expulsado demônios? E </w:t>
      </w:r>
      <w:r w:rsidRPr="00C55F55">
        <w:rPr>
          <w:rFonts w:ascii="Rockwell" w:eastAsia="Calibri" w:hAnsi="Rockwell" w:cs="Tahoma"/>
          <w:b/>
          <w:bCs/>
          <w:i/>
          <w:color w:val="C00000"/>
          <w:kern w:val="2"/>
          <w:sz w:val="36"/>
          <w:szCs w:val="36"/>
          <w:vertAlign w:val="superscript"/>
          <w:lang w:eastAsia="pt-BR"/>
        </w:rPr>
        <w:t>com o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6"/>
          <w:szCs w:val="36"/>
          <w:lang w:eastAsia="pt-BR"/>
        </w:rPr>
        <w:t xml:space="preserve"> *Teu* nome </w:t>
      </w:r>
      <w:r w:rsidRPr="00C55F55">
        <w:rPr>
          <w:rFonts w:ascii="Rockwell" w:eastAsia="Calibri" w:hAnsi="Rockwell" w:cs="Tahoma"/>
          <w:b/>
          <w:bCs/>
          <w:i/>
          <w:iCs/>
          <w:color w:val="C00000"/>
          <w:kern w:val="2"/>
          <w:sz w:val="36"/>
          <w:szCs w:val="36"/>
          <w:vertAlign w:val="superscript"/>
          <w:lang w:eastAsia="pt-BR"/>
        </w:rPr>
        <w:t>não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6"/>
          <w:szCs w:val="36"/>
          <w:lang w:eastAsia="pt-BR"/>
        </w:rPr>
        <w:t xml:space="preserve"> havemos nós feito muitas obras poderosíssimas?!</w:t>
      </w:r>
      <w:r w:rsidRPr="00C55F55">
        <w:rPr>
          <w:rFonts w:ascii="Rockwell" w:eastAsia="Calibri" w:hAnsi="Rockwell" w:cs="Tahoma"/>
          <w:color w:val="C00000"/>
          <w:kern w:val="2"/>
          <w:lang w:eastAsia="pt-BR"/>
        </w:rPr>
        <w:t xml:space="preserve">' 23 E então abertamente lhes declararei: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6"/>
          <w:szCs w:val="36"/>
          <w:lang w:eastAsia="pt-BR"/>
        </w:rPr>
        <w:t xml:space="preserve">'Nunca vos conheci; apartai-vos para longe de Mim, os </w:t>
      </w:r>
      <w:r w:rsidRPr="00C55F55">
        <w:rPr>
          <w:rFonts w:ascii="Rockwell" w:eastAsia="Calibri" w:hAnsi="Rockwell" w:cs="Tahoma"/>
          <w:b/>
          <w:bCs/>
          <w:i/>
          <w:iCs/>
          <w:color w:val="C00000"/>
          <w:kern w:val="2"/>
          <w:sz w:val="36"/>
          <w:szCs w:val="36"/>
          <w:vertAlign w:val="superscript"/>
          <w:lang w:eastAsia="pt-BR"/>
        </w:rPr>
        <w:t xml:space="preserve">que estais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6"/>
          <w:szCs w:val="36"/>
          <w:lang w:eastAsia="pt-BR"/>
        </w:rPr>
        <w:t xml:space="preserve">praticando este desprezo- </w:t>
      </w:r>
      <w:proofErr w:type="gramStart"/>
      <w:r w:rsidRPr="00C55F55">
        <w:rPr>
          <w:rFonts w:ascii="Rockwell" w:eastAsia="Calibri" w:hAnsi="Rockwell" w:cs="Tahoma"/>
          <w:b/>
          <w:bCs/>
          <w:color w:val="C00000"/>
          <w:kern w:val="2"/>
          <w:sz w:val="36"/>
          <w:szCs w:val="36"/>
          <w:lang w:eastAsia="pt-BR"/>
        </w:rPr>
        <w:t>às</w:t>
      </w:r>
      <w:proofErr w:type="gramEnd"/>
      <w:r w:rsidRPr="00C55F55">
        <w:rPr>
          <w:rFonts w:ascii="Rockwell" w:eastAsia="Calibri" w:hAnsi="Rockwell" w:cs="Tahoma"/>
          <w:b/>
          <w:bCs/>
          <w:color w:val="C00000"/>
          <w:kern w:val="2"/>
          <w:sz w:val="36"/>
          <w:szCs w:val="36"/>
          <w:lang w:eastAsia="pt-BR"/>
        </w:rPr>
        <w:t>- leis'.</w:t>
      </w:r>
      <w:r w:rsidRPr="00C55F55">
        <w:rPr>
          <w:rFonts w:ascii="Rockwell" w:eastAsia="Calibri" w:hAnsi="Rockwell" w:cs="Tahoma"/>
          <w:color w:val="C00000"/>
          <w:kern w:val="2"/>
          <w:lang w:eastAsia="pt-BR"/>
        </w:rPr>
        <w:t xml:space="preserve"> </w:t>
      </w:r>
      <w:r w:rsidRPr="00C55F55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7.24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6"/>
          <w:szCs w:val="36"/>
          <w:lang w:bidi="he-IL"/>
        </w:rPr>
        <w:t xml:space="preserve">Todo aquele, pois, quem quer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6"/>
          <w:szCs w:val="36"/>
          <w:vertAlign w:val="superscript"/>
          <w:lang w:bidi="he-IL"/>
        </w:rPr>
        <w:t>que seja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6"/>
          <w:szCs w:val="36"/>
          <w:lang w:bidi="he-IL"/>
        </w:rPr>
        <w:t>, que escuta estas Minhas palavras, e as pratica, Eu o assemelharei a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6"/>
          <w:szCs w:val="36"/>
          <w:vertAlign w:val="superscript"/>
          <w:lang w:bidi="he-IL"/>
        </w:rPr>
        <w:t>o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6"/>
          <w:szCs w:val="36"/>
          <w:lang w:bidi="he-IL"/>
        </w:rPr>
        <w:t xml:space="preserve"> varão prudente, o qual edificou a sua casa sobre a rocha</w:t>
      </w:r>
      <w:r w:rsidRPr="00C55F55">
        <w:rPr>
          <w:rFonts w:ascii="Rockwell" w:eastAsia="Calibri" w:hAnsi="Rockwell" w:cs="Tahoma"/>
          <w:color w:val="C00000"/>
          <w:kern w:val="2"/>
          <w:lang w:bidi="he-IL"/>
        </w:rPr>
        <w:t>;</w:t>
      </w:r>
      <w:r w:rsidRPr="00C55F55">
        <w:rPr>
          <w:rFonts w:ascii="Rockwell" w:eastAsia="Calibri" w:hAnsi="Rockwell" w:cs="Tahoma"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9.12-13 </w:t>
      </w:r>
      <w:r w:rsidRPr="00C55F55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12 </w:t>
      </w:r>
      <w:r w:rsidRPr="00C55F55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Mas Jesus, havendo-</w:t>
      </w:r>
      <w:r w:rsidRPr="00C55F55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lhes</w:t>
      </w:r>
      <w:r w:rsidRPr="00C55F55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ouvido, lhes disse: 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Não têm necessidade de médico aqueles estando- sãos, mas,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sim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,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aqueles estando doentes.</w:t>
      </w:r>
      <w:r w:rsidRPr="00C55F55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13 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Havendo </w:t>
      </w:r>
      <w:r w:rsidRPr="00C55F55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vós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ido, porém,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aprendei vós o que significa: 'Misericórdia quero, e não sacrifício'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. Porque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não vim Eu chamar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os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justos, mas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os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pecadores, a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arrependimento.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C55F55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C55F55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10.32-33 </w:t>
      </w:r>
      <w:r w:rsidRPr="00C55F55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32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Todo </w:t>
      </w:r>
      <w:r w:rsidRPr="00C55F55">
        <w:rPr>
          <w:rFonts w:ascii="Rockwell" w:eastAsia="Calibri" w:hAnsi="Rockwell" w:cs="Tahoma"/>
          <w:color w:val="C00000"/>
          <w:kern w:val="2"/>
          <w:sz w:val="24"/>
          <w:szCs w:val="24"/>
          <w:lang w:bidi="he-IL"/>
        </w:rPr>
        <w:t>aquele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, pois, quem quer </w:t>
      </w:r>
      <w:r w:rsidRPr="00C55F55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seja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que Me confessará diante dos homens, o confessarei também Eu, diante d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Meu Pai, Aquele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 está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nos </w:t>
      </w:r>
      <w:proofErr w:type="spellStart"/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céuS</w:t>
      </w:r>
      <w:proofErr w:type="spellEnd"/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C55F55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Start"/>
      <w:r w:rsidRPr="00C55F55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33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Todo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- e-</w:t>
      </w:r>
      <w:proofErr w:type="gramEnd"/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qualquer- homem, porém,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que Me negar diante dos homens, o negarei, também Eu, diante do Meu Pai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, Aquele </w:t>
      </w:r>
      <w:r w:rsidRPr="00C55F55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está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n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os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</w:t>
      </w:r>
      <w:proofErr w:type="spellStart"/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céuS</w:t>
      </w:r>
      <w:proofErr w:type="spellEnd"/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C55F55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11.25 </w:t>
      </w:r>
      <w:r w:rsidRPr="00C55F55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Naquele tempo, havendo respondido , Jesus disse: 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Expresso Eu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toda a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gratidão a Ti, ó Pai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, ó Senhor do </w:t>
      </w:r>
      <w:proofErr w:type="spellStart"/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céU</w:t>
      </w:r>
      <w:proofErr w:type="spellEnd"/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e da terra,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porque ocultaste estas coisas para longe dos sábios e entendidos, e as revelaste aos pequeninos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C55F55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11.28-30 </w:t>
      </w:r>
      <w:r w:rsidRPr="00C55F55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 28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Vinde até Mim, todos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vós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os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 estais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arduamente- trabalhando e tendo sido sobrecarregados, e Eu vos darei descanso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C55F55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 29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Levantai- e- carregai o Meu jugo sobre vós, e aprendei proveniente- de- junto- de Mim: porque manso sou, e humilde de coração. Então, encontrareis descanso para as vossas almas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C55F55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 </w:t>
      </w:r>
      <w:proofErr w:type="gramStart"/>
      <w:r w:rsidRPr="00C55F55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30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Porque o Meu jugo suave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, e o Meu fardo leve é.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proofErr w:type="gramEnd"/>
      <w:r w:rsidRPr="00C55F55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15.3 </w:t>
      </w:r>
      <w:r w:rsidRPr="00C55F55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Ele, porém, havendo respondido, lhes disse: 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Por que, também vós, caminhais- desviando-vos do mandamento de Deus, por causa da vossa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u w:val="single"/>
          <w:lang w:bidi="he-IL"/>
        </w:rPr>
        <w:t>tradição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?</w:t>
      </w:r>
      <w:r w:rsidRPr="00C55F55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15.9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Em vão, porém, Me adoram, ensinando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por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doutrinas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as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imposições d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os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homens'.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C55F55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C55F55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16.18 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E também Eu a ti digo que tu és uma pedra- pequena, e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sobre esta Rocha- grande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estarei edificando a Minha assembleia, e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os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portões d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inferno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não prevalecerão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contra ela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;</w:t>
      </w:r>
      <w:r w:rsidRPr="00C55F55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16.24 </w:t>
      </w:r>
      <w:r w:rsidRPr="00C55F55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Então Jesus disse aos Seus discípulos: 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Se algum homem quiser vir em- seguimento- a Mim,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então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renuncie ele a si mesmo, levante- e- carregue sobre si a sua cruz, e siga-Me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;</w:t>
      </w:r>
      <w:r w:rsidRPr="00C55F55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16.26 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Pois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em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que é beneficiado um homem se o mundo inteiro ele ganhar, mas, à sua própria alma, ele perder?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Ou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que dará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homem em resgate da sua alma?</w:t>
      </w:r>
      <w:r w:rsidRPr="00C55F55">
        <w:rPr>
          <w:rFonts w:ascii="Rockwell" w:eastAsia="Calibri" w:hAnsi="Rockwell" w:cs="Tahoma"/>
          <w:i/>
          <w:iCs/>
          <w:color w:val="FF6600"/>
          <w:kern w:val="2"/>
          <w:sz w:val="20"/>
          <w:szCs w:val="20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18.3 </w:t>
      </w:r>
      <w:r w:rsidRPr="00C55F55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disse: 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"Em verdade vos digo que,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se não fordes convertidos e não vos fizerdes como os menininhos, de modo nenhum entrareis para o reinar dos </w:t>
      </w:r>
      <w:proofErr w:type="spellStart"/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céuS</w:t>
      </w:r>
      <w:proofErr w:type="spellEnd"/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C55F55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18.19</w:t>
      </w:r>
      <w:r w:rsidRPr="00C55F55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Novamente, vos digo que,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se dois de vós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concordarem sobre a terra a respeito de uma qualquer coisa,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então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toda- e- qualquer- coisa que pedirem, isso lhes será feito proveniente- de- junto- de o Meu Pai, Aquele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 está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n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os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</w:t>
      </w:r>
      <w:proofErr w:type="spellStart"/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céuS</w:t>
      </w:r>
      <w:proofErr w:type="spellEnd"/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.</w:t>
      </w:r>
      <w:r w:rsidRPr="00C55F55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18.20 </w:t>
      </w:r>
      <w:r w:rsidRPr="00C55F55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Porque,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onde estão dois ou três tendo sido reunidos para dentro de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Meu nome, ali estou Eu n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u w:val="single"/>
          <w:lang w:bidi="he-IL"/>
        </w:rPr>
        <w:t>meio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deles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."</w:t>
      </w:r>
      <w:r w:rsidRPr="00C55F55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19.14 </w:t>
      </w:r>
      <w:r w:rsidRPr="00C55F55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Jesus, porém, disse: 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Permiti vós aos menininhos, e não os impeçais de vir até Mim; porque dos semelhantes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 estes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é o reinar dos </w:t>
      </w:r>
      <w:proofErr w:type="spellStart"/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céuS</w:t>
      </w:r>
      <w:proofErr w:type="spellEnd"/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.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C55F55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19.26 </w:t>
      </w:r>
      <w:r w:rsidRPr="00C55F55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Havendo Jesus, então, olhado </w:t>
      </w:r>
      <w:r w:rsidRPr="00C55F55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para eles</w:t>
      </w:r>
      <w:r w:rsidRPr="00C55F55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lhes disse: 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Aos homens isso impossível é; com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Deus, porém, todas as coisas possíveis são.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C55F55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20.26-27 </w:t>
      </w:r>
      <w:r w:rsidRPr="00C55F55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26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Não assim, porém, será entre vós; ao contrário, todo- e- qualquer- homem que queira, entre vós, grande se tornar, que seja ele vosso serviçal;</w:t>
      </w:r>
      <w:r w:rsidRPr="00C55F55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27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E todo- e- qualquer- homem que queira, entre vós, ser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primeiro, seja ele vosso escravo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;</w:t>
      </w:r>
      <w:r w:rsidRPr="00C55F55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20.28 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Tal como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o Filho do homem não veio para ser servido, mas para servir, e para dar a Sua vida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como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preço- de- resgate, em- lugar- de muitos.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C55F55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22.21 </w:t>
      </w:r>
      <w:r w:rsidRPr="00C55F55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Eles Lhe dizem: "De César." Então Ele lhes diz: 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Dai, pois, as coisas de César a César, e as coisas de Deus a Deus.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C55F55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22.29 </w:t>
      </w:r>
      <w:r w:rsidRPr="00C55F55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havendo, porém, respondido, Jesus lhes disse: 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Estais- sendo- enganados- feitos- extraviar, não tendo vós conhecido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nem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as Escrituras, nem o poder de Deus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C55F55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22.37-38 </w:t>
      </w:r>
      <w:r w:rsidRPr="00C55F55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37 </w:t>
      </w:r>
      <w:r w:rsidRPr="00C55F55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Jesus lhe disse: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"Amarás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Senhor teu Deus com todo o teu coração, e com toda a tua alma, e com toda a tua mente.'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38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Este é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primeiro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e grande mandamento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"</w:t>
      </w:r>
      <w:r w:rsidRPr="00C55F55">
        <w:rPr>
          <w:rFonts w:ascii="Rockwell" w:eastAsia="Calibri" w:hAnsi="Rockwell" w:cs="Tahoma"/>
          <w:i/>
          <w:iCs/>
          <w:color w:val="FF6600"/>
          <w:kern w:val="2"/>
          <w:sz w:val="20"/>
          <w:szCs w:val="20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22.39-40 </w:t>
      </w:r>
      <w:r w:rsidRPr="00C55F55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39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E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segundo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, semelhante a este, </w:t>
      </w:r>
      <w:r w:rsidRPr="00C55F55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: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'Amarás o teu próximo como a ti mesmo'.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</w:t>
      </w:r>
      <w:proofErr w:type="gramStart"/>
      <w:r w:rsidRPr="00C55F55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40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Nestes dois mandamentos toda a Lei e os Profetas estão pendurados."</w:t>
      </w:r>
      <w:proofErr w:type="gramEnd"/>
      <w:r w:rsidRPr="00C55F55">
        <w:rPr>
          <w:rFonts w:ascii="Rockwell" w:eastAsia="Calibri" w:hAnsi="Rockwell" w:cs="Tahoma"/>
          <w:i/>
          <w:iCs/>
          <w:color w:val="FF6600"/>
          <w:kern w:val="2"/>
          <w:sz w:val="20"/>
          <w:szCs w:val="20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23.37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Jerusalém, Jerusalém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, a</w:t>
      </w:r>
      <w:r w:rsidRPr="00C55F55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C55F55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está</w:t>
      </w:r>
      <w:r w:rsidRPr="00C55F55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matando os profetas, e matando- por- apedrejamento aqueles tendo sido enviados até ti!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Quantas vezes quis Eu ajuntar os teus filhos, como uma galinha ajunta os pintinhos dela debaixo das asas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dela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, e vós não quisestes!</w:t>
      </w:r>
      <w:r w:rsidRPr="00C55F55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24.35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O céu e a terra passarão; mas, as Minhas palavras, que em nenhum tempo- modo</w:t>
      </w:r>
      <w:r w:rsidRPr="00C55F55">
        <w:rPr>
          <w:rFonts w:ascii="Rockwell" w:eastAsia="Calibri" w:hAnsi="Rockwell" w:cs="Tahoma"/>
          <w:b/>
          <w:bCs/>
          <w:i/>
          <w:iCs/>
          <w:color w:val="C00000"/>
          <w:kern w:val="2"/>
          <w:sz w:val="32"/>
          <w:szCs w:val="32"/>
          <w:vertAlign w:val="superscript"/>
          <w:lang w:bidi="he-IL"/>
        </w:rPr>
        <w:t>- e- grau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passem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r w:rsidRPr="00C55F55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24.46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Bem-aventurado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aquele escravo a quem, havendo vindo o seu Senhor, achará fazendo assim.</w:t>
      </w:r>
      <w:r w:rsidRPr="00C55F55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25.23 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Disse-lhe o seu senhor: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'Bem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, ó escravo bom e fiel! Sobre poucas coisas foste fiel, sobre muitas coisas te colocarei; entra para o gozo- alegria de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o teu </w:t>
      </w:r>
      <w:proofErr w:type="gramStart"/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senhor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</w:t>
      </w:r>
      <w:proofErr w:type="gramEnd"/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'</w:t>
      </w:r>
      <w:r w:rsidRPr="00C55F55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25.41 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Então Ele dirá também aos </w:t>
      </w:r>
      <w:r w:rsidRPr="00C55F55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estiverem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à </w:t>
      </w:r>
      <w:r w:rsidRPr="00C55F55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Sua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esquerda: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'Apartai-vos para longe de Mim (</w:t>
      </w:r>
      <w:r w:rsidRPr="00C55F55">
        <w:rPr>
          <w:rFonts w:ascii="Rockwell" w:eastAsia="Calibri" w:hAnsi="Rockwell" w:cs="Tahoma"/>
          <w:b/>
          <w:bCs/>
          <w:i/>
          <w:iCs/>
          <w:color w:val="C00000"/>
          <w:kern w:val="2"/>
          <w:sz w:val="32"/>
          <w:szCs w:val="32"/>
          <w:vertAlign w:val="superscript"/>
          <w:lang w:bidi="he-IL"/>
        </w:rPr>
        <w:t>vós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, os tendo se tornado amaldiçoados), para dentro do fogo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, aquele que- dura- para- sempre, aquele tendo sido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preparado para o Diabo e </w:t>
      </w:r>
      <w:r w:rsidRPr="00C55F55">
        <w:rPr>
          <w:rFonts w:ascii="Rockwell" w:eastAsia="Calibri" w:hAnsi="Rockwell" w:cs="Tahoma"/>
          <w:color w:val="C00000"/>
          <w:kern w:val="2"/>
          <w:sz w:val="24"/>
          <w:szCs w:val="24"/>
          <w:lang w:bidi="he-IL"/>
        </w:rPr>
        <w:t>para os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seus anjos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:</w:t>
      </w:r>
      <w:r w:rsidRPr="00C55F55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26.39 </w:t>
      </w:r>
      <w:r w:rsidRPr="00C55F55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E, havendo Ele ido um pouco mais adiante, prostrou-se sobre </w:t>
      </w:r>
      <w:r w:rsidRPr="00C55F55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C55F55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Seu rosto, orando e dizendo: 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Ó Meu Pai, se possível é, passa para longe de Mim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este cálice; no entanto, não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seja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como Eu quero, mas como Tu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 </w:t>
      </w:r>
      <w:r w:rsidRPr="00C55F55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queres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."</w:t>
      </w:r>
      <w:r w:rsidRPr="00C55F55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26.41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Vigiai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e orai, a fim de que não entreis para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tentação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 xml:space="preserve">; em verdade,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o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espírito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está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pronto- e- desejoso, mas a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carne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é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fraca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."</w:t>
      </w:r>
      <w:r w:rsidRPr="00C55F55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C55F55" w:rsidRPr="00C55F55" w:rsidRDefault="00C55F55" w:rsidP="00C55F55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Mt</w:t>
      </w:r>
      <w:proofErr w:type="gramEnd"/>
      <w:r w:rsidRPr="00C55F55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28.18-20 </w:t>
      </w:r>
      <w:r w:rsidRPr="00C55F55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18 </w:t>
      </w:r>
      <w:r w:rsidRPr="00C55F55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E, havendo </w:t>
      </w:r>
      <w:r w:rsidRPr="00C55F55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Se</w:t>
      </w:r>
      <w:r w:rsidRPr="00C55F55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aproximado , Jesus lhes falou, dizendo: 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Foi-Me dado todo o poder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dentro d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</w:t>
      </w:r>
      <w:proofErr w:type="spellStart"/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céU</w:t>
      </w:r>
      <w:proofErr w:type="spellEnd"/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e sobre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terra.</w:t>
      </w:r>
      <w:r w:rsidRPr="00C55F55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19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Havendo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vós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ido, portanto, ensinai- e- fazei- discípulos de todas as nações (submergindo-os para dentro de o nome de o Pai, e de o Filho, e de o Espírito Santo;</w:t>
      </w:r>
      <w:r w:rsidRPr="00C55F55">
        <w:rPr>
          <w:rFonts w:ascii="Rockwell" w:eastAsia="Calibri" w:hAnsi="Rockwell" w:cs="Tahoma"/>
          <w:b/>
          <w:bCs/>
          <w:color w:val="417CBE"/>
          <w:kern w:val="2"/>
          <w:position w:val="4"/>
          <w:sz w:val="18"/>
          <w:szCs w:val="18"/>
          <w:lang w:bidi="he-IL"/>
        </w:rPr>
        <w:t xml:space="preserve"> 20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Ensinando-os a preservar- e- obedecer todas as coisas, tantas- e- quaisquer quanto Eu vos ordenei): e eis que Eu convosco estou todos os dias, </w:t>
      </w:r>
      <w:r w:rsidRPr="00C55F55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 saber,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 xml:space="preserve"> até a completação do</w:t>
      </w:r>
      <w:r w:rsidRPr="00C55F55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r w:rsidRPr="00C55F55">
        <w:rPr>
          <w:rFonts w:ascii="Rockwell" w:eastAsia="Calibri" w:hAnsi="Rockwell" w:cs="Tahoma"/>
          <w:b/>
          <w:bCs/>
          <w:color w:val="C00000"/>
          <w:kern w:val="2"/>
          <w:sz w:val="32"/>
          <w:szCs w:val="32"/>
          <w:lang w:bidi="he-IL"/>
        </w:rPr>
        <w:t>tempo.</w:t>
      </w:r>
      <w:r w:rsidRPr="00C55F55">
        <w:rPr>
          <w:rFonts w:ascii="Rockwell" w:eastAsia="Calibri" w:hAnsi="Rockwell" w:cs="Tahoma"/>
          <w:color w:val="C00000"/>
          <w:kern w:val="2"/>
          <w:sz w:val="26"/>
          <w:szCs w:val="26"/>
          <w:lang w:bidi="he-IL"/>
        </w:rPr>
        <w:t>"</w:t>
      </w:r>
      <w:r w:rsidRPr="00C55F55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Amém.</w:t>
      </w:r>
      <w:r w:rsidRPr="00C55F55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0C7840" w:rsidRPr="00241DB1" w:rsidRDefault="000C7840" w:rsidP="000216EC">
      <w:pPr>
        <w:pStyle w:val="Ttulo2"/>
      </w:pPr>
    </w:p>
    <w:sectPr w:rsidR="000C7840" w:rsidRPr="00241DB1" w:rsidSect="00614C5C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mirrorMargins/>
  <w:proofState w:spelling="clean" w:grammar="clean"/>
  <w:attachedTemplate r:id="rId1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0216EC"/>
    <w:rsid w:val="000216EC"/>
    <w:rsid w:val="0007466F"/>
    <w:rsid w:val="000A6FC2"/>
    <w:rsid w:val="000B6EF7"/>
    <w:rsid w:val="000C656D"/>
    <w:rsid w:val="000C7840"/>
    <w:rsid w:val="001C54E3"/>
    <w:rsid w:val="00241DB1"/>
    <w:rsid w:val="0026233F"/>
    <w:rsid w:val="002A5A13"/>
    <w:rsid w:val="002E3193"/>
    <w:rsid w:val="003E46B6"/>
    <w:rsid w:val="00490F4B"/>
    <w:rsid w:val="004C116E"/>
    <w:rsid w:val="004C5C3D"/>
    <w:rsid w:val="00525F9C"/>
    <w:rsid w:val="00552515"/>
    <w:rsid w:val="00593607"/>
    <w:rsid w:val="005F59BE"/>
    <w:rsid w:val="00614C5C"/>
    <w:rsid w:val="00652817"/>
    <w:rsid w:val="00653271"/>
    <w:rsid w:val="00665A67"/>
    <w:rsid w:val="00687847"/>
    <w:rsid w:val="006C6B59"/>
    <w:rsid w:val="00771F88"/>
    <w:rsid w:val="007F06DD"/>
    <w:rsid w:val="00876811"/>
    <w:rsid w:val="008A669D"/>
    <w:rsid w:val="00981C4D"/>
    <w:rsid w:val="00A0166D"/>
    <w:rsid w:val="00B42FC2"/>
    <w:rsid w:val="00B56C4B"/>
    <w:rsid w:val="00B820FD"/>
    <w:rsid w:val="00B82336"/>
    <w:rsid w:val="00B86446"/>
    <w:rsid w:val="00B950AB"/>
    <w:rsid w:val="00BA6C1B"/>
    <w:rsid w:val="00C27B60"/>
    <w:rsid w:val="00C53497"/>
    <w:rsid w:val="00C55F55"/>
    <w:rsid w:val="00C63A29"/>
    <w:rsid w:val="00CB0E50"/>
    <w:rsid w:val="00CF4BC8"/>
    <w:rsid w:val="00DA575C"/>
    <w:rsid w:val="00DB74A5"/>
    <w:rsid w:val="00DF066F"/>
    <w:rsid w:val="00E1790F"/>
    <w:rsid w:val="00E71E19"/>
    <w:rsid w:val="00E85DAB"/>
    <w:rsid w:val="00EA3F07"/>
    <w:rsid w:val="00EF1A6B"/>
    <w:rsid w:val="00F037C7"/>
    <w:rsid w:val="00F93BBF"/>
    <w:rsid w:val="00F96E1E"/>
    <w:rsid w:val="00FC21F2"/>
    <w:rsid w:val="00FF107B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z w:val="28"/>
        <w:szCs w:val="28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C4D"/>
    <w:pPr>
      <w:ind w:firstLine="425"/>
    </w:pPr>
    <w:rPr>
      <w:rFonts w:ascii="Times New Roman" w:hAnsi="Times New Roman"/>
    </w:rPr>
  </w:style>
  <w:style w:type="paragraph" w:styleId="Ttulo1">
    <w:name w:val="heading 1"/>
    <w:basedOn w:val="Normal"/>
    <w:link w:val="Ttulo1Char"/>
    <w:autoRedefine/>
    <w:uiPriority w:val="9"/>
    <w:qFormat/>
    <w:rsid w:val="002E3193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216EC"/>
    <w:pPr>
      <w:jc w:val="center"/>
      <w:outlineLvl w:val="1"/>
    </w:pPr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4C5C3D"/>
    <w:pPr>
      <w:outlineLvl w:val="2"/>
    </w:pPr>
    <w:rPr>
      <w:rFonts w:ascii="Tahoma" w:hAnsi="Tahoma" w:cs="Tahoma"/>
      <w:b/>
      <w:bCs/>
      <w:i/>
      <w:iCs/>
      <w:color w:val="00660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3193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216EC"/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4C5C3D"/>
    <w:rPr>
      <w:rFonts w:ascii="Tahoma" w:hAnsi="Tahoma" w:cs="Tahoma"/>
      <w:b/>
      <w:bCs/>
      <w:i/>
      <w:iCs/>
      <w:color w:val="00660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F59BE"/>
    <w:pPr>
      <w:jc w:val="center"/>
    </w:pPr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F59BE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687847"/>
    <w:rPr>
      <w:rFonts w:ascii="Franklin Gothic Demi Cond" w:hAnsi="Franklin Gothic Demi Cond" w:cs="Tahoma"/>
      <w:color w:val="0000FF"/>
      <w:lang w:eastAsia="pt-BR"/>
    </w:rPr>
  </w:style>
  <w:style w:type="character" w:customStyle="1" w:styleId="CitaoBBLIAChar">
    <w:name w:val="Citação BÍBLIA Char"/>
    <w:basedOn w:val="Fontepargpadro"/>
    <w:link w:val="CitaoBBLIA"/>
    <w:rsid w:val="00687847"/>
    <w:rPr>
      <w:rFonts w:ascii="Franklin Gothic Demi Cond" w:hAnsi="Franklin Gothic Demi Cond" w:cs="Tahoma"/>
      <w:color w:val="0000FF"/>
      <w:lang w:eastAsia="pt-BR"/>
    </w:rPr>
  </w:style>
  <w:style w:type="character" w:styleId="Hyperlink">
    <w:name w:val="Hyperlink"/>
    <w:basedOn w:val="Fontepargpadro"/>
    <w:uiPriority w:val="99"/>
    <w:unhideWhenUsed/>
    <w:rsid w:val="00552515"/>
    <w:rPr>
      <w:rFonts w:ascii="Lucida Handwriting" w:hAnsi="Lucida Handwriting"/>
      <w:color w:val="0563C1" w:themeColor="hyperlink"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&#233;lio\AppData\Roaming\Microsoft\Modelos\ModeloParaSSTT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ModeloParaSSTT.dotx</Template>
  <TotalTime>1</TotalTime>
  <Pages>3</Pages>
  <Words>1737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Helio</cp:lastModifiedBy>
  <cp:revision>2</cp:revision>
  <cp:lastPrinted>2022-02-17T18:07:00Z</cp:lastPrinted>
  <dcterms:created xsi:type="dcterms:W3CDTF">2022-02-17T18:09:00Z</dcterms:created>
  <dcterms:modified xsi:type="dcterms:W3CDTF">2022-02-17T18:09:00Z</dcterms:modified>
</cp:coreProperties>
</file>